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90" w:type="dxa"/>
        <w:jc w:val="center"/>
        <w:tblCellMar>
          <w:left w:w="0" w:type="dxa"/>
          <w:right w:w="0" w:type="dxa"/>
        </w:tblCellMar>
        <w:tblLook w:val="00A0"/>
      </w:tblPr>
      <w:tblGrid>
        <w:gridCol w:w="15390"/>
      </w:tblGrid>
      <w:tr w:rsidR="006775BB" w:rsidRPr="002A75E8" w:rsidTr="008010A6">
        <w:trPr>
          <w:trHeight w:val="31680"/>
          <w:jc w:val="center"/>
        </w:trPr>
        <w:tc>
          <w:tcPr>
            <w:tcW w:w="15390" w:type="dxa"/>
            <w:tcBorders>
              <w:top w:val="nil"/>
            </w:tcBorders>
            <w:shd w:val="clear" w:color="auto" w:fill="228CC6"/>
            <w:tcMar>
              <w:top w:w="300" w:type="dxa"/>
              <w:left w:w="300" w:type="dxa"/>
              <w:bottom w:w="750" w:type="dxa"/>
              <w:right w:w="300" w:type="dxa"/>
            </w:tcMar>
          </w:tcPr>
          <w:tbl>
            <w:tblPr>
              <w:tblW w:w="9000" w:type="dxa"/>
              <w:jc w:val="center"/>
              <w:tblCellMar>
                <w:left w:w="0" w:type="dxa"/>
                <w:right w:w="0" w:type="dxa"/>
              </w:tblCellMar>
              <w:tblLook w:val="00A0"/>
            </w:tblPr>
            <w:tblGrid>
              <w:gridCol w:w="9000"/>
            </w:tblGrid>
            <w:tr w:rsidR="006775BB" w:rsidRPr="002A75E8">
              <w:trPr>
                <w:jc w:val="center"/>
              </w:trPr>
              <w:tc>
                <w:tcPr>
                  <w:tcW w:w="0" w:type="auto"/>
                </w:tcPr>
                <w:tbl>
                  <w:tblPr>
                    <w:tblW w:w="9000" w:type="dxa"/>
                    <w:jc w:val="center"/>
                    <w:tblCellMar>
                      <w:left w:w="0" w:type="dxa"/>
                      <w:right w:w="0" w:type="dxa"/>
                    </w:tblCellMar>
                    <w:tblLook w:val="00A0"/>
                  </w:tblPr>
                  <w:tblGrid>
                    <w:gridCol w:w="9000"/>
                  </w:tblGrid>
                  <w:tr w:rsidR="006775BB" w:rsidRPr="002A75E8">
                    <w:trPr>
                      <w:jc w:val="center"/>
                    </w:trPr>
                    <w:tc>
                      <w:tcPr>
                        <w:tcW w:w="0" w:type="auto"/>
                        <w:shd w:val="clear" w:color="auto" w:fill="FFFFFF"/>
                      </w:tcPr>
                      <w:tbl>
                        <w:tblPr>
                          <w:tblW w:w="0" w:type="auto"/>
                          <w:tblCellMar>
                            <w:left w:w="0" w:type="dxa"/>
                            <w:right w:w="0" w:type="dxa"/>
                          </w:tblCellMar>
                          <w:tblLook w:val="00A0"/>
                        </w:tblPr>
                        <w:tblGrid>
                          <w:gridCol w:w="9000"/>
                        </w:tblGrid>
                        <w:tr w:rsidR="006775BB" w:rsidRPr="002A75E8">
                          <w:tc>
                            <w:tcPr>
                              <w:tcW w:w="9000" w:type="dxa"/>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9000" w:type="dxa"/>
                                            <w:jc w:val="center"/>
                                            <w:tblCellMar>
                                              <w:left w:w="0" w:type="dxa"/>
                                              <w:right w:w="0" w:type="dxa"/>
                                            </w:tblCellMar>
                                            <w:tblLook w:val="00A0"/>
                                          </w:tblPr>
                                          <w:tblGrid>
                                            <w:gridCol w:w="9000"/>
                                          </w:tblGrid>
                                          <w:tr w:rsidR="006775BB" w:rsidRPr="002A75E8">
                                            <w:trPr>
                                              <w:jc w:val="center"/>
                                            </w:trPr>
                                            <w:tc>
                                              <w:tcPr>
                                                <w:tcW w:w="0" w:type="auto"/>
                                              </w:tcPr>
                                              <w:tbl>
                                                <w:tblPr>
                                                  <w:tblpPr w:leftFromText="45" w:rightFromText="45" w:vertAnchor="text"/>
                                                  <w:tblW w:w="9000" w:type="dxa"/>
                                                  <w:tblCellMar>
                                                    <w:left w:w="0" w:type="dxa"/>
                                                    <w:right w:w="0" w:type="dxa"/>
                                                  </w:tblCellMar>
                                                  <w:tblLook w:val="00A0"/>
                                                </w:tblPr>
                                                <w:tblGrid>
                                                  <w:gridCol w:w="9000"/>
                                                </w:tblGrid>
                                                <w:tr w:rsidR="006775BB" w:rsidRPr="002A75E8">
                                                  <w:tc>
                                                    <w:tcPr>
                                                      <w:tcW w:w="0" w:type="auto"/>
                                                      <w:tcMar>
                                                        <w:top w:w="150" w:type="dxa"/>
                                                        <w:left w:w="150" w:type="dxa"/>
                                                        <w:bottom w:w="150" w:type="dxa"/>
                                                        <w:right w:w="150" w:type="dxa"/>
                                                      </w:tcMar>
                                                    </w:tcPr>
                                                    <w:bookmarkStart w:id="0" w:name="_GoBack"/>
                                                    <w:bookmarkEnd w:id="0"/>
                                                    <w:p w:rsidR="006775BB" w:rsidRPr="008010A6" w:rsidRDefault="006775BB" w:rsidP="008010A6">
                                                      <w:pPr>
                                                        <w:spacing w:after="0" w:line="240" w:lineRule="auto"/>
                                                        <w:jc w:val="right"/>
                                                        <w:rPr>
                                                          <w:rFonts w:ascii="Arial" w:hAnsi="Arial" w:cs="Arial"/>
                                                          <w:color w:val="2774BF"/>
                                                          <w:sz w:val="18"/>
                                                          <w:szCs w:val="18"/>
                                                          <w:lang w:eastAsia="en-GB"/>
                                                        </w:rPr>
                                                      </w:pPr>
                                                      <w:r w:rsidRPr="008010A6">
                                                        <w:rPr>
                                                          <w:rFonts w:ascii="Verdana" w:hAnsi="Verdana" w:cs="Arial"/>
                                                          <w:color w:val="2774BF"/>
                                                          <w:sz w:val="18"/>
                                                          <w:szCs w:val="18"/>
                                                          <w:lang w:eastAsia="en-GB"/>
                                                        </w:rPr>
                                                        <w:fldChar w:fldCharType="begin"/>
                                                      </w:r>
                                                      <w:r w:rsidRPr="008010A6">
                                                        <w:rPr>
                                                          <w:rFonts w:ascii="Verdana" w:hAnsi="Verdana" w:cs="Arial"/>
                                                          <w:color w:val="2774BF"/>
                                                          <w:sz w:val="18"/>
                                                          <w:szCs w:val="18"/>
                                                          <w:lang w:eastAsia="en-GB"/>
                                                        </w:rPr>
                                                        <w:instrText xml:space="preserve"> HYPERLINK "http://web.cwcgroupmail.com/jc.aspx?d=LWHM2DUCGAIIJX3FCM6RCKAVRM2CD2UFE7YG42TJUBEGSU4KNCGO73X2O7Y7ITLWGI5XGBYJHRSWTSUKBDSAJPDA7GFKANDYEYCUGJMAKPFPFTJ2RPAAEBYCCEUOJJNTPV75XBKWZFMTNXSOF2LNNIBZUK4UOBREIXRFO2CDOA6ETDHQM4K7JUGEX6GBDOT74WJFTHJK5NT6D24DVW6FMQY5RPIV3N2S27SXXVHRXNRKSRHZ5FPGJZF77XYQI%3D%3D%3D&amp;u=http%3A%2F%2Fmarketing.cwcgroupmail.com%2FwebForwardToFriend.aspx%3Fcid%3D96730_2267854%26ea%3Dvjolly%2540thecwcgroup.com" </w:instrText>
                                                      </w:r>
                                                      <w:r w:rsidRPr="002F0AA5">
                                                        <w:rPr>
                                                          <w:rFonts w:ascii="Verdana" w:hAnsi="Verdana" w:cs="Arial"/>
                                                          <w:color w:val="2774BF"/>
                                                          <w:sz w:val="18"/>
                                                          <w:szCs w:val="18"/>
                                                          <w:lang w:eastAsia="en-GB"/>
                                                        </w:rPr>
                                                      </w:r>
                                                      <w:r w:rsidRPr="008010A6">
                                                        <w:rPr>
                                                          <w:rFonts w:ascii="Verdana" w:hAnsi="Verdana" w:cs="Arial"/>
                                                          <w:color w:val="2774BF"/>
                                                          <w:sz w:val="18"/>
                                                          <w:szCs w:val="18"/>
                                                          <w:lang w:eastAsia="en-GB"/>
                                                        </w:rPr>
                                                        <w:fldChar w:fldCharType="separate"/>
                                                      </w:r>
                                                      <w:r w:rsidRPr="008010A6">
                                                        <w:rPr>
                                                          <w:rFonts w:ascii="Verdana" w:hAnsi="Verdana" w:cs="Arial"/>
                                                          <w:color w:val="228CC6"/>
                                                          <w:sz w:val="18"/>
                                                          <w:szCs w:val="18"/>
                                                          <w:u w:val="single"/>
                                                          <w:lang w:eastAsia="en-GB"/>
                                                        </w:rPr>
                                                        <w:t>Forward To A Friend</w:t>
                                                      </w:r>
                                                      <w:r w:rsidRPr="008010A6">
                                                        <w:rPr>
                                                          <w:rFonts w:ascii="Verdana" w:hAnsi="Verdana" w:cs="Arial"/>
                                                          <w:color w:val="2774BF"/>
                                                          <w:sz w:val="18"/>
                                                          <w:szCs w:val="18"/>
                                                          <w:lang w:eastAsia="en-GB"/>
                                                        </w:rPr>
                                                        <w:fldChar w:fldCharType="end"/>
                                                      </w:r>
                                                      <w:r w:rsidRPr="008010A6">
                                                        <w:rPr>
                                                          <w:rFonts w:ascii="Verdana" w:hAnsi="Verdana" w:cs="Arial"/>
                                                          <w:color w:val="2774BF"/>
                                                          <w:sz w:val="18"/>
                                                          <w:szCs w:val="18"/>
                                                          <w:lang w:eastAsia="en-GB"/>
                                                        </w:rPr>
                                                        <w:t> | </w:t>
                                                      </w:r>
                                                      <w:hyperlink r:id="rId5" w:history="1">
                                                        <w:r w:rsidRPr="008010A6">
                                                          <w:rPr>
                                                            <w:rFonts w:ascii="Verdana" w:hAnsi="Verdana" w:cs="Arial"/>
                                                            <w:color w:val="228CC6"/>
                                                            <w:sz w:val="18"/>
                                                            <w:szCs w:val="18"/>
                                                            <w:u w:val="single"/>
                                                            <w:lang w:eastAsia="en-GB"/>
                                                          </w:rPr>
                                                          <w:t>View Email Online</w: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vanish/>
                            <w:sz w:val="24"/>
                            <w:szCs w:val="24"/>
                            <w:lang w:eastAsia="en-GB"/>
                          </w:rPr>
                        </w:pPr>
                      </w:p>
                      <w:tbl>
                        <w:tblPr>
                          <w:tblW w:w="0" w:type="auto"/>
                          <w:tblCellMar>
                            <w:left w:w="0" w:type="dxa"/>
                            <w:right w:w="0" w:type="dxa"/>
                          </w:tblCellMar>
                          <w:tblLook w:val="00A0"/>
                        </w:tblPr>
                        <w:tblGrid>
                          <w:gridCol w:w="9000"/>
                        </w:tblGrid>
                        <w:tr w:rsidR="006775BB" w:rsidRPr="002A75E8">
                          <w:tc>
                            <w:tcPr>
                              <w:tcW w:w="9000" w:type="dxa"/>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5000" w:type="pct"/>
                                            <w:jc w:val="center"/>
                                            <w:tblCellMar>
                                              <w:left w:w="0" w:type="dxa"/>
                                              <w:right w:w="0" w:type="dxa"/>
                                            </w:tblCellMar>
                                            <w:tblLook w:val="00A0"/>
                                          </w:tblPr>
                                          <w:tblGrid>
                                            <w:gridCol w:w="9000"/>
                                          </w:tblGrid>
                                          <w:tr w:rsidR="006775BB" w:rsidRPr="002A75E8">
                                            <w:trPr>
                                              <w:jc w:val="center"/>
                                            </w:trPr>
                                            <w:tc>
                                              <w:tcPr>
                                                <w:tcW w:w="0" w:type="auto"/>
                                                <w:vAlign w:val="center"/>
                                              </w:tcPr>
                                              <w:tbl>
                                                <w:tblPr>
                                                  <w:tblpPr w:leftFromText="45" w:rightFromText="45" w:vertAnchor="text"/>
                                                  <w:tblW w:w="5000" w:type="pct"/>
                                                  <w:tblBorders>
                                                    <w:top w:val="single" w:sz="6" w:space="0" w:color="0EB6DB"/>
                                                  </w:tblBorders>
                                                  <w:tblCellMar>
                                                    <w:left w:w="0" w:type="dxa"/>
                                                    <w:right w:w="0" w:type="dxa"/>
                                                  </w:tblCellMar>
                                                  <w:tblLook w:val="00A0"/>
                                                </w:tblPr>
                                                <w:tblGrid>
                                                  <w:gridCol w:w="9000"/>
                                                </w:tblGrid>
                                                <w:tr w:rsidR="006775BB" w:rsidRPr="002A75E8">
                                                  <w:tc>
                                                    <w:tcPr>
                                                      <w:tcW w:w="0" w:type="auto"/>
                                                      <w:tcBorders>
                                                        <w:top w:val="single" w:sz="6" w:space="0" w:color="0EB6DB"/>
                                                      </w:tcBorders>
                                                      <w:vAlign w:val="center"/>
                                                    </w:tcPr>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vanish/>
                            <w:sz w:val="24"/>
                            <w:szCs w:val="24"/>
                            <w:lang w:eastAsia="en-GB"/>
                          </w:rPr>
                        </w:pPr>
                      </w:p>
                      <w:tbl>
                        <w:tblPr>
                          <w:tblW w:w="0" w:type="auto"/>
                          <w:tblCellMar>
                            <w:left w:w="0" w:type="dxa"/>
                            <w:right w:w="0" w:type="dxa"/>
                          </w:tblCellMar>
                          <w:tblLook w:val="00A0"/>
                        </w:tblPr>
                        <w:tblGrid>
                          <w:gridCol w:w="4500"/>
                          <w:gridCol w:w="4500"/>
                        </w:tblGrid>
                        <w:tr w:rsidR="006775BB" w:rsidRPr="002A75E8">
                          <w:tc>
                            <w:tcPr>
                              <w:tcW w:w="4500" w:type="dxa"/>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top w:w="150" w:type="dxa"/>
                                              <w:left w:w="150" w:type="dxa"/>
                                              <w:bottom w:w="150" w:type="dxa"/>
                                              <w:right w:w="150" w:type="dxa"/>
                                            </w:tblCellMar>
                                            <w:tblLook w:val="00A0"/>
                                          </w:tblPr>
                                          <w:tblGrid>
                                            <w:gridCol w:w="4500"/>
                                          </w:tblGrid>
                                          <w:tr w:rsidR="006775BB" w:rsidRPr="002A75E8">
                                            <w:trPr>
                                              <w:jc w:val="center"/>
                                            </w:trPr>
                                            <w:tc>
                                              <w:tcPr>
                                                <w:tcW w:w="0" w:type="auto"/>
                                              </w:tcPr>
                                              <w:p w:rsidR="006775BB" w:rsidRPr="008010A6" w:rsidRDefault="006775BB" w:rsidP="008010A6">
                                                <w:pPr>
                                                  <w:spacing w:after="0" w:line="240" w:lineRule="auto"/>
                                                  <w:rPr>
                                                    <w:rFonts w:ascii="Times New Roman" w:hAnsi="Times New Roman"/>
                                                    <w:sz w:val="24"/>
                                                    <w:szCs w:val="24"/>
                                                    <w:lang w:eastAsia="en-GB"/>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6" type="#_x0000_t75" alt="Image Title" style="position:absolute;margin-left:0;margin-top:0;width:210pt;height:92.25pt;z-index:251658240;visibility:visible;mso-wrap-distance-left:0;mso-wrap-distance-right:0;mso-position-horizontal:left;mso-position-vertical-relative:line" o:allowoverlap="f">
                                                      <v:imagedata r:id="rId6" o:title=""/>
                                                      <w10:wrap type="square"/>
                                                    </v:shape>
                                                  </w:pic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c>
                            <w:tcPr>
                              <w:tcW w:w="4500" w:type="dxa"/>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4500" w:type="dxa"/>
                                            <w:jc w:val="center"/>
                                            <w:tblCellMar>
                                              <w:left w:w="0" w:type="dxa"/>
                                              <w:right w:w="0" w:type="dxa"/>
                                            </w:tblCellMar>
                                            <w:tblLook w:val="00A0"/>
                                          </w:tblPr>
                                          <w:tblGrid>
                                            <w:gridCol w:w="4500"/>
                                          </w:tblGrid>
                                          <w:tr w:rsidR="006775BB" w:rsidRPr="002A75E8">
                                            <w:trPr>
                                              <w:jc w:val="center"/>
                                            </w:trPr>
                                            <w:tc>
                                              <w:tcPr>
                                                <w:tcW w:w="0" w:type="auto"/>
                                              </w:tcPr>
                                              <w:tbl>
                                                <w:tblPr>
                                                  <w:tblpPr w:leftFromText="45" w:rightFromText="45" w:vertAnchor="text"/>
                                                  <w:tblW w:w="4500" w:type="dxa"/>
                                                  <w:tblCellMar>
                                                    <w:left w:w="0" w:type="dxa"/>
                                                    <w:right w:w="0" w:type="dxa"/>
                                                  </w:tblCellMar>
                                                  <w:tblLook w:val="00A0"/>
                                                </w:tblPr>
                                                <w:tblGrid>
                                                  <w:gridCol w:w="45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jc w:val="right"/>
                                                        <w:outlineLvl w:val="3"/>
                                                        <w:rPr>
                                                          <w:rFonts w:ascii="Arial" w:hAnsi="Arial" w:cs="Arial"/>
                                                          <w:b/>
                                                          <w:bCs/>
                                                          <w:color w:val="222222"/>
                                                          <w:sz w:val="23"/>
                                                          <w:szCs w:val="23"/>
                                                          <w:lang w:eastAsia="en-GB"/>
                                                        </w:rPr>
                                                      </w:pPr>
                                                      <w:r w:rsidRPr="008010A6">
                                                        <w:rPr>
                                                          <w:rFonts w:ascii="Verdana" w:hAnsi="Verdana" w:cs="Arial"/>
                                                          <w:b/>
                                                          <w:bCs/>
                                                          <w:color w:val="0099FF"/>
                                                          <w:sz w:val="23"/>
                                                          <w:szCs w:val="23"/>
                                                          <w:lang w:eastAsia="en-GB"/>
                                                        </w:rPr>
                                                        <w:t>APRIL 2017</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vanish/>
                            <w:sz w:val="24"/>
                            <w:szCs w:val="24"/>
                            <w:lang w:eastAsia="en-GB"/>
                          </w:rPr>
                        </w:pPr>
                      </w:p>
                      <w:tbl>
                        <w:tblPr>
                          <w:tblW w:w="0" w:type="auto"/>
                          <w:tblCellMar>
                            <w:left w:w="0" w:type="dxa"/>
                            <w:right w:w="0" w:type="dxa"/>
                          </w:tblCellMar>
                          <w:tblLook w:val="00A0"/>
                        </w:tblPr>
                        <w:tblGrid>
                          <w:gridCol w:w="9000"/>
                        </w:tblGrid>
                        <w:tr w:rsidR="006775BB" w:rsidRPr="002A75E8">
                          <w:tc>
                            <w:tcPr>
                              <w:tcW w:w="9000" w:type="dxa"/>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5000" w:type="pct"/>
                                            <w:jc w:val="center"/>
                                            <w:tblCellMar>
                                              <w:left w:w="0" w:type="dxa"/>
                                              <w:right w:w="0" w:type="dxa"/>
                                            </w:tblCellMar>
                                            <w:tblLook w:val="00A0"/>
                                          </w:tblPr>
                                          <w:tblGrid>
                                            <w:gridCol w:w="9000"/>
                                          </w:tblGrid>
                                          <w:tr w:rsidR="006775BB" w:rsidRPr="002A75E8">
                                            <w:trPr>
                                              <w:jc w:val="center"/>
                                            </w:trPr>
                                            <w:tc>
                                              <w:tcPr>
                                                <w:tcW w:w="0" w:type="auto"/>
                                              </w:tcPr>
                                              <w:p w:rsidR="006775BB" w:rsidRPr="008010A6" w:rsidRDefault="006775BB" w:rsidP="008010A6">
                                                <w:pPr>
                                                  <w:spacing w:after="0" w:line="240" w:lineRule="auto"/>
                                                  <w:rPr>
                                                    <w:rFonts w:ascii="Times New Roman" w:hAnsi="Times New Roman"/>
                                                    <w:sz w:val="24"/>
                                                    <w:szCs w:val="24"/>
                                                    <w:lang w:eastAsia="en-GB"/>
                                                  </w:rPr>
                                                </w:pPr>
                                                <w:hyperlink r:id="rId7" w:tgtFrame="_self" w:history="1">
                                                  <w:r>
                                                    <w:rPr>
                                                      <w:noProof/>
                                                      <w:lang w:val="en-US"/>
                                                    </w:rPr>
                                                    <w:pict>
                                                      <v:shape id="Picture 13" o:spid="_x0000_s1027" type="#_x0000_t75" alt="Image Title" href="http://web.cwcgroupmail.com/jc.aspx?d=CWGEWDWCGAIEH37COUQB6IDNWKBKHFDJ2QEKKTEVUZKAQ4LXQ3K3H7BMP5AIRVS35OBQE3MIYF3SOI3RS3NAIL3JIB2M45754WWMBCDQKBEMFV4DJN4V6W2OWTJVI6K3R3CLHSCV4RG5RBCGFCX4RLJNKHVX2ITHNT7R72UR65T6CYJ43QVVHXTK2L4P4AA=&amp;u=http://wgc2018.com/download-brochur" style="position:absolute;margin-left:0;margin-top:0;width:450pt;height:124.5pt;z-index:251659264;visibility:visible;mso-wrap-distance-left:0;mso-wrap-distance-right:0;mso-position-horizontal:left;mso-position-horizontal-relative:text;mso-position-vertical-relative:line" o:allowoverlap="f" o:button="t">
                                                        <v:fill o:detectmouseclick="t"/>
                                                        <v:imagedata r:id="rId8" o:title=""/>
                                                        <w10:wrap type="square"/>
                                                      </v:shape>
                                                    </w:pict>
                                                  </w:r>
                                                </w:hyperlink>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W w:w="5000" w:type="pct"/>
                                            <w:jc w:val="center"/>
                                            <w:tblCellMar>
                                              <w:left w:w="0" w:type="dxa"/>
                                              <w:right w:w="0" w:type="dxa"/>
                                            </w:tblCellMar>
                                            <w:tblLook w:val="00A0"/>
                                          </w:tblPr>
                                          <w:tblGrid>
                                            <w:gridCol w:w="9000"/>
                                          </w:tblGrid>
                                          <w:tr w:rsidR="006775BB" w:rsidRPr="002A75E8">
                                            <w:trPr>
                                              <w:jc w:val="center"/>
                                            </w:trPr>
                                            <w:tc>
                                              <w:tcPr>
                                                <w:tcW w:w="0" w:type="auto"/>
                                              </w:tcPr>
                                              <w:p w:rsidR="006775BB" w:rsidRPr="008010A6" w:rsidRDefault="006775BB" w:rsidP="008010A6">
                                                <w:pPr>
                                                  <w:spacing w:after="0" w:line="240" w:lineRule="auto"/>
                                                  <w:jc w:val="center"/>
                                                  <w:rPr>
                                                    <w:rFonts w:ascii="Times New Roman" w:hAnsi="Times New Roman"/>
                                                    <w:sz w:val="24"/>
                                                    <w:szCs w:val="24"/>
                                                    <w:lang w:eastAsia="en-GB"/>
                                                  </w:rPr>
                                                </w:pPr>
                                                <w:r w:rsidRPr="002A75E8">
                                                  <w:rPr>
                                                    <w:rFonts w:ascii="Times New Roman" w:hAnsi="Times New Roman"/>
                                                    <w:noProof/>
                                                    <w:sz w:val="24"/>
                                                    <w:szCs w:val="24"/>
                                                    <w:lang w:val="en-US"/>
                                                  </w:rPr>
                                                  <w:pict>
                                                    <v:shape id="Picture 8" o:spid="_x0000_i1025" type="#_x0000_t75" alt="Image Title" style="width:450pt;height:57pt;visibility:visible">
                                                      <v:imagedata r:id="rId9" o:title=""/>
                                                    </v:shape>
                                                  </w:pict>
                                                </w:r>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W w:w="9000" w:type="dxa"/>
                                            <w:jc w:val="center"/>
                                            <w:tblCellMar>
                                              <w:left w:w="0" w:type="dxa"/>
                                              <w:right w:w="0" w:type="dxa"/>
                                            </w:tblCellMar>
                                            <w:tblLook w:val="00A0"/>
                                          </w:tblPr>
                                          <w:tblGrid>
                                            <w:gridCol w:w="9000"/>
                                          </w:tblGrid>
                                          <w:tr w:rsidR="006775BB" w:rsidRPr="002A75E8">
                                            <w:trPr>
                                              <w:jc w:val="center"/>
                                            </w:trPr>
                                            <w:tc>
                                              <w:tcPr>
                                                <w:tcW w:w="0" w:type="auto"/>
                                              </w:tcPr>
                                              <w:tbl>
                                                <w:tblPr>
                                                  <w:tblpPr w:leftFromText="45" w:rightFromText="45" w:vertAnchor="text"/>
                                                  <w:tblW w:w="9000" w:type="dxa"/>
                                                  <w:tblCellMar>
                                                    <w:left w:w="0" w:type="dxa"/>
                                                    <w:right w:w="0" w:type="dxa"/>
                                                  </w:tblCellMar>
                                                  <w:tblLook w:val="00A0"/>
                                                </w:tblPr>
                                                <w:tblGrid>
                                                  <w:gridCol w:w="90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jc w:val="center"/>
                                                        <w:outlineLvl w:val="2"/>
                                                        <w:rPr>
                                                          <w:rFonts w:ascii="Arial" w:hAnsi="Arial" w:cs="Arial"/>
                                                          <w:b/>
                                                          <w:bCs/>
                                                          <w:color w:val="0EB6DB"/>
                                                          <w:sz w:val="27"/>
                                                          <w:szCs w:val="27"/>
                                                          <w:lang w:eastAsia="en-GB"/>
                                                        </w:rPr>
                                                      </w:pPr>
                                                      <w:r w:rsidRPr="008010A6">
                                                        <w:rPr>
                                                          <w:rFonts w:ascii="Arial" w:hAnsi="Arial" w:cs="Arial"/>
                                                          <w:b/>
                                                          <w:bCs/>
                                                          <w:color w:val="0099FF"/>
                                                          <w:sz w:val="33"/>
                                                          <w:szCs w:val="33"/>
                                                          <w:lang w:eastAsia="en-GB"/>
                                                        </w:rPr>
                                                        <w:t>CALL FOR ABSTRACTS NOW OPEN!</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vanish/>
                            <w:sz w:val="24"/>
                            <w:szCs w:val="24"/>
                            <w:lang w:eastAsia="en-GB"/>
                          </w:rPr>
                        </w:pPr>
                      </w:p>
                      <w:tbl>
                        <w:tblPr>
                          <w:tblW w:w="0" w:type="auto"/>
                          <w:tblCellMar>
                            <w:left w:w="0" w:type="dxa"/>
                            <w:right w:w="0" w:type="dxa"/>
                          </w:tblCellMar>
                          <w:tblLook w:val="00A0"/>
                        </w:tblPr>
                        <w:tblGrid>
                          <w:gridCol w:w="3000"/>
                          <w:gridCol w:w="3000"/>
                          <w:gridCol w:w="3000"/>
                        </w:tblGrid>
                        <w:tr w:rsidR="006775BB" w:rsidRPr="002A75E8">
                          <w:tc>
                            <w:tcPr>
                              <w:tcW w:w="3000" w:type="dxa"/>
                            </w:tcPr>
                            <w:tbl>
                              <w:tblPr>
                                <w:tblW w:w="5000" w:type="pct"/>
                                <w:jc w:val="center"/>
                                <w:tblCellMar>
                                  <w:left w:w="0" w:type="dxa"/>
                                  <w:right w:w="0" w:type="dxa"/>
                                </w:tblCellMar>
                                <w:tblLook w:val="00A0"/>
                              </w:tblPr>
                              <w:tblGrid>
                                <w:gridCol w:w="3000"/>
                              </w:tblGrid>
                              <w:tr w:rsidR="006775BB" w:rsidRPr="002A75E8">
                                <w:trPr>
                                  <w:jc w:val="center"/>
                                </w:trPr>
                                <w:tc>
                                  <w:tcPr>
                                    <w:tcW w:w="5000" w:type="pct"/>
                                  </w:tcPr>
                                  <w:tbl>
                                    <w:tblPr>
                                      <w:tblW w:w="5000" w:type="pct"/>
                                      <w:jc w:val="center"/>
                                      <w:tblCellMar>
                                        <w:left w:w="0" w:type="dxa"/>
                                        <w:right w:w="0" w:type="dxa"/>
                                      </w:tblCellMar>
                                      <w:tblLook w:val="00A0"/>
                                    </w:tblPr>
                                    <w:tblGrid>
                                      <w:gridCol w:w="3000"/>
                                    </w:tblGrid>
                                    <w:tr w:rsidR="006775BB" w:rsidRPr="002A75E8">
                                      <w:trPr>
                                        <w:jc w:val="center"/>
                                      </w:trPr>
                                      <w:tc>
                                        <w:tcPr>
                                          <w:tcW w:w="5000" w:type="pct"/>
                                        </w:tcPr>
                                        <w:tbl>
                                          <w:tblPr>
                                            <w:tblW w:w="5000" w:type="pct"/>
                                            <w:jc w:val="center"/>
                                            <w:tblCellMar>
                                              <w:left w:w="0" w:type="dxa"/>
                                              <w:right w:w="0" w:type="dxa"/>
                                            </w:tblCellMar>
                                            <w:tblLook w:val="00A0"/>
                                          </w:tblPr>
                                          <w:tblGrid>
                                            <w:gridCol w:w="3000"/>
                                          </w:tblGrid>
                                          <w:tr w:rsidR="006775BB" w:rsidRPr="002A75E8">
                                            <w:trPr>
                                              <w:jc w:val="center"/>
                                            </w:trPr>
                                            <w:tc>
                                              <w:tcPr>
                                                <w:tcW w:w="0" w:type="auto"/>
                                                <w:tcMar>
                                                  <w:top w:w="150" w:type="dxa"/>
                                                  <w:left w:w="150" w:type="dxa"/>
                                                  <w:bottom w:w="150" w:type="dxa"/>
                                                  <w:right w:w="150" w:type="dxa"/>
                                                </w:tcMar>
                                              </w:tcPr>
                                              <w:tbl>
                                                <w:tblPr>
                                                  <w:tblW w:w="5000" w:type="pct"/>
                                                  <w:jc w:val="center"/>
                                                  <w:tblBorders>
                                                    <w:top w:val="single" w:sz="6" w:space="0" w:color="30886E"/>
                                                    <w:left w:val="single" w:sz="6" w:space="0" w:color="30886E"/>
                                                    <w:bottom w:val="single" w:sz="6" w:space="0" w:color="30886E"/>
                                                    <w:right w:val="single" w:sz="6" w:space="0" w:color="30886E"/>
                                                  </w:tblBorders>
                                                  <w:tblCellMar>
                                                    <w:left w:w="0" w:type="dxa"/>
                                                    <w:right w:w="0" w:type="dxa"/>
                                                  </w:tblCellMar>
                                                  <w:tblLook w:val="00A0"/>
                                                </w:tblPr>
                                                <w:tblGrid>
                                                  <w:gridCol w:w="2684"/>
                                                </w:tblGrid>
                                                <w:tr w:rsidR="006775BB" w:rsidRPr="002A75E8">
                                                  <w:trPr>
                                                    <w:jc w:val="center"/>
                                                  </w:trPr>
                                                  <w:tc>
                                                    <w:tcPr>
                                                      <w:tcW w:w="0" w:type="auto"/>
                                                      <w:tcBorders>
                                                        <w:top w:val="single" w:sz="6" w:space="0" w:color="30886E"/>
                                                        <w:left w:val="single" w:sz="6" w:space="0" w:color="30886E"/>
                                                        <w:bottom w:val="single" w:sz="6" w:space="0" w:color="30886E"/>
                                                        <w:right w:val="single" w:sz="6" w:space="0" w:color="30886E"/>
                                                      </w:tcBorders>
                                                      <w:shd w:val="clear" w:color="auto" w:fill="30886E"/>
                                                      <w:tcMar>
                                                        <w:top w:w="120" w:type="dxa"/>
                                                        <w:left w:w="120" w:type="dxa"/>
                                                        <w:bottom w:w="120" w:type="dxa"/>
                                                        <w:right w:w="120" w:type="dxa"/>
                                                      </w:tcMar>
                                                      <w:vAlign w:val="center"/>
                                                    </w:tcPr>
                                                    <w:p w:rsidR="006775BB" w:rsidRPr="008010A6" w:rsidRDefault="006775BB" w:rsidP="008010A6">
                                                      <w:pPr>
                                                        <w:spacing w:after="0" w:line="240" w:lineRule="auto"/>
                                                        <w:jc w:val="center"/>
                                                        <w:rPr>
                                                          <w:rFonts w:ascii="Arial" w:hAnsi="Arial" w:cs="Arial"/>
                                                          <w:sz w:val="21"/>
                                                          <w:szCs w:val="21"/>
                                                          <w:lang w:eastAsia="en-GB"/>
                                                        </w:rPr>
                                                      </w:pPr>
                                                      <w:hyperlink r:id="rId10" w:tgtFrame="_self" w:tooltip="ABSTRACT TOPICS" w:history="1">
                                                        <w:r w:rsidRPr="008010A6">
                                                          <w:rPr>
                                                            <w:rFonts w:ascii="Arial" w:hAnsi="Arial" w:cs="Arial"/>
                                                            <w:b/>
                                                            <w:bCs/>
                                                            <w:color w:val="FAFAFA"/>
                                                            <w:sz w:val="21"/>
                                                            <w:szCs w:val="21"/>
                                                            <w:u w:val="single"/>
                                                            <w:lang w:eastAsia="en-GB"/>
                                                          </w:rPr>
                                                          <w:t>ABSTRACT TOPICS</w: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c>
                            <w:tcPr>
                              <w:tcW w:w="3000" w:type="dxa"/>
                            </w:tcPr>
                            <w:tbl>
                              <w:tblPr>
                                <w:tblW w:w="5000" w:type="pct"/>
                                <w:jc w:val="center"/>
                                <w:tblCellMar>
                                  <w:left w:w="0" w:type="dxa"/>
                                  <w:right w:w="0" w:type="dxa"/>
                                </w:tblCellMar>
                                <w:tblLook w:val="00A0"/>
                              </w:tblPr>
                              <w:tblGrid>
                                <w:gridCol w:w="3000"/>
                              </w:tblGrid>
                              <w:tr w:rsidR="006775BB" w:rsidRPr="002A75E8">
                                <w:trPr>
                                  <w:jc w:val="center"/>
                                </w:trPr>
                                <w:tc>
                                  <w:tcPr>
                                    <w:tcW w:w="5000" w:type="pct"/>
                                  </w:tcPr>
                                  <w:tbl>
                                    <w:tblPr>
                                      <w:tblW w:w="5000" w:type="pct"/>
                                      <w:jc w:val="center"/>
                                      <w:tblCellMar>
                                        <w:left w:w="0" w:type="dxa"/>
                                        <w:right w:w="0" w:type="dxa"/>
                                      </w:tblCellMar>
                                      <w:tblLook w:val="00A0"/>
                                    </w:tblPr>
                                    <w:tblGrid>
                                      <w:gridCol w:w="3000"/>
                                    </w:tblGrid>
                                    <w:tr w:rsidR="006775BB" w:rsidRPr="002A75E8">
                                      <w:trPr>
                                        <w:jc w:val="center"/>
                                      </w:trPr>
                                      <w:tc>
                                        <w:tcPr>
                                          <w:tcW w:w="5000" w:type="pct"/>
                                        </w:tcPr>
                                        <w:tbl>
                                          <w:tblPr>
                                            <w:tblW w:w="5000" w:type="pct"/>
                                            <w:jc w:val="center"/>
                                            <w:tblCellMar>
                                              <w:left w:w="0" w:type="dxa"/>
                                              <w:right w:w="0" w:type="dxa"/>
                                            </w:tblCellMar>
                                            <w:tblLook w:val="00A0"/>
                                          </w:tblPr>
                                          <w:tblGrid>
                                            <w:gridCol w:w="3000"/>
                                          </w:tblGrid>
                                          <w:tr w:rsidR="006775BB" w:rsidRPr="002A75E8">
                                            <w:trPr>
                                              <w:jc w:val="center"/>
                                            </w:trPr>
                                            <w:tc>
                                              <w:tcPr>
                                                <w:tcW w:w="0" w:type="auto"/>
                                                <w:tcMar>
                                                  <w:top w:w="150" w:type="dxa"/>
                                                  <w:left w:w="150" w:type="dxa"/>
                                                  <w:bottom w:w="150" w:type="dxa"/>
                                                  <w:right w:w="150" w:type="dxa"/>
                                                </w:tcMar>
                                              </w:tcPr>
                                              <w:tbl>
                                                <w:tblPr>
                                                  <w:tblW w:w="5000" w:type="pct"/>
                                                  <w:jc w:val="center"/>
                                                  <w:tblBorders>
                                                    <w:top w:val="single" w:sz="6" w:space="0" w:color="30886E"/>
                                                    <w:left w:val="single" w:sz="6" w:space="0" w:color="30886E"/>
                                                    <w:bottom w:val="single" w:sz="6" w:space="0" w:color="30886E"/>
                                                    <w:right w:val="single" w:sz="6" w:space="0" w:color="30886E"/>
                                                  </w:tblBorders>
                                                  <w:tblCellMar>
                                                    <w:left w:w="0" w:type="dxa"/>
                                                    <w:right w:w="0" w:type="dxa"/>
                                                  </w:tblCellMar>
                                                  <w:tblLook w:val="00A0"/>
                                                </w:tblPr>
                                                <w:tblGrid>
                                                  <w:gridCol w:w="2684"/>
                                                </w:tblGrid>
                                                <w:tr w:rsidR="006775BB" w:rsidRPr="002A75E8">
                                                  <w:trPr>
                                                    <w:jc w:val="center"/>
                                                  </w:trPr>
                                                  <w:tc>
                                                    <w:tcPr>
                                                      <w:tcW w:w="0" w:type="auto"/>
                                                      <w:tcBorders>
                                                        <w:top w:val="single" w:sz="6" w:space="0" w:color="30886E"/>
                                                        <w:left w:val="single" w:sz="6" w:space="0" w:color="30886E"/>
                                                        <w:bottom w:val="single" w:sz="6" w:space="0" w:color="30886E"/>
                                                        <w:right w:val="single" w:sz="6" w:space="0" w:color="30886E"/>
                                                      </w:tcBorders>
                                                      <w:shd w:val="clear" w:color="auto" w:fill="30886E"/>
                                                      <w:tcMar>
                                                        <w:top w:w="120" w:type="dxa"/>
                                                        <w:left w:w="120" w:type="dxa"/>
                                                        <w:bottom w:w="120" w:type="dxa"/>
                                                        <w:right w:w="120" w:type="dxa"/>
                                                      </w:tcMar>
                                                      <w:vAlign w:val="center"/>
                                                    </w:tcPr>
                                                    <w:p w:rsidR="006775BB" w:rsidRPr="008010A6" w:rsidRDefault="006775BB" w:rsidP="008010A6">
                                                      <w:pPr>
                                                        <w:spacing w:after="0" w:line="240" w:lineRule="auto"/>
                                                        <w:jc w:val="center"/>
                                                        <w:rPr>
                                                          <w:rFonts w:ascii="Arial" w:hAnsi="Arial" w:cs="Arial"/>
                                                          <w:sz w:val="21"/>
                                                          <w:szCs w:val="21"/>
                                                          <w:lang w:eastAsia="en-GB"/>
                                                        </w:rPr>
                                                      </w:pPr>
                                                      <w:hyperlink r:id="rId11" w:tgtFrame="_blank" w:tooltip="EXHIBITION" w:history="1">
                                                        <w:r w:rsidRPr="008010A6">
                                                          <w:rPr>
                                                            <w:rFonts w:ascii="Arial" w:hAnsi="Arial" w:cs="Arial"/>
                                                            <w:b/>
                                                            <w:bCs/>
                                                            <w:color w:val="FAFAFA"/>
                                                            <w:sz w:val="21"/>
                                                            <w:szCs w:val="21"/>
                                                            <w:u w:val="single"/>
                                                            <w:lang w:eastAsia="en-GB"/>
                                                          </w:rPr>
                                                          <w:t>EXHIBITION</w: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c>
                            <w:tcPr>
                              <w:tcW w:w="3000" w:type="dxa"/>
                            </w:tcPr>
                            <w:tbl>
                              <w:tblPr>
                                <w:tblW w:w="5000" w:type="pct"/>
                                <w:jc w:val="center"/>
                                <w:tblCellMar>
                                  <w:left w:w="0" w:type="dxa"/>
                                  <w:right w:w="0" w:type="dxa"/>
                                </w:tblCellMar>
                                <w:tblLook w:val="00A0"/>
                              </w:tblPr>
                              <w:tblGrid>
                                <w:gridCol w:w="3000"/>
                              </w:tblGrid>
                              <w:tr w:rsidR="006775BB" w:rsidRPr="002A75E8">
                                <w:trPr>
                                  <w:jc w:val="center"/>
                                </w:trPr>
                                <w:tc>
                                  <w:tcPr>
                                    <w:tcW w:w="5000" w:type="pct"/>
                                  </w:tcPr>
                                  <w:tbl>
                                    <w:tblPr>
                                      <w:tblW w:w="5000" w:type="pct"/>
                                      <w:jc w:val="center"/>
                                      <w:tblCellMar>
                                        <w:left w:w="0" w:type="dxa"/>
                                        <w:right w:w="0" w:type="dxa"/>
                                      </w:tblCellMar>
                                      <w:tblLook w:val="00A0"/>
                                    </w:tblPr>
                                    <w:tblGrid>
                                      <w:gridCol w:w="3000"/>
                                    </w:tblGrid>
                                    <w:tr w:rsidR="006775BB" w:rsidRPr="002A75E8">
                                      <w:trPr>
                                        <w:jc w:val="center"/>
                                      </w:trPr>
                                      <w:tc>
                                        <w:tcPr>
                                          <w:tcW w:w="5000" w:type="pct"/>
                                        </w:tcPr>
                                        <w:tbl>
                                          <w:tblPr>
                                            <w:tblW w:w="5000" w:type="pct"/>
                                            <w:jc w:val="center"/>
                                            <w:tblCellMar>
                                              <w:left w:w="0" w:type="dxa"/>
                                              <w:right w:w="0" w:type="dxa"/>
                                            </w:tblCellMar>
                                            <w:tblLook w:val="00A0"/>
                                          </w:tblPr>
                                          <w:tblGrid>
                                            <w:gridCol w:w="3000"/>
                                          </w:tblGrid>
                                          <w:tr w:rsidR="006775BB" w:rsidRPr="002A75E8">
                                            <w:trPr>
                                              <w:jc w:val="center"/>
                                            </w:trPr>
                                            <w:tc>
                                              <w:tcPr>
                                                <w:tcW w:w="0" w:type="auto"/>
                                                <w:tcMar>
                                                  <w:top w:w="150" w:type="dxa"/>
                                                  <w:left w:w="150" w:type="dxa"/>
                                                  <w:bottom w:w="150" w:type="dxa"/>
                                                  <w:right w:w="150" w:type="dxa"/>
                                                </w:tcMar>
                                              </w:tcPr>
                                              <w:tbl>
                                                <w:tblPr>
                                                  <w:tblW w:w="5000" w:type="pct"/>
                                                  <w:jc w:val="center"/>
                                                  <w:tblBorders>
                                                    <w:top w:val="single" w:sz="6" w:space="0" w:color="30886E"/>
                                                    <w:left w:val="single" w:sz="6" w:space="0" w:color="30886E"/>
                                                    <w:bottom w:val="single" w:sz="6" w:space="0" w:color="30886E"/>
                                                    <w:right w:val="single" w:sz="6" w:space="0" w:color="30886E"/>
                                                  </w:tblBorders>
                                                  <w:tblCellMar>
                                                    <w:left w:w="0" w:type="dxa"/>
                                                    <w:right w:w="0" w:type="dxa"/>
                                                  </w:tblCellMar>
                                                  <w:tblLook w:val="00A0"/>
                                                </w:tblPr>
                                                <w:tblGrid>
                                                  <w:gridCol w:w="2684"/>
                                                </w:tblGrid>
                                                <w:tr w:rsidR="006775BB" w:rsidRPr="002A75E8">
                                                  <w:trPr>
                                                    <w:jc w:val="center"/>
                                                  </w:trPr>
                                                  <w:tc>
                                                    <w:tcPr>
                                                      <w:tcW w:w="0" w:type="auto"/>
                                                      <w:tcBorders>
                                                        <w:top w:val="single" w:sz="6" w:space="0" w:color="30886E"/>
                                                        <w:left w:val="single" w:sz="6" w:space="0" w:color="30886E"/>
                                                        <w:bottom w:val="single" w:sz="6" w:space="0" w:color="30886E"/>
                                                        <w:right w:val="single" w:sz="6" w:space="0" w:color="30886E"/>
                                                      </w:tcBorders>
                                                      <w:shd w:val="clear" w:color="auto" w:fill="30886E"/>
                                                      <w:tcMar>
                                                        <w:top w:w="120" w:type="dxa"/>
                                                        <w:left w:w="120" w:type="dxa"/>
                                                        <w:bottom w:w="120" w:type="dxa"/>
                                                        <w:right w:w="120" w:type="dxa"/>
                                                      </w:tcMar>
                                                      <w:vAlign w:val="center"/>
                                                    </w:tcPr>
                                                    <w:p w:rsidR="006775BB" w:rsidRPr="008010A6" w:rsidRDefault="006775BB" w:rsidP="008010A6">
                                                      <w:pPr>
                                                        <w:spacing w:after="0" w:line="240" w:lineRule="auto"/>
                                                        <w:jc w:val="center"/>
                                                        <w:rPr>
                                                          <w:rFonts w:ascii="Arial" w:hAnsi="Arial" w:cs="Arial"/>
                                                          <w:sz w:val="21"/>
                                                          <w:szCs w:val="21"/>
                                                          <w:lang w:eastAsia="en-GB"/>
                                                        </w:rPr>
                                                      </w:pPr>
                                                      <w:hyperlink r:id="rId12" w:tgtFrame="_blank" w:tooltip="SPONSORSHIP" w:history="1">
                                                        <w:r w:rsidRPr="008010A6">
                                                          <w:rPr>
                                                            <w:rFonts w:ascii="Arial" w:hAnsi="Arial" w:cs="Arial"/>
                                                            <w:b/>
                                                            <w:bCs/>
                                                            <w:color w:val="FAFAFA"/>
                                                            <w:sz w:val="21"/>
                                                            <w:szCs w:val="21"/>
                                                            <w:u w:val="single"/>
                                                            <w:lang w:eastAsia="en-GB"/>
                                                          </w:rPr>
                                                          <w:t>SPONSORSHIP</w: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vanish/>
                            <w:sz w:val="24"/>
                            <w:szCs w:val="24"/>
                            <w:lang w:eastAsia="en-GB"/>
                          </w:rPr>
                        </w:pPr>
                      </w:p>
                      <w:tbl>
                        <w:tblPr>
                          <w:tblW w:w="0" w:type="auto"/>
                          <w:tblCellMar>
                            <w:left w:w="0" w:type="dxa"/>
                            <w:right w:w="0" w:type="dxa"/>
                          </w:tblCellMar>
                          <w:tblLook w:val="00A0"/>
                        </w:tblPr>
                        <w:tblGrid>
                          <w:gridCol w:w="9000"/>
                        </w:tblGrid>
                        <w:tr w:rsidR="006775BB" w:rsidRPr="002A75E8">
                          <w:tc>
                            <w:tcPr>
                              <w:tcW w:w="9000" w:type="dxa"/>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5000" w:type="pct"/>
                                            <w:jc w:val="center"/>
                                            <w:tblCellMar>
                                              <w:left w:w="0" w:type="dxa"/>
                                              <w:right w:w="0" w:type="dxa"/>
                                            </w:tblCellMar>
                                            <w:tblLook w:val="00A0"/>
                                          </w:tblPr>
                                          <w:tblGrid>
                                            <w:gridCol w:w="9000"/>
                                          </w:tblGrid>
                                          <w:tr w:rsidR="006775BB" w:rsidRPr="002A75E8">
                                            <w:trPr>
                                              <w:jc w:val="center"/>
                                            </w:trPr>
                                            <w:tc>
                                              <w:tcPr>
                                                <w:tcW w:w="0" w:type="auto"/>
                                              </w:tcPr>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W w:w="9000" w:type="dxa"/>
                                            <w:jc w:val="center"/>
                                            <w:tblCellMar>
                                              <w:left w:w="0" w:type="dxa"/>
                                              <w:right w:w="0" w:type="dxa"/>
                                            </w:tblCellMar>
                                            <w:tblLook w:val="00A0"/>
                                          </w:tblPr>
                                          <w:tblGrid>
                                            <w:gridCol w:w="9000"/>
                                          </w:tblGrid>
                                          <w:tr w:rsidR="006775BB" w:rsidRPr="002A75E8">
                                            <w:trPr>
                                              <w:jc w:val="center"/>
                                            </w:trPr>
                                            <w:tc>
                                              <w:tcPr>
                                                <w:tcW w:w="0" w:type="auto"/>
                                              </w:tcPr>
                                              <w:tbl>
                                                <w:tblPr>
                                                  <w:tblpPr w:leftFromText="45" w:rightFromText="45" w:vertAnchor="text"/>
                                                  <w:tblW w:w="9000" w:type="dxa"/>
                                                  <w:tblCellMar>
                                                    <w:left w:w="0" w:type="dxa"/>
                                                    <w:right w:w="0" w:type="dxa"/>
                                                  </w:tblCellMar>
                                                  <w:tblLook w:val="00A0"/>
                                                </w:tblPr>
                                                <w:tblGrid>
                                                  <w:gridCol w:w="90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rPr>
                                                          <w:rFonts w:ascii="Arial" w:hAnsi="Arial" w:cs="Arial"/>
                                                          <w:color w:val="676D6D"/>
                                                          <w:sz w:val="18"/>
                                                          <w:szCs w:val="18"/>
                                                          <w:lang w:eastAsia="en-GB"/>
                                                        </w:rPr>
                                                      </w:pPr>
                                                      <w:r w:rsidRPr="008010A6">
                                                        <w:rPr>
                                                          <w:rFonts w:ascii="Arial" w:hAnsi="Arial" w:cs="Arial"/>
                                                          <w:color w:val="676D6D"/>
                                                          <w:sz w:val="21"/>
                                                          <w:szCs w:val="21"/>
                                                          <w:lang w:eastAsia="en-GB"/>
                                                        </w:rPr>
                                                        <w:t>The Call for Abstracts is now open! Industry professionals have the opportunity to be part of the official WGC 2018 program and showcase their expertise to the global gas industry. We encourage your active engagement and to share your knowledge, experience and solutions. </w:t>
                                                      </w:r>
                                                      <w:r w:rsidRPr="008010A6">
                                                        <w:rPr>
                                                          <w:rFonts w:ascii="Arial" w:hAnsi="Arial" w:cs="Arial"/>
                                                          <w:color w:val="676D6D"/>
                                                          <w:sz w:val="21"/>
                                                          <w:szCs w:val="21"/>
                                                          <w:lang w:eastAsia="en-GB"/>
                                                        </w:rPr>
                                                        <w:br/>
                                                      </w:r>
                                                      <w:r w:rsidRPr="008010A6">
                                                        <w:rPr>
                                                          <w:rFonts w:ascii="Arial" w:hAnsi="Arial" w:cs="Arial"/>
                                                          <w:color w:val="676D6D"/>
                                                          <w:sz w:val="21"/>
                                                          <w:szCs w:val="21"/>
                                                          <w:lang w:eastAsia="en-GB"/>
                                                        </w:rPr>
                                                        <w:br/>
                                                        <w:t>Join our growing list of distinguished speakers! </w:t>
                                                      </w:r>
                                                      <w:hyperlink r:id="rId13" w:history="1">
                                                        <w:r w:rsidRPr="008010A6">
                                                          <w:rPr>
                                                            <w:rFonts w:ascii="Arial" w:hAnsi="Arial" w:cs="Arial"/>
                                                            <w:color w:val="228CC6"/>
                                                            <w:sz w:val="21"/>
                                                            <w:szCs w:val="21"/>
                                                            <w:u w:val="single"/>
                                                            <w:lang w:eastAsia="en-GB"/>
                                                          </w:rPr>
                                                          <w:t>Download</w:t>
                                                        </w:r>
                                                      </w:hyperlink>
                                                      <w:r w:rsidRPr="008010A6">
                                                        <w:rPr>
                                                          <w:rFonts w:ascii="Arial" w:hAnsi="Arial" w:cs="Arial"/>
                                                          <w:color w:val="676D6D"/>
                                                          <w:sz w:val="21"/>
                                                          <w:szCs w:val="21"/>
                                                          <w:lang w:eastAsia="en-GB"/>
                                                        </w:rPr>
                                                        <w:t> the Call for Abstracts brochure including a full list of session topics and find details on how to submit your abstract </w:t>
                                                      </w:r>
                                                      <w:hyperlink r:id="rId14" w:history="1">
                                                        <w:r w:rsidRPr="008010A6">
                                                          <w:rPr>
                                                            <w:rFonts w:ascii="Arial" w:hAnsi="Arial" w:cs="Arial"/>
                                                            <w:color w:val="228CC6"/>
                                                            <w:sz w:val="21"/>
                                                            <w:szCs w:val="21"/>
                                                            <w:u w:val="single"/>
                                                            <w:lang w:eastAsia="en-GB"/>
                                                          </w:rPr>
                                                          <w:t>here</w:t>
                                                        </w:r>
                                                      </w:hyperlink>
                                                      <w:r w:rsidRPr="008010A6">
                                                        <w:rPr>
                                                          <w:rFonts w:ascii="Arial" w:hAnsi="Arial" w:cs="Arial"/>
                                                          <w:color w:val="676D6D"/>
                                                          <w:sz w:val="21"/>
                                                          <w:szCs w:val="21"/>
                                                          <w:lang w:eastAsia="en-GB"/>
                                                        </w:rPr>
                                                        <w:t>.</w:t>
                                                      </w:r>
                                                      <w:r w:rsidRPr="008010A6">
                                                        <w:rPr>
                                                          <w:rFonts w:ascii="Arial" w:hAnsi="Arial" w:cs="Arial"/>
                                                          <w:color w:val="676D6D"/>
                                                          <w:sz w:val="21"/>
                                                          <w:szCs w:val="21"/>
                                                          <w:lang w:eastAsia="en-GB"/>
                                                        </w:rPr>
                                                        <w:br/>
                                                      </w:r>
                                                      <w:r w:rsidRPr="008010A6">
                                                        <w:rPr>
                                                          <w:rFonts w:ascii="Arial" w:hAnsi="Arial" w:cs="Arial"/>
                                                          <w:color w:val="676D6D"/>
                                                          <w:sz w:val="21"/>
                                                          <w:szCs w:val="21"/>
                                                          <w:lang w:eastAsia="en-GB"/>
                                                        </w:rPr>
                                                        <w:br/>
                                                        <w:t>We are also delighted to announce that more world class leaders have joined our growing list of more than 30 show-stopping keynote speakers, including Chairman &amp; CEO​ of </w:t>
                                                      </w:r>
                                                      <w:r w:rsidRPr="008010A6">
                                                        <w:rPr>
                                                          <w:rFonts w:ascii="Arial" w:hAnsi="Arial" w:cs="Arial"/>
                                                          <w:color w:val="0099FF"/>
                                                          <w:sz w:val="21"/>
                                                          <w:szCs w:val="21"/>
                                                          <w:lang w:eastAsia="en-GB"/>
                                                        </w:rPr>
                                                        <w:t>Gazprom</w:t>
                                                      </w:r>
                                                      <w:r w:rsidRPr="008010A6">
                                                        <w:rPr>
                                                          <w:rFonts w:ascii="Arial" w:hAnsi="Arial" w:cs="Arial"/>
                                                          <w:color w:val="676D6D"/>
                                                          <w:sz w:val="21"/>
                                                          <w:szCs w:val="21"/>
                                                          <w:lang w:eastAsia="en-GB"/>
                                                        </w:rPr>
                                                        <w:t>, Alexey Miller, the </w:t>
                                                      </w:r>
                                                      <w:r w:rsidRPr="008010A6">
                                                        <w:rPr>
                                                          <w:rFonts w:ascii="Arial" w:hAnsi="Arial" w:cs="Arial"/>
                                                          <w:color w:val="0099FF"/>
                                                          <w:sz w:val="21"/>
                                                          <w:szCs w:val="21"/>
                                                          <w:lang w:eastAsia="en-GB"/>
                                                        </w:rPr>
                                                        <w:t>Minister of Energy &amp; Minerals, Indonesia</w:t>
                                                      </w:r>
                                                      <w:r w:rsidRPr="008010A6">
                                                        <w:rPr>
                                                          <w:rFonts w:ascii="Arial" w:hAnsi="Arial" w:cs="Arial"/>
                                                          <w:color w:val="676D6D"/>
                                                          <w:sz w:val="21"/>
                                                          <w:szCs w:val="21"/>
                                                          <w:lang w:eastAsia="en-GB"/>
                                                        </w:rPr>
                                                        <w:t>, H.E. Ignasius Jonan, Chairman of the Board of </w:t>
                                                      </w:r>
                                                      <w:r w:rsidRPr="008010A6">
                                                        <w:rPr>
                                                          <w:rFonts w:ascii="Arial" w:hAnsi="Arial" w:cs="Arial"/>
                                                          <w:color w:val="0099FF"/>
                                                          <w:sz w:val="21"/>
                                                          <w:szCs w:val="21"/>
                                                          <w:lang w:eastAsia="en-GB"/>
                                                        </w:rPr>
                                                        <w:t>Tellurian,</w:t>
                                                      </w:r>
                                                      <w:r w:rsidRPr="008010A6">
                                                        <w:rPr>
                                                          <w:rFonts w:ascii="Arial" w:hAnsi="Arial" w:cs="Arial"/>
                                                          <w:color w:val="676D6D"/>
                                                          <w:sz w:val="21"/>
                                                          <w:szCs w:val="21"/>
                                                          <w:lang w:eastAsia="en-GB"/>
                                                        </w:rPr>
                                                        <w:t> Charif Souki and Chairman &amp; CEO of </w:t>
                                                      </w:r>
                                                      <w:r w:rsidRPr="008010A6">
                                                        <w:rPr>
                                                          <w:rFonts w:ascii="Arial" w:hAnsi="Arial" w:cs="Arial"/>
                                                          <w:color w:val="0099FF"/>
                                                          <w:sz w:val="21"/>
                                                          <w:szCs w:val="21"/>
                                                          <w:lang w:eastAsia="en-GB"/>
                                                        </w:rPr>
                                                        <w:t>ConocoPhillips</w:t>
                                                      </w:r>
                                                      <w:r w:rsidRPr="008010A6">
                                                        <w:rPr>
                                                          <w:rFonts w:ascii="Arial" w:hAnsi="Arial" w:cs="Arial"/>
                                                          <w:color w:val="676D6D"/>
                                                          <w:sz w:val="21"/>
                                                          <w:szCs w:val="21"/>
                                                          <w:lang w:eastAsia="en-GB"/>
                                                        </w:rPr>
                                                        <w:t>, Ryan Lance.</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W w:w="9000" w:type="dxa"/>
                                            <w:jc w:val="center"/>
                                            <w:tblCellMar>
                                              <w:left w:w="0" w:type="dxa"/>
                                              <w:right w:w="0" w:type="dxa"/>
                                            </w:tblCellMar>
                                            <w:tblLook w:val="00A0"/>
                                          </w:tblPr>
                                          <w:tblGrid>
                                            <w:gridCol w:w="9000"/>
                                          </w:tblGrid>
                                          <w:tr w:rsidR="006775BB" w:rsidRPr="002A75E8">
                                            <w:trPr>
                                              <w:jc w:val="center"/>
                                            </w:trPr>
                                            <w:tc>
                                              <w:tcPr>
                                                <w:tcW w:w="0" w:type="auto"/>
                                              </w:tcPr>
                                              <w:p w:rsidR="006775BB" w:rsidRPr="002A75E8" w:rsidRDefault="006775BB"/>
                                              <w:p w:rsidR="006775BB" w:rsidRPr="002A75E8" w:rsidRDefault="006775BB"/>
                                              <w:p w:rsidR="006775BB" w:rsidRPr="002A75E8" w:rsidRDefault="006775BB"/>
                                              <w:tbl>
                                                <w:tblPr>
                                                  <w:tblpPr w:leftFromText="45" w:rightFromText="45" w:vertAnchor="text"/>
                                                  <w:tblW w:w="9000" w:type="dxa"/>
                                                  <w:tblCellMar>
                                                    <w:left w:w="0" w:type="dxa"/>
                                                    <w:right w:w="0" w:type="dxa"/>
                                                  </w:tblCellMar>
                                                  <w:tblLook w:val="00A0"/>
                                                </w:tblPr>
                                                <w:tblGrid>
                                                  <w:gridCol w:w="90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jc w:val="center"/>
                                                        <w:outlineLvl w:val="2"/>
                                                        <w:rPr>
                                                          <w:rFonts w:ascii="Arial" w:hAnsi="Arial" w:cs="Arial"/>
                                                          <w:b/>
                                                          <w:bCs/>
                                                          <w:color w:val="0EB6DB"/>
                                                          <w:sz w:val="27"/>
                                                          <w:szCs w:val="27"/>
                                                          <w:lang w:eastAsia="en-GB"/>
                                                        </w:rPr>
                                                      </w:pPr>
                                                      <w:r w:rsidRPr="008010A6">
                                                        <w:rPr>
                                                          <w:rFonts w:ascii="Arial" w:hAnsi="Arial" w:cs="Arial"/>
                                                          <w:b/>
                                                          <w:bCs/>
                                                          <w:color w:val="0099FF"/>
                                                          <w:sz w:val="33"/>
                                                          <w:szCs w:val="33"/>
                                                          <w:lang w:eastAsia="en-GB"/>
                                                        </w:rPr>
                                                        <w:t>MORE WORLD CLASS LEADERS</w:t>
                                                      </w:r>
                                                      <w:r w:rsidRPr="008010A6">
                                                        <w:rPr>
                                                          <w:rFonts w:ascii="Arial" w:hAnsi="Arial" w:cs="Arial"/>
                                                          <w:b/>
                                                          <w:bCs/>
                                                          <w:color w:val="0099FF"/>
                                                          <w:sz w:val="33"/>
                                                          <w:szCs w:val="33"/>
                                                          <w:lang w:eastAsia="en-GB"/>
                                                        </w:rPr>
                                                        <w:br/>
                                                        <w:t>CONFIRMED AS KEYNOTE SPEAKERS</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W w:w="5000" w:type="pct"/>
                                            <w:jc w:val="center"/>
                                            <w:tblCellMar>
                                              <w:left w:w="0" w:type="dxa"/>
                                              <w:right w:w="0" w:type="dxa"/>
                                            </w:tblCellMar>
                                            <w:tblLook w:val="00A0"/>
                                          </w:tblPr>
                                          <w:tblGrid>
                                            <w:gridCol w:w="9000"/>
                                          </w:tblGrid>
                                          <w:tr w:rsidR="006775BB" w:rsidRPr="002A75E8">
                                            <w:trPr>
                                              <w:jc w:val="center"/>
                                            </w:trPr>
                                            <w:tc>
                                              <w:tcPr>
                                                <w:tcW w:w="0" w:type="auto"/>
                                              </w:tcPr>
                                              <w:p w:rsidR="006775BB" w:rsidRPr="008010A6" w:rsidRDefault="006775BB" w:rsidP="008010A6">
                                                <w:pPr>
                                                  <w:spacing w:after="0" w:line="240" w:lineRule="auto"/>
                                                  <w:jc w:val="center"/>
                                                  <w:rPr>
                                                    <w:rFonts w:ascii="Times New Roman" w:hAnsi="Times New Roman"/>
                                                    <w:sz w:val="24"/>
                                                    <w:szCs w:val="24"/>
                                                    <w:lang w:eastAsia="en-GB"/>
                                                  </w:rPr>
                                                </w:pPr>
                                                <w:hyperlink r:id="rId15" w:tgtFrame="_self" w:history="1">
                                                  <w:r w:rsidRPr="002A75E8">
                                                    <w:rPr>
                                                      <w:rFonts w:ascii="Times New Roman" w:hAnsi="Times New Roman"/>
                                                      <w:noProof/>
                                                      <w:color w:val="0000FF"/>
                                                      <w:sz w:val="24"/>
                                                      <w:szCs w:val="24"/>
                                                      <w:lang w:val="en-US"/>
                                                    </w:rPr>
                                                    <w:pict>
                                                      <v:shape id="Picture 7" o:spid="_x0000_i1026" type="#_x0000_t75" alt="Image Title" href="http://web.cwcgroupmail.com/jc.aspx?d=CWGNWCWCGAIEJ73FT2B3TKG3MSP7IU6KCJNLIJNBJEWSF7V35PJRTZQM6OAYAPLZJ7EUA5TQULQ6YNFOLK5UJGSGOAEDJRHLYWQIAELBSCK26R2ZS3323T2ZB2M3NMWXSOKFKZKTPFLXNJKT5IV6NXRLLN5UYEU4R772C3JVR7H3YNML54HQ====&amp;u=http://wgc2018.com/speaker" style="width:445.5pt;height:276pt;visibility:visible" o:button="t">
                                                        <v:fill o:detectmouseclick="t"/>
                                                        <v:imagedata r:id="rId16" o:title=""/>
                                                      </v:shape>
                                                    </w:pic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r w:rsidR="006775BB" w:rsidRPr="002A75E8">
              <w:trPr>
                <w:jc w:val="center"/>
              </w:trPr>
              <w:tc>
                <w:tcPr>
                  <w:tcW w:w="0" w:type="auto"/>
                </w:tcPr>
                <w:tbl>
                  <w:tblPr>
                    <w:tblW w:w="9000" w:type="dxa"/>
                    <w:jc w:val="center"/>
                    <w:tblCellMar>
                      <w:left w:w="0" w:type="dxa"/>
                      <w:right w:w="0" w:type="dxa"/>
                    </w:tblCellMar>
                    <w:tblLook w:val="00A0"/>
                  </w:tblPr>
                  <w:tblGrid>
                    <w:gridCol w:w="9000"/>
                  </w:tblGrid>
                  <w:tr w:rsidR="006775BB" w:rsidRPr="002A75E8">
                    <w:trPr>
                      <w:jc w:val="center"/>
                    </w:trPr>
                    <w:tc>
                      <w:tcPr>
                        <w:tcW w:w="0" w:type="auto"/>
                        <w:shd w:val="clear" w:color="auto" w:fill="FFFFFF"/>
                      </w:tcPr>
                      <w:tbl>
                        <w:tblPr>
                          <w:tblW w:w="0" w:type="auto"/>
                          <w:tblCellMar>
                            <w:left w:w="0" w:type="dxa"/>
                            <w:right w:w="0" w:type="dxa"/>
                          </w:tblCellMar>
                          <w:tblLook w:val="00A0"/>
                        </w:tblPr>
                        <w:tblGrid>
                          <w:gridCol w:w="4500"/>
                          <w:gridCol w:w="4500"/>
                        </w:tblGrid>
                        <w:tr w:rsidR="006775BB" w:rsidRPr="002A75E8">
                          <w:tc>
                            <w:tcPr>
                              <w:tcW w:w="4500" w:type="dxa"/>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top w:w="150" w:type="dxa"/>
                                              <w:left w:w="150" w:type="dxa"/>
                                              <w:bottom w:w="150" w:type="dxa"/>
                                              <w:right w:w="150" w:type="dxa"/>
                                            </w:tblCellMar>
                                            <w:tblLook w:val="00A0"/>
                                          </w:tblPr>
                                          <w:tblGrid>
                                            <w:gridCol w:w="4500"/>
                                          </w:tblGrid>
                                          <w:tr w:rsidR="006775BB" w:rsidRPr="002A75E8">
                                            <w:trPr>
                                              <w:jc w:val="center"/>
                                            </w:trPr>
                                            <w:tc>
                                              <w:tcPr>
                                                <w:tcW w:w="0" w:type="auto"/>
                                              </w:tcPr>
                                              <w:p w:rsidR="006775BB" w:rsidRPr="008010A6" w:rsidRDefault="006775BB" w:rsidP="008010A6">
                                                <w:pPr>
                                                  <w:spacing w:after="0" w:line="240" w:lineRule="auto"/>
                                                  <w:rPr>
                                                    <w:rFonts w:ascii="Times New Roman" w:hAnsi="Times New Roman"/>
                                                    <w:sz w:val="24"/>
                                                    <w:szCs w:val="24"/>
                                                    <w:lang w:eastAsia="en-GB"/>
                                                  </w:rPr>
                                                </w:pPr>
                                                <w:hyperlink r:id="rId17" w:tgtFrame="_self" w:history="1">
                                                  <w:r>
                                                    <w:rPr>
                                                      <w:noProof/>
                                                      <w:lang w:val="en-US"/>
                                                    </w:rPr>
                                                    <w:pict>
                                                      <v:shape id="Picture 12" o:spid="_x0000_s1028" type="#_x0000_t75" alt="Image Title" href="http://web.cwcgroupmail.com/jc.aspx?d=CWGEWDWCGAIEH37COUQB6YG2MQCUPCKGKEVURFNIJFNSDRG5DFLM74VT7QASGWFSS26AE3YIT2DIXENYJBWTYSMKBDHNCMG6VYFAKAI6BJE3QP2LZ3XXXHYTD46K2ZNLM4XIXSBG6IQ6YQRDSRL4ZPOXUD2TDMJTO36A65OM7HKGVCVPWQ3I33YP&amp;u=http://wgc2018.com/all-speaker" style="position:absolute;margin-left:0;margin-top:0;width:210pt;height:50.25pt;z-index:251660288;visibility:visible;mso-wrap-distance-left:0;mso-wrap-distance-right:0;mso-position-horizontal:left;mso-position-horizontal-relative:text;mso-position-vertical-relative:line" o:allowoverlap="f" o:button="t">
                                                        <v:fill o:detectmouseclick="t"/>
                                                        <v:imagedata r:id="rId18" o:title=""/>
                                                        <w10:wrap type="square"/>
                                                      </v:shape>
                                                    </w:pic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c>
                            <w:tcPr>
                              <w:tcW w:w="4500" w:type="dxa"/>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top w:w="150" w:type="dxa"/>
                                              <w:left w:w="150" w:type="dxa"/>
                                              <w:bottom w:w="150" w:type="dxa"/>
                                              <w:right w:w="150" w:type="dxa"/>
                                            </w:tblCellMar>
                                            <w:tblLook w:val="00A0"/>
                                          </w:tblPr>
                                          <w:tblGrid>
                                            <w:gridCol w:w="4500"/>
                                          </w:tblGrid>
                                          <w:tr w:rsidR="006775BB" w:rsidRPr="002A75E8">
                                            <w:trPr>
                                              <w:jc w:val="center"/>
                                            </w:trPr>
                                            <w:tc>
                                              <w:tcPr>
                                                <w:tcW w:w="0" w:type="auto"/>
                                              </w:tcPr>
                                              <w:p w:rsidR="006775BB" w:rsidRPr="008010A6" w:rsidRDefault="006775BB" w:rsidP="008010A6">
                                                <w:pPr>
                                                  <w:spacing w:after="0" w:line="240" w:lineRule="auto"/>
                                                  <w:rPr>
                                                    <w:rFonts w:ascii="Times New Roman" w:hAnsi="Times New Roman"/>
                                                    <w:sz w:val="24"/>
                                                    <w:szCs w:val="24"/>
                                                    <w:lang w:eastAsia="en-GB"/>
                                                  </w:rPr>
                                                </w:pPr>
                                                <w:hyperlink r:id="rId19" w:tgtFrame="_self" w:history="1">
                                                  <w:r>
                                                    <w:rPr>
                                                      <w:noProof/>
                                                      <w:lang w:val="en-US"/>
                                                    </w:rPr>
                                                    <w:pict>
                                                      <v:shape id="Picture 11" o:spid="_x0000_s1029" type="#_x0000_t75" alt="Image Title" href="http://web.cwcgroupmail.com/jc.aspx?d=CWGEWDUDGAIEH37COXKHY2ADZGFB4BMNUJAAKDIKIMI2U6XXBYVT76KZ72BBBLNX2YDQLWQRQNXRWI5YJBWYEFY2CCO7G3PXXAVRIRCYAOCSJ4DZSV4T46Y6CMOZI26Z24NZKRPEE3ZCTSMS25MG4MJSV5I6WI4TGO3LXBV2UY6G2XAHT3FFXY7XA4======&amp;u=http://wgc2018.com/registratio" style="position:absolute;margin-left:0;margin-top:0;width:210pt;height:51pt;z-index:251661312;visibility:visible;mso-wrap-distance-left:0;mso-wrap-distance-right:0;mso-position-horizontal:left;mso-position-horizontal-relative:text;mso-position-vertical-relative:line" o:allowoverlap="f" o:button="t">
                                                        <v:fill o:detectmouseclick="t"/>
                                                        <v:imagedata r:id="rId20" o:title=""/>
                                                        <w10:wrap type="square"/>
                                                      </v:shape>
                                                    </w:pic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vanish/>
                            <w:sz w:val="24"/>
                            <w:szCs w:val="24"/>
                            <w:lang w:eastAsia="en-GB"/>
                          </w:rPr>
                        </w:pPr>
                      </w:p>
                      <w:tbl>
                        <w:tblPr>
                          <w:tblW w:w="0" w:type="auto"/>
                          <w:tblCellMar>
                            <w:left w:w="0" w:type="dxa"/>
                            <w:right w:w="0" w:type="dxa"/>
                          </w:tblCellMar>
                          <w:tblLook w:val="00A0"/>
                        </w:tblPr>
                        <w:tblGrid>
                          <w:gridCol w:w="9000"/>
                        </w:tblGrid>
                        <w:tr w:rsidR="006775BB" w:rsidRPr="002A75E8">
                          <w:tc>
                            <w:tcPr>
                              <w:tcW w:w="9000" w:type="dxa"/>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5000" w:type="pct"/>
                                            <w:jc w:val="center"/>
                                            <w:tblCellMar>
                                              <w:left w:w="0" w:type="dxa"/>
                                              <w:right w:w="0" w:type="dxa"/>
                                            </w:tblCellMar>
                                            <w:tblLook w:val="00A0"/>
                                          </w:tblPr>
                                          <w:tblGrid>
                                            <w:gridCol w:w="9000"/>
                                          </w:tblGrid>
                                          <w:tr w:rsidR="006775BB" w:rsidRPr="002A75E8">
                                            <w:trPr>
                                              <w:jc w:val="center"/>
                                            </w:trPr>
                                            <w:tc>
                                              <w:tcPr>
                                                <w:tcW w:w="0" w:type="auto"/>
                                                <w:vAlign w:val="center"/>
                                              </w:tcPr>
                                              <w:tbl>
                                                <w:tblPr>
                                                  <w:tblpPr w:leftFromText="45" w:rightFromText="45" w:vertAnchor="text"/>
                                                  <w:tblW w:w="5000" w:type="pct"/>
                                                  <w:tblBorders>
                                                    <w:top w:val="single" w:sz="48" w:space="0" w:color="00B0EF"/>
                                                  </w:tblBorders>
                                                  <w:tblCellMar>
                                                    <w:left w:w="0" w:type="dxa"/>
                                                    <w:right w:w="0" w:type="dxa"/>
                                                  </w:tblCellMar>
                                                  <w:tblLook w:val="00A0"/>
                                                </w:tblPr>
                                                <w:tblGrid>
                                                  <w:gridCol w:w="9000"/>
                                                </w:tblGrid>
                                                <w:tr w:rsidR="006775BB" w:rsidRPr="002A75E8">
                                                  <w:tc>
                                                    <w:tcPr>
                                                      <w:tcW w:w="0" w:type="auto"/>
                                                      <w:tcBorders>
                                                        <w:top w:val="single" w:sz="48" w:space="0" w:color="00B0EF"/>
                                                      </w:tcBorders>
                                                      <w:vAlign w:val="center"/>
                                                    </w:tcPr>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vanish/>
                            <w:sz w:val="24"/>
                            <w:szCs w:val="24"/>
                            <w:lang w:eastAsia="en-GB"/>
                          </w:rPr>
                        </w:pPr>
                      </w:p>
                      <w:tbl>
                        <w:tblPr>
                          <w:tblW w:w="0" w:type="auto"/>
                          <w:tblCellMar>
                            <w:left w:w="0" w:type="dxa"/>
                            <w:right w:w="0" w:type="dxa"/>
                          </w:tblCellMar>
                          <w:tblLook w:val="00A0"/>
                        </w:tblPr>
                        <w:tblGrid>
                          <w:gridCol w:w="9000"/>
                        </w:tblGrid>
                        <w:tr w:rsidR="006775BB" w:rsidRPr="002A75E8">
                          <w:tc>
                            <w:tcPr>
                              <w:tcW w:w="9000" w:type="dxa"/>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9000" w:type="dxa"/>
                                            <w:jc w:val="center"/>
                                            <w:tblCellMar>
                                              <w:left w:w="0" w:type="dxa"/>
                                              <w:right w:w="0" w:type="dxa"/>
                                            </w:tblCellMar>
                                            <w:tblLook w:val="00A0"/>
                                          </w:tblPr>
                                          <w:tblGrid>
                                            <w:gridCol w:w="9000"/>
                                          </w:tblGrid>
                                          <w:tr w:rsidR="006775BB" w:rsidRPr="002A75E8">
                                            <w:trPr>
                                              <w:jc w:val="center"/>
                                            </w:trPr>
                                            <w:tc>
                                              <w:tcPr>
                                                <w:tcW w:w="0" w:type="auto"/>
                                                <w:shd w:val="clear" w:color="auto" w:fill="228CC6"/>
                                              </w:tcPr>
                                              <w:tbl>
                                                <w:tblPr>
                                                  <w:tblpPr w:leftFromText="45" w:rightFromText="45" w:vertAnchor="text"/>
                                                  <w:tblW w:w="9000" w:type="dxa"/>
                                                  <w:tblCellMar>
                                                    <w:left w:w="0" w:type="dxa"/>
                                                    <w:right w:w="0" w:type="dxa"/>
                                                  </w:tblCellMar>
                                                  <w:tblLook w:val="00A0"/>
                                                </w:tblPr>
                                                <w:tblGrid>
                                                  <w:gridCol w:w="90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rPr>
                                                          <w:rFonts w:ascii="Arial" w:hAnsi="Arial" w:cs="Arial"/>
                                                          <w:color w:val="676D6D"/>
                                                          <w:sz w:val="18"/>
                                                          <w:szCs w:val="18"/>
                                                          <w:lang w:eastAsia="en-GB"/>
                                                        </w:rPr>
                                                      </w:pPr>
                                                      <w:r w:rsidRPr="008010A6">
                                                        <w:rPr>
                                                          <w:rFonts w:ascii="Arial" w:hAnsi="Arial" w:cs="Arial"/>
                                                          <w:b/>
                                                          <w:bCs/>
                                                          <w:color w:val="FFFFFF"/>
                                                          <w:sz w:val="24"/>
                                                          <w:szCs w:val="24"/>
                                                          <w:lang w:eastAsia="en-GB"/>
                                                        </w:rPr>
                                                        <w:t>Join the distinguished list of WGC 2018 speakers!</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vanish/>
                            <w:sz w:val="24"/>
                            <w:szCs w:val="24"/>
                            <w:lang w:eastAsia="en-GB"/>
                          </w:rPr>
                        </w:pPr>
                      </w:p>
                      <w:tbl>
                        <w:tblPr>
                          <w:tblW w:w="0" w:type="auto"/>
                          <w:tblCellMar>
                            <w:left w:w="0" w:type="dxa"/>
                            <w:right w:w="0" w:type="dxa"/>
                          </w:tblCellMar>
                          <w:tblLook w:val="00A0"/>
                        </w:tblPr>
                        <w:tblGrid>
                          <w:gridCol w:w="9000"/>
                        </w:tblGrid>
                        <w:tr w:rsidR="006775BB" w:rsidRPr="002A75E8">
                          <w:tc>
                            <w:tcPr>
                              <w:tcW w:w="9000" w:type="dxa"/>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9000" w:type="dxa"/>
                                            <w:jc w:val="center"/>
                                            <w:tblCellMar>
                                              <w:left w:w="0" w:type="dxa"/>
                                              <w:right w:w="0" w:type="dxa"/>
                                            </w:tblCellMar>
                                            <w:tblLook w:val="00A0"/>
                                          </w:tblPr>
                                          <w:tblGrid>
                                            <w:gridCol w:w="9000"/>
                                          </w:tblGrid>
                                          <w:tr w:rsidR="006775BB" w:rsidRPr="002A75E8">
                                            <w:trPr>
                                              <w:jc w:val="center"/>
                                            </w:trPr>
                                            <w:tc>
                                              <w:tcPr>
                                                <w:tcW w:w="0" w:type="auto"/>
                                              </w:tcPr>
                                              <w:tbl>
                                                <w:tblPr>
                                                  <w:tblpPr w:leftFromText="45" w:rightFromText="45" w:vertAnchor="text"/>
                                                  <w:tblW w:w="9000" w:type="dxa"/>
                                                  <w:tblCellMar>
                                                    <w:left w:w="0" w:type="dxa"/>
                                                    <w:right w:w="0" w:type="dxa"/>
                                                  </w:tblCellMar>
                                                  <w:tblLook w:val="00A0"/>
                                                </w:tblPr>
                                                <w:tblGrid>
                                                  <w:gridCol w:w="9000"/>
                                                </w:tblGrid>
                                                <w:tr w:rsidR="006775BB" w:rsidRPr="002A75E8">
                                                  <w:tc>
                                                    <w:tcPr>
                                                      <w:tcW w:w="0" w:type="auto"/>
                                                      <w:tcMar>
                                                        <w:top w:w="150" w:type="dxa"/>
                                                        <w:left w:w="150" w:type="dxa"/>
                                                        <w:bottom w:w="150" w:type="dxa"/>
                                                        <w:right w:w="150" w:type="dxa"/>
                                                      </w:tcMar>
                                                    </w:tcPr>
                                                    <w:p w:rsidR="006775BB" w:rsidRPr="008010A6" w:rsidRDefault="006775BB" w:rsidP="008010A6">
                                                      <w:pPr>
                                                        <w:numPr>
                                                          <w:ilvl w:val="0"/>
                                                          <w:numId w:val="1"/>
                                                        </w:numPr>
                                                        <w:spacing w:before="100" w:beforeAutospacing="1" w:after="100" w:afterAutospacing="1" w:line="240" w:lineRule="auto"/>
                                                        <w:rPr>
                                                          <w:rFonts w:ascii="Arial" w:hAnsi="Arial" w:cs="Arial"/>
                                                          <w:color w:val="676D6D"/>
                                                          <w:sz w:val="18"/>
                                                          <w:szCs w:val="18"/>
                                                          <w:lang w:eastAsia="en-GB"/>
                                                        </w:rPr>
                                                      </w:pPr>
                                                      <w:r w:rsidRPr="008010A6">
                                                        <w:rPr>
                                                          <w:rFonts w:ascii="Arial" w:hAnsi="Arial" w:cs="Arial"/>
                                                          <w:color w:val="676D6D"/>
                                                          <w:sz w:val="18"/>
                                                          <w:szCs w:val="18"/>
                                                          <w:lang w:eastAsia="en-GB"/>
                                                        </w:rPr>
                                                        <w:t>Be a part of the world's largest gas conference with more than </w:t>
                                                      </w:r>
                                                      <w:r w:rsidRPr="008010A6">
                                                        <w:rPr>
                                                          <w:rFonts w:ascii="Arial" w:hAnsi="Arial" w:cs="Arial"/>
                                                          <w:b/>
                                                          <w:bCs/>
                                                          <w:color w:val="676D6D"/>
                                                          <w:sz w:val="18"/>
                                                          <w:szCs w:val="18"/>
                                                          <w:lang w:eastAsia="en-GB"/>
                                                        </w:rPr>
                                                        <w:t>4000</w:t>
                                                      </w:r>
                                                      <w:r w:rsidRPr="008010A6">
                                                        <w:rPr>
                                                          <w:rFonts w:ascii="Arial" w:hAnsi="Arial" w:cs="Arial"/>
                                                          <w:color w:val="676D6D"/>
                                                          <w:sz w:val="18"/>
                                                          <w:szCs w:val="18"/>
                                                          <w:lang w:eastAsia="en-GB"/>
                                                        </w:rPr>
                                                        <w:t> delegates, </w:t>
                                                      </w:r>
                                                      <w:r w:rsidRPr="008010A6">
                                                        <w:rPr>
                                                          <w:rFonts w:ascii="Arial" w:hAnsi="Arial" w:cs="Arial"/>
                                                          <w:b/>
                                                          <w:bCs/>
                                                          <w:color w:val="676D6D"/>
                                                          <w:sz w:val="18"/>
                                                          <w:szCs w:val="18"/>
                                                          <w:lang w:eastAsia="en-GB"/>
                                                        </w:rPr>
                                                        <w:t>70</w:t>
                                                      </w:r>
                                                      <w:r w:rsidRPr="008010A6">
                                                        <w:rPr>
                                                          <w:rFonts w:ascii="Arial" w:hAnsi="Arial" w:cs="Arial"/>
                                                          <w:color w:val="676D6D"/>
                                                          <w:sz w:val="18"/>
                                                          <w:szCs w:val="18"/>
                                                          <w:lang w:eastAsia="en-GB"/>
                                                        </w:rPr>
                                                        <w:t> sessions, </w:t>
                                                      </w:r>
                                                      <w:r w:rsidRPr="008010A6">
                                                        <w:rPr>
                                                          <w:rFonts w:ascii="Arial" w:hAnsi="Arial" w:cs="Arial"/>
                                                          <w:b/>
                                                          <w:bCs/>
                                                          <w:color w:val="676D6D"/>
                                                          <w:sz w:val="18"/>
                                                          <w:szCs w:val="18"/>
                                                          <w:lang w:eastAsia="en-GB"/>
                                                        </w:rPr>
                                                        <w:t>500</w:t>
                                                      </w:r>
                                                      <w:r w:rsidRPr="008010A6">
                                                        <w:rPr>
                                                          <w:rFonts w:ascii="Arial" w:hAnsi="Arial" w:cs="Arial"/>
                                                          <w:color w:val="676D6D"/>
                                                          <w:sz w:val="18"/>
                                                          <w:szCs w:val="18"/>
                                                          <w:lang w:eastAsia="en-GB"/>
                                                        </w:rPr>
                                                        <w:t> speakers</w:t>
                                                      </w:r>
                                                    </w:p>
                                                    <w:p w:rsidR="006775BB" w:rsidRPr="008010A6" w:rsidRDefault="006775BB" w:rsidP="008010A6">
                                                      <w:pPr>
                                                        <w:numPr>
                                                          <w:ilvl w:val="0"/>
                                                          <w:numId w:val="1"/>
                                                        </w:numPr>
                                                        <w:spacing w:before="100" w:beforeAutospacing="1" w:after="100" w:afterAutospacing="1" w:line="240" w:lineRule="auto"/>
                                                        <w:rPr>
                                                          <w:rFonts w:ascii="Arial" w:hAnsi="Arial" w:cs="Arial"/>
                                                          <w:color w:val="676D6D"/>
                                                          <w:sz w:val="18"/>
                                                          <w:szCs w:val="18"/>
                                                          <w:lang w:eastAsia="en-GB"/>
                                                        </w:rPr>
                                                      </w:pPr>
                                                      <w:r w:rsidRPr="008010A6">
                                                        <w:rPr>
                                                          <w:rFonts w:ascii="Arial" w:hAnsi="Arial" w:cs="Arial"/>
                                                          <w:color w:val="676D6D"/>
                                                          <w:sz w:val="18"/>
                                                          <w:szCs w:val="18"/>
                                                          <w:lang w:eastAsia="en-GB"/>
                                                        </w:rPr>
                                                        <w:t>Raise your company's profile</w:t>
                                                      </w:r>
                                                    </w:p>
                                                    <w:p w:rsidR="006775BB" w:rsidRPr="008010A6" w:rsidRDefault="006775BB" w:rsidP="008010A6">
                                                      <w:pPr>
                                                        <w:numPr>
                                                          <w:ilvl w:val="0"/>
                                                          <w:numId w:val="1"/>
                                                        </w:numPr>
                                                        <w:spacing w:before="100" w:beforeAutospacing="1" w:after="100" w:afterAutospacing="1" w:line="240" w:lineRule="auto"/>
                                                        <w:rPr>
                                                          <w:rFonts w:ascii="Arial" w:hAnsi="Arial" w:cs="Arial"/>
                                                          <w:color w:val="676D6D"/>
                                                          <w:sz w:val="18"/>
                                                          <w:szCs w:val="18"/>
                                                          <w:lang w:eastAsia="en-GB"/>
                                                        </w:rPr>
                                                      </w:pPr>
                                                      <w:r w:rsidRPr="008010A6">
                                                        <w:rPr>
                                                          <w:rFonts w:ascii="Arial" w:hAnsi="Arial" w:cs="Arial"/>
                                                          <w:color w:val="676D6D"/>
                                                          <w:sz w:val="18"/>
                                                          <w:szCs w:val="18"/>
                                                          <w:lang w:eastAsia="en-GB"/>
                                                        </w:rPr>
                                                        <w:t>Share knowledge, expertise and promote the benefits of natural gas as a global energy solution</w:t>
                                                      </w:r>
                                                    </w:p>
                                                    <w:p w:rsidR="006775BB" w:rsidRPr="008010A6" w:rsidRDefault="006775BB" w:rsidP="008010A6">
                                                      <w:pPr>
                                                        <w:numPr>
                                                          <w:ilvl w:val="0"/>
                                                          <w:numId w:val="1"/>
                                                        </w:numPr>
                                                        <w:spacing w:before="100" w:beforeAutospacing="1" w:after="100" w:afterAutospacing="1" w:line="240" w:lineRule="auto"/>
                                                        <w:rPr>
                                                          <w:rFonts w:ascii="Arial" w:hAnsi="Arial" w:cs="Arial"/>
                                                          <w:color w:val="676D6D"/>
                                                          <w:sz w:val="18"/>
                                                          <w:szCs w:val="18"/>
                                                          <w:lang w:eastAsia="en-GB"/>
                                                        </w:rPr>
                                                      </w:pPr>
                                                      <w:r w:rsidRPr="008010A6">
                                                        <w:rPr>
                                                          <w:rFonts w:ascii="Arial" w:hAnsi="Arial" w:cs="Arial"/>
                                                          <w:color w:val="676D6D"/>
                                                          <w:sz w:val="18"/>
                                                          <w:szCs w:val="18"/>
                                                          <w:lang w:eastAsia="en-GB"/>
                                                        </w:rPr>
                                                        <w:t>An opportunity to make a significant contribution to your ongoing personal development and that of the gas industry</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vanish/>
                            <w:sz w:val="24"/>
                            <w:szCs w:val="24"/>
                            <w:lang w:eastAsia="en-GB"/>
                          </w:rPr>
                        </w:pPr>
                      </w:p>
                      <w:tbl>
                        <w:tblPr>
                          <w:tblW w:w="0" w:type="auto"/>
                          <w:tblCellMar>
                            <w:left w:w="0" w:type="dxa"/>
                            <w:right w:w="0" w:type="dxa"/>
                          </w:tblCellMar>
                          <w:tblLook w:val="00A0"/>
                        </w:tblPr>
                        <w:tblGrid>
                          <w:gridCol w:w="4500"/>
                          <w:gridCol w:w="4500"/>
                        </w:tblGrid>
                        <w:tr w:rsidR="006775BB" w:rsidRPr="002A75E8">
                          <w:tc>
                            <w:tcPr>
                              <w:tcW w:w="4500" w:type="dxa"/>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0" w:type="auto"/>
                                                <w:tcMar>
                                                  <w:top w:w="150" w:type="dxa"/>
                                                  <w:left w:w="150" w:type="dxa"/>
                                                  <w:bottom w:w="150" w:type="dxa"/>
                                                  <w:right w:w="150" w:type="dxa"/>
                                                </w:tcMar>
                                              </w:tcPr>
                                              <w:tbl>
                                                <w:tblPr>
                                                  <w:tblW w:w="5000" w:type="pct"/>
                                                  <w:jc w:val="center"/>
                                                  <w:tblBorders>
                                                    <w:top w:val="single" w:sz="12" w:space="0" w:color="228CC6"/>
                                                    <w:left w:val="single" w:sz="12" w:space="0" w:color="228CC6"/>
                                                    <w:bottom w:val="single" w:sz="12" w:space="0" w:color="228CC6"/>
                                                    <w:right w:val="single" w:sz="12" w:space="0" w:color="228CC6"/>
                                                  </w:tblBorders>
                                                  <w:tblCellMar>
                                                    <w:left w:w="0" w:type="dxa"/>
                                                    <w:right w:w="0" w:type="dxa"/>
                                                  </w:tblCellMar>
                                                  <w:tblLook w:val="00A0"/>
                                                </w:tblPr>
                                                <w:tblGrid>
                                                  <w:gridCol w:w="4170"/>
                                                </w:tblGrid>
                                                <w:tr w:rsidR="006775BB" w:rsidRPr="002A75E8">
                                                  <w:trPr>
                                                    <w:jc w:val="center"/>
                                                  </w:trPr>
                                                  <w:tc>
                                                    <w:tcPr>
                                                      <w:tcW w:w="0" w:type="auto"/>
                                                      <w:tcBorders>
                                                        <w:top w:val="single" w:sz="12" w:space="0" w:color="228CC6"/>
                                                        <w:left w:val="single" w:sz="12" w:space="0" w:color="228CC6"/>
                                                        <w:bottom w:val="single" w:sz="12" w:space="0" w:color="228CC6"/>
                                                        <w:right w:val="single" w:sz="12" w:space="0" w:color="228CC6"/>
                                                      </w:tcBorders>
                                                      <w:shd w:val="clear" w:color="auto" w:fill="FAFAFA"/>
                                                      <w:tcMar>
                                                        <w:top w:w="75" w:type="dxa"/>
                                                        <w:left w:w="75" w:type="dxa"/>
                                                        <w:bottom w:w="75" w:type="dxa"/>
                                                        <w:right w:w="75" w:type="dxa"/>
                                                      </w:tcMar>
                                                      <w:vAlign w:val="center"/>
                                                    </w:tcPr>
                                                    <w:p w:rsidR="006775BB" w:rsidRPr="008010A6" w:rsidRDefault="006775BB" w:rsidP="008010A6">
                                                      <w:pPr>
                                                        <w:spacing w:after="0" w:line="240" w:lineRule="auto"/>
                                                        <w:jc w:val="center"/>
                                                        <w:rPr>
                                                          <w:rFonts w:ascii="Arial" w:hAnsi="Arial" w:cs="Arial"/>
                                                          <w:sz w:val="30"/>
                                                          <w:szCs w:val="30"/>
                                                          <w:lang w:eastAsia="en-GB"/>
                                                        </w:rPr>
                                                      </w:pPr>
                                                      <w:hyperlink r:id="rId21" w:tgtFrame="_self" w:tooltip="Abstract Topics" w:history="1">
                                                        <w:r w:rsidRPr="008010A6">
                                                          <w:rPr>
                                                            <w:rFonts w:ascii="Arial" w:hAnsi="Arial" w:cs="Arial"/>
                                                            <w:color w:val="228CC6"/>
                                                            <w:sz w:val="30"/>
                                                            <w:szCs w:val="30"/>
                                                            <w:u w:val="single"/>
                                                            <w:lang w:eastAsia="en-GB"/>
                                                          </w:rPr>
                                                          <w:t>Abstract Topics</w: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c>
                            <w:tcPr>
                              <w:tcW w:w="4500" w:type="dxa"/>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0" w:type="auto"/>
                                                <w:tcMar>
                                                  <w:top w:w="150" w:type="dxa"/>
                                                  <w:left w:w="150" w:type="dxa"/>
                                                  <w:bottom w:w="150" w:type="dxa"/>
                                                  <w:right w:w="150" w:type="dxa"/>
                                                </w:tcMar>
                                              </w:tcPr>
                                              <w:tbl>
                                                <w:tblPr>
                                                  <w:tblW w:w="5000" w:type="pct"/>
                                                  <w:jc w:val="center"/>
                                                  <w:tblBorders>
                                                    <w:top w:val="single" w:sz="12" w:space="0" w:color="228CC6"/>
                                                    <w:left w:val="single" w:sz="12" w:space="0" w:color="228CC6"/>
                                                    <w:bottom w:val="single" w:sz="12" w:space="0" w:color="228CC6"/>
                                                    <w:right w:val="single" w:sz="12" w:space="0" w:color="228CC6"/>
                                                  </w:tblBorders>
                                                  <w:tblCellMar>
                                                    <w:left w:w="0" w:type="dxa"/>
                                                    <w:right w:w="0" w:type="dxa"/>
                                                  </w:tblCellMar>
                                                  <w:tblLook w:val="00A0"/>
                                                </w:tblPr>
                                                <w:tblGrid>
                                                  <w:gridCol w:w="4170"/>
                                                </w:tblGrid>
                                                <w:tr w:rsidR="006775BB" w:rsidRPr="002A75E8">
                                                  <w:trPr>
                                                    <w:jc w:val="center"/>
                                                  </w:trPr>
                                                  <w:tc>
                                                    <w:tcPr>
                                                      <w:tcW w:w="0" w:type="auto"/>
                                                      <w:tcBorders>
                                                        <w:top w:val="single" w:sz="12" w:space="0" w:color="228CC6"/>
                                                        <w:left w:val="single" w:sz="12" w:space="0" w:color="228CC6"/>
                                                        <w:bottom w:val="single" w:sz="12" w:space="0" w:color="228CC6"/>
                                                        <w:right w:val="single" w:sz="12" w:space="0" w:color="228CC6"/>
                                                      </w:tcBorders>
                                                      <w:shd w:val="clear" w:color="auto" w:fill="FAFAFA"/>
                                                      <w:tcMar>
                                                        <w:top w:w="75" w:type="dxa"/>
                                                        <w:left w:w="75" w:type="dxa"/>
                                                        <w:bottom w:w="75" w:type="dxa"/>
                                                        <w:right w:w="75" w:type="dxa"/>
                                                      </w:tcMar>
                                                      <w:vAlign w:val="center"/>
                                                    </w:tcPr>
                                                    <w:p w:rsidR="006775BB" w:rsidRPr="008010A6" w:rsidRDefault="006775BB" w:rsidP="008010A6">
                                                      <w:pPr>
                                                        <w:spacing w:after="0" w:line="240" w:lineRule="auto"/>
                                                        <w:jc w:val="center"/>
                                                        <w:rPr>
                                                          <w:rFonts w:ascii="Arial" w:hAnsi="Arial" w:cs="Arial"/>
                                                          <w:sz w:val="30"/>
                                                          <w:szCs w:val="30"/>
                                                          <w:lang w:eastAsia="en-GB"/>
                                                        </w:rPr>
                                                      </w:pPr>
                                                      <w:hyperlink r:id="rId22" w:tgtFrame="_self" w:tooltip="Submit Your Abstract" w:history="1">
                                                        <w:r w:rsidRPr="008010A6">
                                                          <w:rPr>
                                                            <w:rFonts w:ascii="Arial" w:hAnsi="Arial" w:cs="Arial"/>
                                                            <w:color w:val="228CC6"/>
                                                            <w:sz w:val="30"/>
                                                            <w:szCs w:val="30"/>
                                                            <w:u w:val="single"/>
                                                            <w:lang w:eastAsia="en-GB"/>
                                                          </w:rPr>
                                                          <w:t>Submit Your Abstract</w: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vanish/>
                            <w:sz w:val="24"/>
                            <w:szCs w:val="24"/>
                            <w:lang w:eastAsia="en-GB"/>
                          </w:rPr>
                        </w:pPr>
                      </w:p>
                      <w:tbl>
                        <w:tblPr>
                          <w:tblW w:w="0" w:type="auto"/>
                          <w:tblCellMar>
                            <w:left w:w="0" w:type="dxa"/>
                            <w:right w:w="0" w:type="dxa"/>
                          </w:tblCellMar>
                          <w:tblLook w:val="00A0"/>
                        </w:tblPr>
                        <w:tblGrid>
                          <w:gridCol w:w="9000"/>
                        </w:tblGrid>
                        <w:tr w:rsidR="006775BB" w:rsidRPr="002A75E8">
                          <w:tc>
                            <w:tcPr>
                              <w:tcW w:w="9000" w:type="dxa"/>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9000" w:type="dxa"/>
                                            <w:jc w:val="center"/>
                                            <w:tblCellMar>
                                              <w:left w:w="0" w:type="dxa"/>
                                              <w:right w:w="0" w:type="dxa"/>
                                            </w:tblCellMar>
                                            <w:tblLook w:val="00A0"/>
                                          </w:tblPr>
                                          <w:tblGrid>
                                            <w:gridCol w:w="9000"/>
                                          </w:tblGrid>
                                          <w:tr w:rsidR="006775BB" w:rsidRPr="002A75E8">
                                            <w:trPr>
                                              <w:jc w:val="center"/>
                                            </w:trPr>
                                            <w:tc>
                                              <w:tcPr>
                                                <w:tcW w:w="0" w:type="auto"/>
                                              </w:tcPr>
                                              <w:tbl>
                                                <w:tblPr>
                                                  <w:tblpPr w:leftFromText="45" w:rightFromText="45" w:vertAnchor="text"/>
                                                  <w:tblW w:w="9000" w:type="dxa"/>
                                                  <w:tblCellMar>
                                                    <w:left w:w="0" w:type="dxa"/>
                                                    <w:right w:w="0" w:type="dxa"/>
                                                  </w:tblCellMar>
                                                  <w:tblLook w:val="00A0"/>
                                                </w:tblPr>
                                                <w:tblGrid>
                                                  <w:gridCol w:w="90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jc w:val="center"/>
                                                        <w:rPr>
                                                          <w:rFonts w:ascii="Arial" w:hAnsi="Arial" w:cs="Arial"/>
                                                          <w:color w:val="676D6D"/>
                                                          <w:sz w:val="18"/>
                                                          <w:szCs w:val="18"/>
                                                          <w:lang w:eastAsia="en-GB"/>
                                                        </w:rPr>
                                                      </w:pPr>
                                                      <w:r w:rsidRPr="008010A6">
                                                        <w:rPr>
                                                          <w:rFonts w:ascii="Arial" w:hAnsi="Arial" w:cs="Arial"/>
                                                          <w:b/>
                                                          <w:bCs/>
                                                          <w:color w:val="0099FF"/>
                                                          <w:sz w:val="33"/>
                                                          <w:szCs w:val="33"/>
                                                          <w:lang w:eastAsia="en-GB"/>
                                                        </w:rPr>
                                                        <w:t>Deadline for submission - September 1, 2017</w:t>
                                                      </w:r>
                                                    </w:p>
                                                    <w:p w:rsidR="006775BB" w:rsidRPr="008010A6" w:rsidRDefault="006775BB" w:rsidP="008010A6">
                                                      <w:pPr>
                                                        <w:spacing w:after="0" w:line="240" w:lineRule="auto"/>
                                                        <w:rPr>
                                                          <w:rFonts w:ascii="Arial" w:hAnsi="Arial" w:cs="Arial"/>
                                                          <w:color w:val="676D6D"/>
                                                          <w:sz w:val="18"/>
                                                          <w:szCs w:val="18"/>
                                                          <w:lang w:eastAsia="en-GB"/>
                                                        </w:rPr>
                                                      </w:pPr>
                                                      <w:r w:rsidRPr="008010A6">
                                                        <w:rPr>
                                                          <w:rFonts w:ascii="Arial" w:hAnsi="Arial" w:cs="Arial"/>
                                                          <w:color w:val="676D6D"/>
                                                          <w:sz w:val="18"/>
                                                          <w:szCs w:val="18"/>
                                                          <w:lang w:eastAsia="en-GB"/>
                                                        </w:rPr>
                                                        <w:br/>
                                                        <w:t>More information on the program, topics and submission process can be found </w:t>
                                                      </w:r>
                                                      <w:hyperlink r:id="rId23" w:history="1">
                                                        <w:r w:rsidRPr="008010A6">
                                                          <w:rPr>
                                                            <w:rFonts w:ascii="Arial" w:hAnsi="Arial" w:cs="Arial"/>
                                                            <w:color w:val="228CC6"/>
                                                            <w:sz w:val="18"/>
                                                            <w:szCs w:val="18"/>
                                                            <w:u w:val="single"/>
                                                            <w:lang w:eastAsia="en-GB"/>
                                                          </w:rPr>
                                                          <w:t>here</w:t>
                                                        </w:r>
                                                      </w:hyperlink>
                                                      <w:r w:rsidRPr="008010A6">
                                                        <w:rPr>
                                                          <w:rFonts w:ascii="Arial" w:hAnsi="Arial" w:cs="Arial"/>
                                                          <w:color w:val="676D6D"/>
                                                          <w:sz w:val="18"/>
                                                          <w:szCs w:val="18"/>
                                                          <w:lang w:eastAsia="en-GB"/>
                                                        </w:rPr>
                                                        <w:t>. </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W w:w="9000" w:type="dxa"/>
                                            <w:jc w:val="center"/>
                                            <w:tblCellMar>
                                              <w:left w:w="0" w:type="dxa"/>
                                              <w:right w:w="0" w:type="dxa"/>
                                            </w:tblCellMar>
                                            <w:tblLook w:val="00A0"/>
                                          </w:tblPr>
                                          <w:tblGrid>
                                            <w:gridCol w:w="9000"/>
                                          </w:tblGrid>
                                          <w:tr w:rsidR="006775BB" w:rsidRPr="002A75E8">
                                            <w:trPr>
                                              <w:jc w:val="center"/>
                                            </w:trPr>
                                            <w:tc>
                                              <w:tcPr>
                                                <w:tcW w:w="0" w:type="auto"/>
                                                <w:shd w:val="clear" w:color="auto" w:fill="228CC6"/>
                                              </w:tcPr>
                                              <w:tbl>
                                                <w:tblPr>
                                                  <w:tblpPr w:leftFromText="45" w:rightFromText="45" w:vertAnchor="text"/>
                                                  <w:tblW w:w="9000" w:type="dxa"/>
                                                  <w:tblCellMar>
                                                    <w:left w:w="0" w:type="dxa"/>
                                                    <w:right w:w="0" w:type="dxa"/>
                                                  </w:tblCellMar>
                                                  <w:tblLook w:val="00A0"/>
                                                </w:tblPr>
                                                <w:tblGrid>
                                                  <w:gridCol w:w="90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rPr>
                                                          <w:rFonts w:ascii="Arial" w:hAnsi="Arial" w:cs="Arial"/>
                                                          <w:color w:val="676D6D"/>
                                                          <w:sz w:val="18"/>
                                                          <w:szCs w:val="18"/>
                                                          <w:lang w:eastAsia="en-GB"/>
                                                        </w:rPr>
                                                      </w:pPr>
                                                      <w:r w:rsidRPr="008010A6">
                                                        <w:rPr>
                                                          <w:rFonts w:ascii="Arial" w:hAnsi="Arial" w:cs="Arial"/>
                                                          <w:b/>
                                                          <w:bCs/>
                                                          <w:color w:val="FFFFFF"/>
                                                          <w:sz w:val="24"/>
                                                          <w:szCs w:val="24"/>
                                                          <w:lang w:eastAsia="en-GB"/>
                                                        </w:rPr>
                                                        <w:t>SPONSORSHIP AND EXHIBITION UPDATE</w:t>
                                                      </w:r>
                                                      <w:r w:rsidRPr="008010A6">
                                                        <w:rPr>
                                                          <w:rFonts w:ascii="Arial" w:hAnsi="Arial" w:cs="Arial"/>
                                                          <w:b/>
                                                          <w:bCs/>
                                                          <w:color w:val="FFFFFF"/>
                                                          <w:sz w:val="24"/>
                                                          <w:szCs w:val="24"/>
                                                          <w:lang w:eastAsia="en-GB"/>
                                                        </w:rPr>
                                                        <w:br/>
                                                        <w:t>Maximize Business Opportunities in the Global Gas Industry</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W w:w="5000" w:type="pct"/>
                                            <w:jc w:val="center"/>
                                            <w:tblCellMar>
                                              <w:left w:w="0" w:type="dxa"/>
                                              <w:right w:w="0" w:type="dxa"/>
                                            </w:tblCellMar>
                                            <w:tblLook w:val="00A0"/>
                                          </w:tblPr>
                                          <w:tblGrid>
                                            <w:gridCol w:w="9000"/>
                                          </w:tblGrid>
                                          <w:tr w:rsidR="006775BB" w:rsidRPr="002A75E8">
                                            <w:trPr>
                                              <w:jc w:val="center"/>
                                            </w:trPr>
                                            <w:tc>
                                              <w:tcPr>
                                                <w:tcW w:w="0" w:type="auto"/>
                                                <w:vAlign w:val="center"/>
                                              </w:tcPr>
                                              <w:tbl>
                                                <w:tblPr>
                                                  <w:tblW w:w="5000" w:type="pct"/>
                                                  <w:tblCellMar>
                                                    <w:left w:w="0" w:type="dxa"/>
                                                    <w:right w:w="0" w:type="dxa"/>
                                                  </w:tblCellMar>
                                                  <w:tblLook w:val="00A0"/>
                                                </w:tblPr>
                                                <w:tblGrid>
                                                  <w:gridCol w:w="4500"/>
                                                  <w:gridCol w:w="4500"/>
                                                </w:tblGrid>
                                                <w:tr w:rsidR="006775BB" w:rsidRPr="002A75E8">
                                                  <w:tc>
                                                    <w:tcPr>
                                                      <w:tcW w:w="2500" w:type="pct"/>
                                                    </w:tcPr>
                                                    <w:tbl>
                                                      <w:tblPr>
                                                        <w:tblW w:w="5000" w:type="pct"/>
                                                        <w:tblCellMar>
                                                          <w:top w:w="150" w:type="dxa"/>
                                                          <w:left w:w="150" w:type="dxa"/>
                                                          <w:bottom w:w="150" w:type="dxa"/>
                                                          <w:right w:w="150" w:type="dxa"/>
                                                        </w:tblCellMar>
                                                        <w:tblLook w:val="00A0"/>
                                                      </w:tblPr>
                                                      <w:tblGrid>
                                                        <w:gridCol w:w="4500"/>
                                                      </w:tblGrid>
                                                      <w:tr w:rsidR="006775BB" w:rsidRPr="002A75E8">
                                                        <w:tc>
                                                          <w:tcPr>
                                                            <w:tcW w:w="0" w:type="auto"/>
                                                          </w:tcPr>
                                                          <w:p w:rsidR="006775BB" w:rsidRPr="008010A6" w:rsidRDefault="006775BB" w:rsidP="008010A6">
                                                            <w:pPr>
                                                              <w:spacing w:after="0" w:line="240" w:lineRule="auto"/>
                                                              <w:rPr>
                                                                <w:rFonts w:ascii="Times New Roman" w:hAnsi="Times New Roman"/>
                                                                <w:sz w:val="24"/>
                                                                <w:szCs w:val="24"/>
                                                                <w:lang w:eastAsia="en-GB"/>
                                                              </w:rPr>
                                                            </w:pPr>
                                                            <w:hyperlink r:id="rId24" w:tgtFrame="_self" w:history="1">
                                                              <w:r>
                                                                <w:rPr>
                                                                  <w:noProof/>
                                                                  <w:lang w:val="en-US"/>
                                                                </w:rPr>
                                                                <w:pict>
                                                                  <v:shape id="Picture 10" o:spid="_x0000_s1030" type="#_x0000_t75" alt="Image Title" href="http://web.cwcgroupmail.com/jc.aspx?d=CWGECDUCGAKEJ3ZS5NVFXRCCXPJKGNA7QSMME35A3AMOHXP5V3PMXTDEHYQAJ25MOVPICDQE565IWEK5EQ3N5CKFQSTHCXL7NUKRQANWQXBCR4T2OJFO6W4ZI6VDI3L44QZ7CIXFF3SV2WEEIYULPGCLZFA6WOSRMNWP6H7KQHVZUOAOU5DWFXTSRKV4N5YH&amp;u=http://wgc2018.com/download-floorpla" style="position:absolute;margin-left:0;margin-top:0;width:210pt;height:91.5pt;z-index:251662336;visibility:visible;mso-wrap-distance-left:0;mso-wrap-distance-right:0;mso-position-horizontal:left;mso-position-horizontal-relative:text;mso-position-vertical-relative:line" o:allowoverlap="f" o:button="t">
                                                                    <v:fill o:detectmouseclick="t"/>
                                                                    <v:imagedata r:id="rId25" o:title=""/>
                                                                    <w10:wrap type="square"/>
                                                                  </v:shape>
                                                                </w:pict>
                                                              </w:r>
                                                            </w:hyperlink>
                                                          </w:p>
                                                        </w:tc>
                                                      </w:tr>
                                                    </w:tbl>
                                                    <w:p w:rsidR="006775BB" w:rsidRPr="008010A6" w:rsidRDefault="006775BB" w:rsidP="008010A6">
                                                      <w:pPr>
                                                        <w:spacing w:after="0" w:line="240" w:lineRule="auto"/>
                                                        <w:rPr>
                                                          <w:rFonts w:ascii="Times New Roman" w:hAnsi="Times New Roman"/>
                                                          <w:sz w:val="24"/>
                                                          <w:szCs w:val="24"/>
                                                          <w:lang w:eastAsia="en-GB"/>
                                                        </w:rPr>
                                                      </w:pPr>
                                                    </w:p>
                                                  </w:tc>
                                                  <w:tc>
                                                    <w:tcPr>
                                                      <w:tcW w:w="2500" w:type="pct"/>
                                                      <w:tcMar>
                                                        <w:top w:w="150" w:type="dxa"/>
                                                        <w:left w:w="150" w:type="dxa"/>
                                                        <w:bottom w:w="150" w:type="dxa"/>
                                                        <w:right w:w="150" w:type="dxa"/>
                                                      </w:tcMar>
                                                    </w:tcPr>
                                                    <w:p w:rsidR="006775BB" w:rsidRPr="008010A6" w:rsidRDefault="006775BB" w:rsidP="008010A6">
                                                      <w:pPr>
                                                        <w:spacing w:after="0" w:line="240" w:lineRule="auto"/>
                                                        <w:jc w:val="center"/>
                                                        <w:rPr>
                                                          <w:rFonts w:ascii="Arial" w:hAnsi="Arial" w:cs="Arial"/>
                                                          <w:color w:val="676D6D"/>
                                                          <w:sz w:val="18"/>
                                                          <w:szCs w:val="18"/>
                                                          <w:lang w:eastAsia="en-GB"/>
                                                        </w:rPr>
                                                      </w:pPr>
                                                      <w:r w:rsidRPr="008010A6">
                                                        <w:rPr>
                                                          <w:rFonts w:ascii="Arial" w:hAnsi="Arial" w:cs="Arial"/>
                                                          <w:b/>
                                                          <w:bCs/>
                                                          <w:color w:val="FF0000"/>
                                                          <w:sz w:val="24"/>
                                                          <w:szCs w:val="24"/>
                                                          <w:lang w:eastAsia="en-GB"/>
                                                        </w:rPr>
                                                        <w:t>WGC 2018 Sponsorship Prospectus is now available! </w:t>
                                                      </w:r>
                                                    </w:p>
                                                    <w:p w:rsidR="006775BB" w:rsidRPr="008010A6" w:rsidRDefault="006775BB" w:rsidP="008010A6">
                                                      <w:pPr>
                                                        <w:spacing w:after="0" w:line="240" w:lineRule="auto"/>
                                                        <w:rPr>
                                                          <w:rFonts w:ascii="Arial" w:hAnsi="Arial" w:cs="Arial"/>
                                                          <w:color w:val="676D6D"/>
                                                          <w:sz w:val="18"/>
                                                          <w:szCs w:val="18"/>
                                                          <w:lang w:eastAsia="en-GB"/>
                                                        </w:rPr>
                                                      </w:pPr>
                                                      <w:r w:rsidRPr="008010A6">
                                                        <w:rPr>
                                                          <w:rFonts w:ascii="Arial" w:hAnsi="Arial" w:cs="Arial"/>
                                                          <w:color w:val="676D6D"/>
                                                          <w:sz w:val="18"/>
                                                          <w:szCs w:val="18"/>
                                                          <w:lang w:eastAsia="en-GB"/>
                                                        </w:rPr>
                                                        <w:br/>
                                                      </w:r>
                                                      <w:r w:rsidRPr="008010A6">
                                                        <w:rPr>
                                                          <w:rFonts w:ascii="Arial" w:hAnsi="Arial" w:cs="Arial"/>
                                                          <w:color w:val="676D6D"/>
                                                          <w:sz w:val="17"/>
                                                          <w:szCs w:val="17"/>
                                                          <w:lang w:eastAsia="en-GB"/>
                                                        </w:rPr>
                                                        <w:t>For further information on exhibition or sponsorship opportunities, please contact Jason Berman at JBerman@etf.com.au or on +61 2 9556 7991</w:t>
                                                      </w:r>
                                                    </w:p>
                                                  </w:tc>
                                                </w:tr>
                                              </w:tbl>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W w:w="5000" w:type="pct"/>
                                            <w:jc w:val="center"/>
                                            <w:tblCellMar>
                                              <w:left w:w="0" w:type="dxa"/>
                                              <w:right w:w="0" w:type="dxa"/>
                                            </w:tblCellMar>
                                            <w:tblLook w:val="00A0"/>
                                          </w:tblPr>
                                          <w:tblGrid>
                                            <w:gridCol w:w="9000"/>
                                          </w:tblGrid>
                                          <w:tr w:rsidR="006775BB" w:rsidRPr="002A75E8">
                                            <w:trPr>
                                              <w:jc w:val="center"/>
                                            </w:trPr>
                                            <w:tc>
                                              <w:tcPr>
                                                <w:tcW w:w="0" w:type="auto"/>
                                                <w:tcMar>
                                                  <w:top w:w="150" w:type="dxa"/>
                                                  <w:left w:w="150" w:type="dxa"/>
                                                  <w:bottom w:w="150" w:type="dxa"/>
                                                  <w:right w:w="150" w:type="dxa"/>
                                                </w:tcMar>
                                              </w:tcPr>
                                              <w:tbl>
                                                <w:tblPr>
                                                  <w:tblW w:w="0" w:type="auto"/>
                                                  <w:jc w:val="center"/>
                                                  <w:tblBorders>
                                                    <w:top w:val="single" w:sz="12" w:space="0" w:color="15ADD3"/>
                                                    <w:left w:val="single" w:sz="12" w:space="0" w:color="15ADD3"/>
                                                    <w:bottom w:val="single" w:sz="12" w:space="0" w:color="15ADD3"/>
                                                    <w:right w:val="single" w:sz="12" w:space="0" w:color="15ADD3"/>
                                                  </w:tblBorders>
                                                  <w:tblCellMar>
                                                    <w:left w:w="0" w:type="dxa"/>
                                                    <w:right w:w="0" w:type="dxa"/>
                                                  </w:tblCellMar>
                                                  <w:tblLook w:val="00A0"/>
                                                </w:tblPr>
                                                <w:tblGrid>
                                                  <w:gridCol w:w="5028"/>
                                                </w:tblGrid>
                                                <w:tr w:rsidR="006775BB" w:rsidRPr="002A75E8">
                                                  <w:trPr>
                                                    <w:jc w:val="center"/>
                                                  </w:trPr>
                                                  <w:tc>
                                                    <w:tcPr>
                                                      <w:tcW w:w="0" w:type="auto"/>
                                                      <w:tcBorders>
                                                        <w:top w:val="single" w:sz="12" w:space="0" w:color="15ADD3"/>
                                                        <w:left w:val="single" w:sz="12" w:space="0" w:color="15ADD3"/>
                                                        <w:bottom w:val="single" w:sz="12" w:space="0" w:color="15ADD3"/>
                                                        <w:right w:val="single" w:sz="12" w:space="0" w:color="15ADD3"/>
                                                      </w:tcBorders>
                                                      <w:shd w:val="clear" w:color="auto" w:fill="FAFAFA"/>
                                                      <w:tcMar>
                                                        <w:top w:w="150" w:type="dxa"/>
                                                        <w:left w:w="150" w:type="dxa"/>
                                                        <w:bottom w:w="150" w:type="dxa"/>
                                                        <w:right w:w="150" w:type="dxa"/>
                                                      </w:tcMar>
                                                      <w:vAlign w:val="center"/>
                                                    </w:tcPr>
                                                    <w:p w:rsidR="006775BB" w:rsidRPr="008010A6" w:rsidRDefault="006775BB" w:rsidP="008010A6">
                                                      <w:pPr>
                                                        <w:spacing w:after="0" w:line="240" w:lineRule="auto"/>
                                                        <w:jc w:val="center"/>
                                                        <w:rPr>
                                                          <w:rFonts w:ascii="Arial" w:hAnsi="Arial" w:cs="Arial"/>
                                                          <w:sz w:val="27"/>
                                                          <w:szCs w:val="27"/>
                                                          <w:lang w:eastAsia="en-GB"/>
                                                        </w:rPr>
                                                      </w:pPr>
                                                      <w:hyperlink r:id="rId26" w:tgtFrame="_self" w:tooltip="Download the Sponsorship Prospectus" w:history="1">
                                                        <w:r w:rsidRPr="008010A6">
                                                          <w:rPr>
                                                            <w:rFonts w:ascii="Arial" w:hAnsi="Arial" w:cs="Arial"/>
                                                            <w:color w:val="228CC6"/>
                                                            <w:sz w:val="27"/>
                                                            <w:szCs w:val="27"/>
                                                            <w:u w:val="single"/>
                                                            <w:lang w:eastAsia="en-GB"/>
                                                          </w:rPr>
                                                          <w:t>Download the Sponsorship Prospectus</w:t>
                                                        </w:r>
                                                        <w:r w:rsidRPr="008010A6">
                                                          <w:rPr>
                                                            <w:rFonts w:ascii="Arial" w:hAnsi="Arial" w:cs="Arial"/>
                                                            <w:color w:val="228CC6"/>
                                                            <w:sz w:val="27"/>
                                                            <w:szCs w:val="27"/>
                                                            <w:lang w:eastAsia="en-GB"/>
                                                          </w:rPr>
                                                          <w:t> </w: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W w:w="9000" w:type="dxa"/>
                                            <w:jc w:val="center"/>
                                            <w:tblCellMar>
                                              <w:left w:w="0" w:type="dxa"/>
                                              <w:right w:w="0" w:type="dxa"/>
                                            </w:tblCellMar>
                                            <w:tblLook w:val="00A0"/>
                                          </w:tblPr>
                                          <w:tblGrid>
                                            <w:gridCol w:w="9000"/>
                                          </w:tblGrid>
                                          <w:tr w:rsidR="006775BB" w:rsidRPr="002A75E8">
                                            <w:trPr>
                                              <w:jc w:val="center"/>
                                            </w:trPr>
                                            <w:tc>
                                              <w:tcPr>
                                                <w:tcW w:w="0" w:type="auto"/>
                                                <w:shd w:val="clear" w:color="auto" w:fill="228CC6"/>
                                              </w:tcPr>
                                              <w:tbl>
                                                <w:tblPr>
                                                  <w:tblpPr w:leftFromText="45" w:rightFromText="45" w:vertAnchor="text"/>
                                                  <w:tblW w:w="9000" w:type="dxa"/>
                                                  <w:tblCellMar>
                                                    <w:left w:w="0" w:type="dxa"/>
                                                    <w:right w:w="0" w:type="dxa"/>
                                                  </w:tblCellMar>
                                                  <w:tblLook w:val="00A0"/>
                                                </w:tblPr>
                                                <w:tblGrid>
                                                  <w:gridCol w:w="90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rPr>
                                                          <w:rFonts w:ascii="Arial" w:hAnsi="Arial" w:cs="Arial"/>
                                                          <w:color w:val="676D6D"/>
                                                          <w:sz w:val="18"/>
                                                          <w:szCs w:val="18"/>
                                                          <w:lang w:eastAsia="en-GB"/>
                                                        </w:rPr>
                                                      </w:pPr>
                                                      <w:r w:rsidRPr="008010A6">
                                                        <w:rPr>
                                                          <w:rFonts w:ascii="Arial" w:hAnsi="Arial" w:cs="Arial"/>
                                                          <w:b/>
                                                          <w:bCs/>
                                                          <w:color w:val="FFFFFF"/>
                                                          <w:sz w:val="27"/>
                                                          <w:szCs w:val="27"/>
                                                          <w:lang w:eastAsia="en-GB"/>
                                                        </w:rPr>
                                                        <w:t>INTERNATIONAL GAS UNION (IGU) NEWS </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vanish/>
                            <w:sz w:val="24"/>
                            <w:szCs w:val="24"/>
                            <w:lang w:eastAsia="en-GB"/>
                          </w:rPr>
                        </w:pPr>
                      </w:p>
                      <w:tbl>
                        <w:tblPr>
                          <w:tblW w:w="0" w:type="auto"/>
                          <w:tblCellMar>
                            <w:left w:w="0" w:type="dxa"/>
                            <w:right w:w="0" w:type="dxa"/>
                          </w:tblCellMar>
                          <w:tblLook w:val="00A0"/>
                        </w:tblPr>
                        <w:tblGrid>
                          <w:gridCol w:w="4500"/>
                          <w:gridCol w:w="4500"/>
                        </w:tblGrid>
                        <w:tr w:rsidR="006775BB" w:rsidRPr="002A75E8">
                          <w:tc>
                            <w:tcPr>
                              <w:tcW w:w="4500" w:type="dxa"/>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4500" w:type="dxa"/>
                                            <w:jc w:val="center"/>
                                            <w:tblCellMar>
                                              <w:left w:w="0" w:type="dxa"/>
                                              <w:right w:w="0" w:type="dxa"/>
                                            </w:tblCellMar>
                                            <w:tblLook w:val="00A0"/>
                                          </w:tblPr>
                                          <w:tblGrid>
                                            <w:gridCol w:w="4500"/>
                                          </w:tblGrid>
                                          <w:tr w:rsidR="006775BB" w:rsidRPr="002A75E8">
                                            <w:trPr>
                                              <w:jc w:val="center"/>
                                            </w:trPr>
                                            <w:tc>
                                              <w:tcPr>
                                                <w:tcW w:w="0" w:type="auto"/>
                                              </w:tcPr>
                                              <w:tbl>
                                                <w:tblPr>
                                                  <w:tblpPr w:leftFromText="45" w:rightFromText="45" w:vertAnchor="text"/>
                                                  <w:tblW w:w="4500" w:type="dxa"/>
                                                  <w:tblCellMar>
                                                    <w:left w:w="0" w:type="dxa"/>
                                                    <w:right w:w="0" w:type="dxa"/>
                                                  </w:tblCellMar>
                                                  <w:tblLook w:val="00A0"/>
                                                </w:tblPr>
                                                <w:tblGrid>
                                                  <w:gridCol w:w="45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outlineLvl w:val="3"/>
                                                        <w:rPr>
                                                          <w:rFonts w:ascii="Arial" w:hAnsi="Arial" w:cs="Arial"/>
                                                          <w:b/>
                                                          <w:bCs/>
                                                          <w:color w:val="222222"/>
                                                          <w:sz w:val="23"/>
                                                          <w:szCs w:val="23"/>
                                                          <w:lang w:eastAsia="en-GB"/>
                                                        </w:rPr>
                                                      </w:pPr>
                                                      <w:r w:rsidRPr="008010A6">
                                                        <w:rPr>
                                                          <w:rFonts w:ascii="Verdana" w:hAnsi="Verdana" w:cs="Arial"/>
                                                          <w:b/>
                                                          <w:bCs/>
                                                          <w:color w:val="30886E"/>
                                                          <w:sz w:val="27"/>
                                                          <w:szCs w:val="27"/>
                                                          <w:lang w:eastAsia="en-GB"/>
                                                        </w:rPr>
                                                        <w:t>IGU Releases 2017 World LNG Report</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W w:w="4500" w:type="dxa"/>
                                            <w:jc w:val="center"/>
                                            <w:tblCellMar>
                                              <w:left w:w="0" w:type="dxa"/>
                                              <w:right w:w="0" w:type="dxa"/>
                                            </w:tblCellMar>
                                            <w:tblLook w:val="00A0"/>
                                          </w:tblPr>
                                          <w:tblGrid>
                                            <w:gridCol w:w="4500"/>
                                          </w:tblGrid>
                                          <w:tr w:rsidR="006775BB" w:rsidRPr="002A75E8">
                                            <w:trPr>
                                              <w:jc w:val="center"/>
                                            </w:trPr>
                                            <w:tc>
                                              <w:tcPr>
                                                <w:tcW w:w="0" w:type="auto"/>
                                              </w:tcPr>
                                              <w:tbl>
                                                <w:tblPr>
                                                  <w:tblpPr w:leftFromText="45" w:rightFromText="45" w:vertAnchor="text"/>
                                                  <w:tblW w:w="4500" w:type="dxa"/>
                                                  <w:tblCellMar>
                                                    <w:left w:w="0" w:type="dxa"/>
                                                    <w:right w:w="0" w:type="dxa"/>
                                                  </w:tblCellMar>
                                                  <w:tblLook w:val="00A0"/>
                                                </w:tblPr>
                                                <w:tblGrid>
                                                  <w:gridCol w:w="45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rPr>
                                                          <w:rFonts w:ascii="Arial" w:hAnsi="Arial" w:cs="Arial"/>
                                                          <w:color w:val="676D6D"/>
                                                          <w:sz w:val="18"/>
                                                          <w:szCs w:val="18"/>
                                                          <w:lang w:eastAsia="en-GB"/>
                                                        </w:rPr>
                                                      </w:pPr>
                                                      <w:r w:rsidRPr="008010A6">
                                                        <w:rPr>
                                                          <w:rFonts w:ascii="Arial" w:hAnsi="Arial" w:cs="Arial"/>
                                                          <w:b/>
                                                          <w:bCs/>
                                                          <w:color w:val="676D6D"/>
                                                          <w:sz w:val="18"/>
                                                          <w:szCs w:val="18"/>
                                                          <w:lang w:eastAsia="en-GB"/>
                                                        </w:rPr>
                                                        <w:t>2016 Global LNG trade jumps 5% to set new record for third consecutive year, as LNG comes to the fore as a fuel of choice</w:t>
                                                      </w:r>
                                                      <w:r w:rsidRPr="008010A6">
                                                        <w:rPr>
                                                          <w:rFonts w:ascii="Arial" w:hAnsi="Arial" w:cs="Arial"/>
                                                          <w:color w:val="676D6D"/>
                                                          <w:sz w:val="18"/>
                                                          <w:szCs w:val="18"/>
                                                          <w:lang w:eastAsia="en-GB"/>
                                                        </w:rPr>
                                                        <w:br/>
                                                        <w:t> </w:t>
                                                      </w:r>
                                                      <w:r w:rsidRPr="008010A6">
                                                        <w:rPr>
                                                          <w:rFonts w:ascii="Arial" w:hAnsi="Arial" w:cs="Arial"/>
                                                          <w:color w:val="676D6D"/>
                                                          <w:sz w:val="18"/>
                                                          <w:szCs w:val="18"/>
                                                          <w:lang w:eastAsia="en-GB"/>
                                                        </w:rPr>
                                                        <w:br/>
                                                        <w:t>Barcelona/Tokyo, April 5, 2017 - The International Gas Union (IGU) today released its 2017 World LNG Report, examining the current state of the Global LNG Industry. The latest report highlights the dynamic 2016 experienced by the global LNG industry – with significant growth in LNG supply projects, as well as increases in demand for LNG as a fuel from new and existing markets across the globe.</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W w:w="4500" w:type="dxa"/>
                                            <w:jc w:val="center"/>
                                            <w:tblCellMar>
                                              <w:left w:w="0" w:type="dxa"/>
                                              <w:right w:w="0" w:type="dxa"/>
                                            </w:tblCellMar>
                                            <w:tblLook w:val="00A0"/>
                                          </w:tblPr>
                                          <w:tblGrid>
                                            <w:gridCol w:w="4500"/>
                                          </w:tblGrid>
                                          <w:tr w:rsidR="006775BB" w:rsidRPr="002A75E8">
                                            <w:trPr>
                                              <w:jc w:val="center"/>
                                            </w:trPr>
                                            <w:tc>
                                              <w:tcPr>
                                                <w:tcW w:w="0" w:type="auto"/>
                                              </w:tcPr>
                                              <w:tbl>
                                                <w:tblPr>
                                                  <w:tblpPr w:leftFromText="45" w:rightFromText="45" w:vertAnchor="text"/>
                                                  <w:tblW w:w="4500" w:type="dxa"/>
                                                  <w:tblCellMar>
                                                    <w:left w:w="0" w:type="dxa"/>
                                                    <w:right w:w="0" w:type="dxa"/>
                                                  </w:tblCellMar>
                                                  <w:tblLook w:val="00A0"/>
                                                </w:tblPr>
                                                <w:tblGrid>
                                                  <w:gridCol w:w="45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rPr>
                                                          <w:rFonts w:ascii="Arial" w:hAnsi="Arial" w:cs="Arial"/>
                                                          <w:color w:val="676D6D"/>
                                                          <w:sz w:val="18"/>
                                                          <w:szCs w:val="18"/>
                                                          <w:lang w:eastAsia="en-GB"/>
                                                        </w:rPr>
                                                      </w:pPr>
                                                      <w:r w:rsidRPr="008010A6">
                                                        <w:rPr>
                                                          <w:rFonts w:ascii="Arial" w:hAnsi="Arial" w:cs="Arial"/>
                                                          <w:color w:val="676D6D"/>
                                                          <w:sz w:val="18"/>
                                                          <w:szCs w:val="18"/>
                                                          <w:lang w:eastAsia="en-GB"/>
                                                        </w:rPr>
                                                        <w:t>For more information, please click </w:t>
                                                      </w:r>
                                                      <w:hyperlink r:id="rId27" w:history="1">
                                                        <w:r w:rsidRPr="008010A6">
                                                          <w:rPr>
                                                            <w:rFonts w:ascii="Arial" w:hAnsi="Arial" w:cs="Arial"/>
                                                            <w:color w:val="228CC6"/>
                                                            <w:sz w:val="18"/>
                                                            <w:szCs w:val="18"/>
                                                            <w:u w:val="single"/>
                                                            <w:lang w:eastAsia="en-GB"/>
                                                          </w:rPr>
                                                          <w:t>here</w:t>
                                                        </w:r>
                                                      </w:hyperlink>
                                                      <w:r w:rsidRPr="008010A6">
                                                        <w:rPr>
                                                          <w:rFonts w:ascii="Arial" w:hAnsi="Arial" w:cs="Arial"/>
                                                          <w:color w:val="676D6D"/>
                                                          <w:sz w:val="18"/>
                                                          <w:szCs w:val="18"/>
                                                          <w:lang w:eastAsia="en-GB"/>
                                                        </w:rPr>
                                                        <w:t>.</w:t>
                                                      </w:r>
                                                      <w:r w:rsidRPr="008010A6">
                                                        <w:rPr>
                                                          <w:rFonts w:ascii="Arial" w:hAnsi="Arial" w:cs="Arial"/>
                                                          <w:color w:val="676D6D"/>
                                                          <w:sz w:val="18"/>
                                                          <w:szCs w:val="18"/>
                                                          <w:lang w:eastAsia="en-GB"/>
                                                        </w:rPr>
                                                        <w:br/>
                                                      </w:r>
                                                      <w:r w:rsidRPr="008010A6">
                                                        <w:rPr>
                                                          <w:rFonts w:ascii="Arial" w:hAnsi="Arial" w:cs="Arial"/>
                                                          <w:color w:val="676D6D"/>
                                                          <w:sz w:val="18"/>
                                                          <w:szCs w:val="18"/>
                                                          <w:lang w:eastAsia="en-GB"/>
                                                        </w:rPr>
                                                        <w:br/>
                                                        <w:t>To download the report, please click </w:t>
                                                      </w:r>
                                                      <w:hyperlink r:id="rId28" w:history="1">
                                                        <w:r w:rsidRPr="008010A6">
                                                          <w:rPr>
                                                            <w:rFonts w:ascii="Arial" w:hAnsi="Arial" w:cs="Arial"/>
                                                            <w:color w:val="228CC6"/>
                                                            <w:sz w:val="18"/>
                                                            <w:szCs w:val="18"/>
                                                            <w:u w:val="single"/>
                                                            <w:lang w:eastAsia="en-GB"/>
                                                          </w:rPr>
                                                          <w:t>here</w:t>
                                                        </w:r>
                                                      </w:hyperlink>
                                                      <w:r w:rsidRPr="008010A6">
                                                        <w:rPr>
                                                          <w:rFonts w:ascii="Arial" w:hAnsi="Arial" w:cs="Arial"/>
                                                          <w:color w:val="676D6D"/>
                                                          <w:sz w:val="18"/>
                                                          <w:szCs w:val="18"/>
                                                          <w:lang w:eastAsia="en-GB"/>
                                                        </w:rPr>
                                                        <w:t>.</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c>
                            <w:tcPr>
                              <w:tcW w:w="4500" w:type="dxa"/>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0" w:type="auto"/>
                                              </w:tcPr>
                                              <w:p w:rsidR="006775BB" w:rsidRPr="008010A6" w:rsidRDefault="006775BB" w:rsidP="008010A6">
                                                <w:pPr>
                                                  <w:spacing w:after="0" w:line="240" w:lineRule="auto"/>
                                                  <w:jc w:val="center"/>
                                                  <w:rPr>
                                                    <w:rFonts w:ascii="Times New Roman" w:hAnsi="Times New Roman"/>
                                                    <w:sz w:val="24"/>
                                                    <w:szCs w:val="24"/>
                                                    <w:lang w:eastAsia="en-GB"/>
                                                  </w:rPr>
                                                </w:pPr>
                                                <w:hyperlink r:id="rId29" w:tgtFrame="_self" w:history="1">
                                                  <w:r w:rsidRPr="002A75E8">
                                                    <w:rPr>
                                                      <w:rFonts w:ascii="Times New Roman" w:hAnsi="Times New Roman"/>
                                                      <w:noProof/>
                                                      <w:color w:val="0000FF"/>
                                                      <w:sz w:val="24"/>
                                                      <w:szCs w:val="24"/>
                                                      <w:lang w:val="en-US"/>
                                                    </w:rPr>
                                                    <w:pict>
                                                      <v:shape id="Picture 6" o:spid="_x0000_i1027" type="#_x0000_t75" alt="Image Title" href="http://web.cwcgroupmail.com/jc.aspx?d=CWGMWDWCEAKEJ77FFZOJCUVK2KBGS7HM7QARHF4VSAJFGCURJOYTD7V327KTTGMZZQDQY2BBQWIIVAOJUCKWZNZVVGT3QVUSNQAN2NFS5X3DWBQBGSEA4GCYSLSRTJTJHWQ3HJUY6EKXFLCM6BKCMKWPIQSNMRF2AWDRRE7GXSKFFLJBMN7NR742S4AY2OZO7UOG7F53TLDTOXRXQOHQP3CFQLXQ6===&amp;u=https://www.youtube.com/watch?v=npVBY9ngxtI&amp;amp;t=" style="width:223.5pt;height:314.25pt;visibility:visible" o:button="t">
                                                        <v:fill o:detectmouseclick="t"/>
                                                        <v:imagedata r:id="rId30" o:title=""/>
                                                      </v:shape>
                                                    </w:pic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r w:rsidR="006775BB" w:rsidRPr="002A75E8">
              <w:trPr>
                <w:jc w:val="center"/>
              </w:trPr>
              <w:tc>
                <w:tcPr>
                  <w:tcW w:w="0" w:type="auto"/>
                </w:tcPr>
                <w:tbl>
                  <w:tblPr>
                    <w:tblW w:w="9000" w:type="dxa"/>
                    <w:jc w:val="center"/>
                    <w:tblCellMar>
                      <w:left w:w="0" w:type="dxa"/>
                      <w:right w:w="0" w:type="dxa"/>
                    </w:tblCellMar>
                    <w:tblLook w:val="00A0"/>
                  </w:tblPr>
                  <w:tblGrid>
                    <w:gridCol w:w="9000"/>
                  </w:tblGrid>
                  <w:tr w:rsidR="006775BB" w:rsidRPr="002A75E8">
                    <w:trPr>
                      <w:jc w:val="center"/>
                    </w:trPr>
                    <w:tc>
                      <w:tcPr>
                        <w:tcW w:w="0" w:type="auto"/>
                        <w:shd w:val="clear" w:color="auto" w:fill="FFFFFF"/>
                      </w:tcPr>
                      <w:tbl>
                        <w:tblPr>
                          <w:tblW w:w="0" w:type="auto"/>
                          <w:tblCellMar>
                            <w:left w:w="0" w:type="dxa"/>
                            <w:right w:w="0" w:type="dxa"/>
                          </w:tblCellMar>
                          <w:tblLook w:val="00A0"/>
                        </w:tblPr>
                        <w:tblGrid>
                          <w:gridCol w:w="9000"/>
                        </w:tblGrid>
                        <w:tr w:rsidR="006775BB" w:rsidRPr="002A75E8">
                          <w:tc>
                            <w:tcPr>
                              <w:tcW w:w="9000" w:type="dxa"/>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9000" w:type="dxa"/>
                                            <w:jc w:val="center"/>
                                            <w:tblCellMar>
                                              <w:left w:w="0" w:type="dxa"/>
                                              <w:right w:w="0" w:type="dxa"/>
                                            </w:tblCellMar>
                                            <w:tblLook w:val="00A0"/>
                                          </w:tblPr>
                                          <w:tblGrid>
                                            <w:gridCol w:w="9000"/>
                                          </w:tblGrid>
                                          <w:tr w:rsidR="006775BB" w:rsidRPr="002A75E8">
                                            <w:trPr>
                                              <w:jc w:val="center"/>
                                            </w:trPr>
                                            <w:tc>
                                              <w:tcPr>
                                                <w:tcW w:w="0" w:type="auto"/>
                                                <w:shd w:val="clear" w:color="auto" w:fill="228CC6"/>
                                              </w:tcPr>
                                              <w:tbl>
                                                <w:tblPr>
                                                  <w:tblpPr w:leftFromText="45" w:rightFromText="45" w:vertAnchor="text"/>
                                                  <w:tblW w:w="9000" w:type="dxa"/>
                                                  <w:tblCellMar>
                                                    <w:left w:w="0" w:type="dxa"/>
                                                    <w:right w:w="0" w:type="dxa"/>
                                                  </w:tblCellMar>
                                                  <w:tblLook w:val="00A0"/>
                                                </w:tblPr>
                                                <w:tblGrid>
                                                  <w:gridCol w:w="90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rPr>
                                                          <w:rFonts w:ascii="Arial" w:hAnsi="Arial" w:cs="Arial"/>
                                                          <w:color w:val="FFFFFF"/>
                                                          <w:sz w:val="18"/>
                                                          <w:szCs w:val="18"/>
                                                          <w:lang w:eastAsia="en-GB"/>
                                                        </w:rPr>
                                                      </w:pPr>
                                                      <w:r w:rsidRPr="008010A6">
                                                        <w:rPr>
                                                          <w:rFonts w:ascii="Verdana" w:hAnsi="Verdana" w:cs="Arial"/>
                                                          <w:b/>
                                                          <w:bCs/>
                                                          <w:color w:val="FFFFFF"/>
                                                          <w:sz w:val="21"/>
                                                          <w:szCs w:val="21"/>
                                                          <w:lang w:eastAsia="en-GB"/>
                                                        </w:rPr>
                                                        <w:t>GET INVOLVED</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vanish/>
                            <w:sz w:val="24"/>
                            <w:szCs w:val="24"/>
                            <w:lang w:eastAsia="en-GB"/>
                          </w:rPr>
                        </w:pPr>
                      </w:p>
                      <w:tbl>
                        <w:tblPr>
                          <w:tblW w:w="0" w:type="auto"/>
                          <w:tblCellMar>
                            <w:left w:w="0" w:type="dxa"/>
                            <w:right w:w="0" w:type="dxa"/>
                          </w:tblCellMar>
                          <w:tblLook w:val="00A0"/>
                        </w:tblPr>
                        <w:tblGrid>
                          <w:gridCol w:w="4500"/>
                          <w:gridCol w:w="4500"/>
                        </w:tblGrid>
                        <w:tr w:rsidR="006775BB" w:rsidRPr="002A75E8">
                          <w:tc>
                            <w:tcPr>
                              <w:tcW w:w="4500" w:type="dxa"/>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4500" w:type="dxa"/>
                                            <w:jc w:val="center"/>
                                            <w:tblCellMar>
                                              <w:left w:w="0" w:type="dxa"/>
                                              <w:right w:w="0" w:type="dxa"/>
                                            </w:tblCellMar>
                                            <w:tblLook w:val="00A0"/>
                                          </w:tblPr>
                                          <w:tblGrid>
                                            <w:gridCol w:w="4500"/>
                                          </w:tblGrid>
                                          <w:tr w:rsidR="006775BB" w:rsidRPr="002A75E8">
                                            <w:trPr>
                                              <w:jc w:val="center"/>
                                            </w:trPr>
                                            <w:tc>
                                              <w:tcPr>
                                                <w:tcW w:w="0" w:type="auto"/>
                                              </w:tcPr>
                                              <w:tbl>
                                                <w:tblPr>
                                                  <w:tblpPr w:leftFromText="45" w:rightFromText="45" w:vertAnchor="text"/>
                                                  <w:tblW w:w="4500" w:type="dxa"/>
                                                  <w:tblCellMar>
                                                    <w:left w:w="0" w:type="dxa"/>
                                                    <w:right w:w="0" w:type="dxa"/>
                                                  </w:tblCellMar>
                                                  <w:tblLook w:val="00A0"/>
                                                </w:tblPr>
                                                <w:tblGrid>
                                                  <w:gridCol w:w="45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rPr>
                                                          <w:rFonts w:ascii="Arial" w:hAnsi="Arial" w:cs="Arial"/>
                                                          <w:color w:val="676D6D"/>
                                                          <w:sz w:val="18"/>
                                                          <w:szCs w:val="18"/>
                                                          <w:lang w:eastAsia="en-GB"/>
                                                        </w:rPr>
                                                      </w:pPr>
                                                      <w:r w:rsidRPr="008010A6">
                                                        <w:rPr>
                                                          <w:rFonts w:ascii="Arial" w:hAnsi="Arial" w:cs="Arial"/>
                                                          <w:b/>
                                                          <w:bCs/>
                                                          <w:color w:val="676D6D"/>
                                                          <w:sz w:val="18"/>
                                                          <w:szCs w:val="18"/>
                                                          <w:lang w:eastAsia="en-GB"/>
                                                        </w:rPr>
                                                        <w:t>Call for Abstracts enquiries:</w:t>
                                                      </w:r>
                                                      <w:r w:rsidRPr="008010A6">
                                                        <w:rPr>
                                                          <w:rFonts w:ascii="Arial" w:hAnsi="Arial" w:cs="Arial"/>
                                                          <w:color w:val="676D6D"/>
                                                          <w:sz w:val="18"/>
                                                          <w:szCs w:val="18"/>
                                                          <w:lang w:eastAsia="en-GB"/>
                                                        </w:rPr>
                                                        <w:br/>
                                                        <w:t>Sarah Sandison</w:t>
                                                      </w:r>
                                                      <w:r w:rsidRPr="008010A6">
                                                        <w:rPr>
                                                          <w:rFonts w:ascii="Arial" w:hAnsi="Arial" w:cs="Arial"/>
                                                          <w:color w:val="676D6D"/>
                                                          <w:sz w:val="18"/>
                                                          <w:szCs w:val="18"/>
                                                          <w:lang w:eastAsia="en-GB"/>
                                                        </w:rPr>
                                                        <w:br/>
                                                        <w:t>Tel: +44 20 7978 0033</w:t>
                                                      </w:r>
                                                      <w:r w:rsidRPr="008010A6">
                                                        <w:rPr>
                                                          <w:rFonts w:ascii="Arial" w:hAnsi="Arial" w:cs="Arial"/>
                                                          <w:color w:val="676D6D"/>
                                                          <w:sz w:val="18"/>
                                                          <w:szCs w:val="18"/>
                                                          <w:lang w:eastAsia="en-GB"/>
                                                        </w:rPr>
                                                        <w:br/>
                                                        <w:t>Email: </w:t>
                                                      </w:r>
                                                      <w:hyperlink r:id="rId31" w:history="1">
                                                        <w:r w:rsidRPr="008010A6">
                                                          <w:rPr>
                                                            <w:rFonts w:ascii="Arial" w:hAnsi="Arial" w:cs="Arial"/>
                                                            <w:color w:val="228CC6"/>
                                                            <w:sz w:val="18"/>
                                                            <w:szCs w:val="18"/>
                                                            <w:u w:val="single"/>
                                                            <w:lang w:eastAsia="en-GB"/>
                                                          </w:rPr>
                                                          <w:t>cfa@wgc2018.com</w: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c>
                            <w:tcPr>
                              <w:tcW w:w="4500" w:type="dxa"/>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4500" w:type="dxa"/>
                                            <w:jc w:val="center"/>
                                            <w:tblCellMar>
                                              <w:left w:w="0" w:type="dxa"/>
                                              <w:right w:w="0" w:type="dxa"/>
                                            </w:tblCellMar>
                                            <w:tblLook w:val="00A0"/>
                                          </w:tblPr>
                                          <w:tblGrid>
                                            <w:gridCol w:w="4500"/>
                                          </w:tblGrid>
                                          <w:tr w:rsidR="006775BB" w:rsidRPr="002A75E8">
                                            <w:trPr>
                                              <w:jc w:val="center"/>
                                            </w:trPr>
                                            <w:tc>
                                              <w:tcPr>
                                                <w:tcW w:w="0" w:type="auto"/>
                                              </w:tcPr>
                                              <w:tbl>
                                                <w:tblPr>
                                                  <w:tblpPr w:leftFromText="45" w:rightFromText="45" w:vertAnchor="text"/>
                                                  <w:tblW w:w="4500" w:type="dxa"/>
                                                  <w:tblCellMar>
                                                    <w:left w:w="0" w:type="dxa"/>
                                                    <w:right w:w="0" w:type="dxa"/>
                                                  </w:tblCellMar>
                                                  <w:tblLook w:val="00A0"/>
                                                </w:tblPr>
                                                <w:tblGrid>
                                                  <w:gridCol w:w="45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rPr>
                                                          <w:rFonts w:ascii="Arial" w:hAnsi="Arial" w:cs="Arial"/>
                                                          <w:color w:val="676D6D"/>
                                                          <w:sz w:val="18"/>
                                                          <w:szCs w:val="18"/>
                                                          <w:lang w:eastAsia="en-GB"/>
                                                        </w:rPr>
                                                      </w:pPr>
                                                      <w:r w:rsidRPr="008010A6">
                                                        <w:rPr>
                                                          <w:rFonts w:ascii="Arial" w:hAnsi="Arial" w:cs="Arial"/>
                                                          <w:b/>
                                                          <w:bCs/>
                                                          <w:color w:val="676D6D"/>
                                                          <w:sz w:val="18"/>
                                                          <w:szCs w:val="18"/>
                                                          <w:lang w:eastAsia="en-GB"/>
                                                        </w:rPr>
                                                        <w:t>Sponsorship or Exhibition enquiries:</w:t>
                                                      </w:r>
                                                      <w:r w:rsidRPr="008010A6">
                                                        <w:rPr>
                                                          <w:rFonts w:ascii="Arial" w:hAnsi="Arial" w:cs="Arial"/>
                                                          <w:color w:val="676D6D"/>
                                                          <w:sz w:val="18"/>
                                                          <w:szCs w:val="18"/>
                                                          <w:lang w:eastAsia="en-GB"/>
                                                        </w:rPr>
                                                        <w:br/>
                                                        <w:t>Jason Berman</w:t>
                                                      </w:r>
                                                      <w:r w:rsidRPr="008010A6">
                                                        <w:rPr>
                                                          <w:rFonts w:ascii="Arial" w:hAnsi="Arial" w:cs="Arial"/>
                                                          <w:color w:val="676D6D"/>
                                                          <w:sz w:val="18"/>
                                                          <w:szCs w:val="18"/>
                                                          <w:lang w:eastAsia="en-GB"/>
                                                        </w:rPr>
                                                        <w:br/>
                                                        <w:t>Tel: +61 2 9556 7991</w:t>
                                                      </w:r>
                                                      <w:r w:rsidRPr="008010A6">
                                                        <w:rPr>
                                                          <w:rFonts w:ascii="Arial" w:hAnsi="Arial" w:cs="Arial"/>
                                                          <w:color w:val="676D6D"/>
                                                          <w:sz w:val="18"/>
                                                          <w:szCs w:val="18"/>
                                                          <w:lang w:eastAsia="en-GB"/>
                                                        </w:rPr>
                                                        <w:br/>
                                                        <w:t>Email: </w:t>
                                                      </w:r>
                                                      <w:hyperlink r:id="rId32" w:history="1">
                                                        <w:r w:rsidRPr="008010A6">
                                                          <w:rPr>
                                                            <w:rFonts w:ascii="Arial" w:hAnsi="Arial" w:cs="Arial"/>
                                                            <w:color w:val="228CC6"/>
                                                            <w:sz w:val="18"/>
                                                            <w:szCs w:val="18"/>
                                                            <w:u w:val="single"/>
                                                            <w:lang w:eastAsia="en-GB"/>
                                                          </w:rPr>
                                                          <w:t>sponsorship@wgc2018.com</w:t>
                                                        </w:r>
                                                      </w:hyperlink>
                                                      <w:r w:rsidRPr="008010A6">
                                                        <w:rPr>
                                                          <w:rFonts w:ascii="Arial" w:hAnsi="Arial" w:cs="Arial"/>
                                                          <w:color w:val="676D6D"/>
                                                          <w:sz w:val="18"/>
                                                          <w:szCs w:val="18"/>
                                                          <w:lang w:eastAsia="en-GB"/>
                                                        </w:rPr>
                                                        <w:t> </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vanish/>
                            <w:sz w:val="24"/>
                            <w:szCs w:val="24"/>
                            <w:lang w:eastAsia="en-GB"/>
                          </w:rPr>
                        </w:pPr>
                      </w:p>
                      <w:tbl>
                        <w:tblPr>
                          <w:tblW w:w="0" w:type="auto"/>
                          <w:tblCellMar>
                            <w:left w:w="0" w:type="dxa"/>
                            <w:right w:w="0" w:type="dxa"/>
                          </w:tblCellMar>
                          <w:tblLook w:val="00A0"/>
                        </w:tblPr>
                        <w:tblGrid>
                          <w:gridCol w:w="9000"/>
                        </w:tblGrid>
                        <w:tr w:rsidR="006775BB" w:rsidRPr="002A75E8">
                          <w:tc>
                            <w:tcPr>
                              <w:tcW w:w="9000" w:type="dxa"/>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9000" w:type="dxa"/>
                                            <w:jc w:val="center"/>
                                            <w:tblCellMar>
                                              <w:left w:w="0" w:type="dxa"/>
                                              <w:right w:w="0" w:type="dxa"/>
                                            </w:tblCellMar>
                                            <w:tblLook w:val="00A0"/>
                                          </w:tblPr>
                                          <w:tblGrid>
                                            <w:gridCol w:w="9000"/>
                                          </w:tblGrid>
                                          <w:tr w:rsidR="006775BB" w:rsidRPr="002A75E8">
                                            <w:trPr>
                                              <w:jc w:val="center"/>
                                            </w:trPr>
                                            <w:tc>
                                              <w:tcPr>
                                                <w:tcW w:w="0" w:type="auto"/>
                                              </w:tcPr>
                                              <w:tbl>
                                                <w:tblPr>
                                                  <w:tblpPr w:leftFromText="45" w:rightFromText="45" w:vertAnchor="text"/>
                                                  <w:tblW w:w="9000" w:type="dxa"/>
                                                  <w:tblCellMar>
                                                    <w:left w:w="0" w:type="dxa"/>
                                                    <w:right w:w="0" w:type="dxa"/>
                                                  </w:tblCellMar>
                                                  <w:tblLook w:val="00A0"/>
                                                </w:tblPr>
                                                <w:tblGrid>
                                                  <w:gridCol w:w="90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jc w:val="center"/>
                                                        <w:rPr>
                                                          <w:rFonts w:ascii="Arial" w:hAnsi="Arial" w:cs="Arial"/>
                                                          <w:color w:val="676D6D"/>
                                                          <w:sz w:val="18"/>
                                                          <w:szCs w:val="18"/>
                                                          <w:lang w:eastAsia="en-GB"/>
                                                        </w:rPr>
                                                      </w:pPr>
                                                      <w:r w:rsidRPr="008010A6">
                                                        <w:rPr>
                                                          <w:rFonts w:ascii="Arial" w:hAnsi="Arial" w:cs="Arial"/>
                                                          <w:color w:val="676D6D"/>
                                                          <w:sz w:val="18"/>
                                                          <w:szCs w:val="18"/>
                                                          <w:lang w:eastAsia="en-GB"/>
                                                        </w:rPr>
                                                        <w:t>Connect with us on social media and stay updated on the latest industry news</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vanish/>
                            <w:sz w:val="24"/>
                            <w:szCs w:val="24"/>
                            <w:lang w:eastAsia="en-GB"/>
                          </w:rPr>
                        </w:pPr>
                      </w:p>
                      <w:tbl>
                        <w:tblPr>
                          <w:tblW w:w="0" w:type="auto"/>
                          <w:tblCellMar>
                            <w:left w:w="0" w:type="dxa"/>
                            <w:right w:w="0" w:type="dxa"/>
                          </w:tblCellMar>
                          <w:tblLook w:val="00A0"/>
                        </w:tblPr>
                        <w:tblGrid>
                          <w:gridCol w:w="9000"/>
                        </w:tblGrid>
                        <w:tr w:rsidR="006775BB" w:rsidRPr="002A75E8">
                          <w:tc>
                            <w:tcPr>
                              <w:tcW w:w="9000" w:type="dxa"/>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0" w:type="auto"/>
                                            <w:jc w:val="center"/>
                                            <w:tblCellMar>
                                              <w:top w:w="15" w:type="dxa"/>
                                              <w:left w:w="15" w:type="dxa"/>
                                              <w:bottom w:w="15" w:type="dxa"/>
                                              <w:right w:w="15" w:type="dxa"/>
                                            </w:tblCellMar>
                                            <w:tblLook w:val="00A0"/>
                                          </w:tblPr>
                                          <w:tblGrid>
                                            <w:gridCol w:w="1612"/>
                                          </w:tblGrid>
                                          <w:tr w:rsidR="006775BB" w:rsidRPr="002A75E8">
                                            <w:trPr>
                                              <w:jc w:val="center"/>
                                            </w:trPr>
                                            <w:tc>
                                              <w:tcPr>
                                                <w:tcW w:w="0" w:type="auto"/>
                                              </w:tcPr>
                                              <w:tbl>
                                                <w:tblPr>
                                                  <w:tblpPr w:leftFromText="45" w:rightFromText="45" w:vertAnchor="text"/>
                                                  <w:tblW w:w="0" w:type="auto"/>
                                                  <w:tblCellMar>
                                                    <w:top w:w="15" w:type="dxa"/>
                                                    <w:left w:w="15" w:type="dxa"/>
                                                    <w:bottom w:w="15" w:type="dxa"/>
                                                    <w:right w:w="15" w:type="dxa"/>
                                                  </w:tblCellMar>
                                                  <w:tblLook w:val="00A0"/>
                                                </w:tblPr>
                                                <w:tblGrid>
                                                  <w:gridCol w:w="1441"/>
                                                </w:tblGrid>
                                                <w:tr w:rsidR="006775BB" w:rsidRPr="002A75E8">
                                                  <w:tc>
                                                    <w:tcPr>
                                                      <w:tcW w:w="0" w:type="auto"/>
                                                    </w:tcPr>
                                                    <w:tbl>
                                                      <w:tblPr>
                                                        <w:tblW w:w="0" w:type="auto"/>
                                                        <w:tblCellMar>
                                                          <w:left w:w="0" w:type="dxa"/>
                                                          <w:right w:w="0" w:type="dxa"/>
                                                        </w:tblCellMar>
                                                        <w:tblLook w:val="00A0"/>
                                                      </w:tblPr>
                                                      <w:tblGrid>
                                                        <w:gridCol w:w="1411"/>
                                                      </w:tblGrid>
                                                      <w:tr w:rsidR="006775BB" w:rsidRPr="002A75E8">
                                                        <w:tc>
                                                          <w:tcPr>
                                                            <w:tcW w:w="0" w:type="auto"/>
                                                            <w:tcMar>
                                                              <w:top w:w="75" w:type="dxa"/>
                                                              <w:left w:w="75" w:type="dxa"/>
                                                              <w:bottom w:w="75" w:type="dxa"/>
                                                              <w:right w:w="75" w:type="dxa"/>
                                                            </w:tcMar>
                                                            <w:vAlign w:val="center"/>
                                                          </w:tcPr>
                                                          <w:tbl>
                                                            <w:tblPr>
                                                              <w:tblpPr w:leftFromText="45" w:rightFromText="45" w:vertAnchor="text"/>
                                                              <w:tblW w:w="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tblPr>
                                                            <w:tblGrid>
                                                              <w:gridCol w:w="510"/>
                                                              <w:gridCol w:w="735"/>
                                                            </w:tblGrid>
                                                            <w:tr w:rsidR="006775BB" w:rsidRPr="002A75E8">
                                                              <w:tc>
                                                                <w:tcPr>
                                                                  <w:tcW w:w="0" w:type="auto"/>
                                                                  <w:tcBorders>
                                                                    <w:top w:val="single" w:sz="6" w:space="0" w:color="CCCCCC"/>
                                                                    <w:left w:val="single" w:sz="6" w:space="0" w:color="CCCCCC"/>
                                                                    <w:bottom w:val="single" w:sz="6" w:space="0" w:color="CCCCCC"/>
                                                                  </w:tcBorders>
                                                                  <w:shd w:val="clear" w:color="auto" w:fill="FAFAFA"/>
                                                                  <w:tcMar>
                                                                    <w:top w:w="75" w:type="dxa"/>
                                                                    <w:left w:w="75" w:type="dxa"/>
                                                                    <w:bottom w:w="75" w:type="dxa"/>
                                                                    <w:right w:w="75" w:type="dxa"/>
                                                                  </w:tcMar>
                                                                  <w:vAlign w:val="center"/>
                                                                </w:tcPr>
                                                                <w:p w:rsidR="006775BB" w:rsidRPr="008010A6" w:rsidRDefault="006775BB" w:rsidP="008010A6">
                                                                  <w:pPr>
                                                                    <w:spacing w:after="0" w:line="180" w:lineRule="atLeast"/>
                                                                    <w:jc w:val="center"/>
                                                                    <w:rPr>
                                                                      <w:rFonts w:ascii="Times New Roman" w:hAnsi="Times New Roman"/>
                                                                      <w:sz w:val="24"/>
                                                                      <w:szCs w:val="24"/>
                                                                      <w:lang w:eastAsia="en-GB"/>
                                                                    </w:rPr>
                                                                  </w:pPr>
                                                                  <w:hyperlink r:id="rId33" w:tgtFrame="_blank" w:history="1">
                                                                    <w:r w:rsidRPr="002A75E8">
                                                                      <w:rPr>
                                                                        <w:rFonts w:ascii="Times New Roman" w:hAnsi="Times New Roman"/>
                                                                        <w:noProof/>
                                                                        <w:color w:val="0000FF"/>
                                                                        <w:sz w:val="24"/>
                                                                        <w:szCs w:val="24"/>
                                                                        <w:lang w:val="en-US"/>
                                                                      </w:rPr>
                                                                      <w:pict>
                                                                        <v:shape id="Picture 5" o:spid="_x0000_i1028" type="#_x0000_t75" alt="Twitter" href="http://web.cwcgroupmail.com/jc.aspx?d=CWGMCCWCGAIEJ73FZ3AWJI3OTM6VKPHYBGPCKBFLWSSLIW4LRD7646T2R6MWCPWICBRCETQOPGCSI3XWYF2LIOBEG25UCYXEUY6R4HBKASI6AUCML3HTUDHPJ35ZFN34T7VTV3LSDWWVZLB4DHKRRDDWRNPHKWWEPPOR5KTF7YX735LSR2AVU7D7&amp;u=https://twitter.com/WGC20" style="width:18pt;height:18pt;visibility:visible" o:button="t">
                                                                          <v:fill o:detectmouseclick="t"/>
                                                                          <v:imagedata r:id="rId34" o:title=""/>
                                                                        </v:shape>
                                                                      </w:pict>
                                                                    </w:r>
                                                                  </w:hyperlink>
                                                                </w:p>
                                                              </w:tc>
                                                              <w:tc>
                                                                <w:tcPr>
                                                                  <w:tcW w:w="0" w:type="auto"/>
                                                                  <w:tcBorders>
                                                                    <w:top w:val="single" w:sz="6" w:space="0" w:color="CCCCCC"/>
                                                                    <w:bottom w:val="single" w:sz="6" w:space="0" w:color="CCCCCC"/>
                                                                    <w:right w:val="single" w:sz="6" w:space="0" w:color="CCCCCC"/>
                                                                  </w:tcBorders>
                                                                  <w:shd w:val="clear" w:color="auto" w:fill="FAFAFA"/>
                                                                  <w:tcMar>
                                                                    <w:top w:w="75" w:type="dxa"/>
                                                                    <w:left w:w="75" w:type="dxa"/>
                                                                    <w:bottom w:w="75" w:type="dxa"/>
                                                                    <w:right w:w="120" w:type="dxa"/>
                                                                  </w:tcMar>
                                                                  <w:vAlign w:val="center"/>
                                                                </w:tcPr>
                                                                <w:p w:rsidR="006775BB" w:rsidRPr="008010A6" w:rsidRDefault="006775BB" w:rsidP="008010A6">
                                                                  <w:pPr>
                                                                    <w:spacing w:after="0" w:line="180" w:lineRule="atLeast"/>
                                                                    <w:rPr>
                                                                      <w:rFonts w:ascii="Times New Roman" w:hAnsi="Times New Roman"/>
                                                                      <w:sz w:val="24"/>
                                                                      <w:szCs w:val="24"/>
                                                                      <w:lang w:eastAsia="en-GB"/>
                                                                    </w:rPr>
                                                                  </w:pPr>
                                                                  <w:hyperlink r:id="rId35" w:tgtFrame="_blank" w:history="1">
                                                                    <w:r w:rsidRPr="008010A6">
                                                                      <w:rPr>
                                                                        <w:rFonts w:ascii="Arial" w:hAnsi="Arial" w:cs="Arial"/>
                                                                        <w:color w:val="505050"/>
                                                                        <w:sz w:val="18"/>
                                                                        <w:szCs w:val="18"/>
                                                                        <w:u w:val="single"/>
                                                                        <w:lang w:eastAsia="en-GB"/>
                                                                      </w:rPr>
                                                                      <w:t>Twitter</w: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pPr w:leftFromText="45" w:rightFromText="45" w:vertAnchor="text"/>
                                                  <w:tblW w:w="0" w:type="auto"/>
                                                  <w:tblCellMar>
                                                    <w:top w:w="15" w:type="dxa"/>
                                                    <w:left w:w="15" w:type="dxa"/>
                                                    <w:bottom w:w="15" w:type="dxa"/>
                                                    <w:right w:w="15" w:type="dxa"/>
                                                  </w:tblCellMar>
                                                  <w:tblLook w:val="00A0"/>
                                                </w:tblPr>
                                                <w:tblGrid>
                                                  <w:gridCol w:w="1582"/>
                                                </w:tblGrid>
                                                <w:tr w:rsidR="006775BB" w:rsidRPr="002A75E8">
                                                  <w:tc>
                                                    <w:tcPr>
                                                      <w:tcW w:w="0" w:type="auto"/>
                                                    </w:tcPr>
                                                    <w:tbl>
                                                      <w:tblPr>
                                                        <w:tblW w:w="0" w:type="auto"/>
                                                        <w:tblCellMar>
                                                          <w:left w:w="0" w:type="dxa"/>
                                                          <w:right w:w="0" w:type="dxa"/>
                                                        </w:tblCellMar>
                                                        <w:tblLook w:val="00A0"/>
                                                      </w:tblPr>
                                                      <w:tblGrid>
                                                        <w:gridCol w:w="1552"/>
                                                      </w:tblGrid>
                                                      <w:tr w:rsidR="006775BB" w:rsidRPr="002A75E8">
                                                        <w:tc>
                                                          <w:tcPr>
                                                            <w:tcW w:w="0" w:type="auto"/>
                                                            <w:tcMar>
                                                              <w:top w:w="75" w:type="dxa"/>
                                                              <w:left w:w="75" w:type="dxa"/>
                                                              <w:bottom w:w="75" w:type="dxa"/>
                                                              <w:right w:w="75" w:type="dxa"/>
                                                            </w:tcMar>
                                                            <w:vAlign w:val="center"/>
                                                          </w:tcPr>
                                                          <w:tbl>
                                                            <w:tblPr>
                                                              <w:tblpPr w:leftFromText="45" w:rightFromText="45" w:vertAnchor="text"/>
                                                              <w:tblW w:w="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tblPr>
                                                            <w:tblGrid>
                                                              <w:gridCol w:w="510"/>
                                                              <w:gridCol w:w="876"/>
                                                            </w:tblGrid>
                                                            <w:tr w:rsidR="006775BB" w:rsidRPr="002A75E8">
                                                              <w:tc>
                                                                <w:tcPr>
                                                                  <w:tcW w:w="0" w:type="auto"/>
                                                                  <w:tcBorders>
                                                                    <w:top w:val="single" w:sz="6" w:space="0" w:color="CCCCCC"/>
                                                                    <w:left w:val="single" w:sz="6" w:space="0" w:color="CCCCCC"/>
                                                                    <w:bottom w:val="single" w:sz="6" w:space="0" w:color="CCCCCC"/>
                                                                  </w:tcBorders>
                                                                  <w:shd w:val="clear" w:color="auto" w:fill="FAFAFA"/>
                                                                  <w:tcMar>
                                                                    <w:top w:w="75" w:type="dxa"/>
                                                                    <w:left w:w="75" w:type="dxa"/>
                                                                    <w:bottom w:w="75" w:type="dxa"/>
                                                                    <w:right w:w="75" w:type="dxa"/>
                                                                  </w:tcMar>
                                                                  <w:vAlign w:val="center"/>
                                                                </w:tcPr>
                                                                <w:p w:rsidR="006775BB" w:rsidRPr="008010A6" w:rsidRDefault="006775BB" w:rsidP="008010A6">
                                                                  <w:pPr>
                                                                    <w:spacing w:after="0" w:line="180" w:lineRule="atLeast"/>
                                                                    <w:jc w:val="center"/>
                                                                    <w:rPr>
                                                                      <w:rFonts w:ascii="Times New Roman" w:hAnsi="Times New Roman"/>
                                                                      <w:sz w:val="24"/>
                                                                      <w:szCs w:val="24"/>
                                                                      <w:lang w:eastAsia="en-GB"/>
                                                                    </w:rPr>
                                                                  </w:pPr>
                                                                  <w:hyperlink r:id="rId36" w:tgtFrame="_blank" w:history="1">
                                                                    <w:r w:rsidRPr="002A75E8">
                                                                      <w:rPr>
                                                                        <w:rFonts w:ascii="Times New Roman" w:hAnsi="Times New Roman"/>
                                                                        <w:noProof/>
                                                                        <w:color w:val="0000FF"/>
                                                                        <w:sz w:val="24"/>
                                                                        <w:szCs w:val="24"/>
                                                                        <w:lang w:val="en-US"/>
                                                                      </w:rPr>
                                                                      <w:pict>
                                                                        <v:shape id="Picture 4" o:spid="_x0000_i1029" type="#_x0000_t75" alt="LinkedIn" href="http://web.cwcgroupmail.com/jc.aspx?d=DWGNWDUCGAIEJ73FTYNXVA2C7OSJ6YTKENUKDBAWDNBPY52XT7HMTTWMT3YHBUSINEWIHX7BVTU3KIE55EWKYIN3YEUWL6VBNMMREHEUAZBSA6J7KOGMPJMMYFL77WGSXY3D5TIUMYFK7RCCCRCHVC5RSQ2TXTTLVVGZZFSXXBH4XL6O77B4YW3NHM2WQ7F6&amp;u=https://www.linkedin.com/groups/43952" style="width:18pt;height:18pt;visibility:visible" o:button="t">
                                                                          <v:fill o:detectmouseclick="t"/>
                                                                          <v:imagedata r:id="rId37" o:title=""/>
                                                                        </v:shape>
                                                                      </w:pict>
                                                                    </w:r>
                                                                  </w:hyperlink>
                                                                </w:p>
                                                              </w:tc>
                                                              <w:tc>
                                                                <w:tcPr>
                                                                  <w:tcW w:w="0" w:type="auto"/>
                                                                  <w:tcBorders>
                                                                    <w:top w:val="single" w:sz="6" w:space="0" w:color="CCCCCC"/>
                                                                    <w:bottom w:val="single" w:sz="6" w:space="0" w:color="CCCCCC"/>
                                                                    <w:right w:val="single" w:sz="6" w:space="0" w:color="CCCCCC"/>
                                                                  </w:tcBorders>
                                                                  <w:shd w:val="clear" w:color="auto" w:fill="FAFAFA"/>
                                                                  <w:tcMar>
                                                                    <w:top w:w="75" w:type="dxa"/>
                                                                    <w:left w:w="75" w:type="dxa"/>
                                                                    <w:bottom w:w="75" w:type="dxa"/>
                                                                    <w:right w:w="120" w:type="dxa"/>
                                                                  </w:tcMar>
                                                                  <w:vAlign w:val="center"/>
                                                                </w:tcPr>
                                                                <w:p w:rsidR="006775BB" w:rsidRPr="008010A6" w:rsidRDefault="006775BB" w:rsidP="008010A6">
                                                                  <w:pPr>
                                                                    <w:spacing w:after="0" w:line="180" w:lineRule="atLeast"/>
                                                                    <w:rPr>
                                                                      <w:rFonts w:ascii="Times New Roman" w:hAnsi="Times New Roman"/>
                                                                      <w:sz w:val="24"/>
                                                                      <w:szCs w:val="24"/>
                                                                      <w:lang w:eastAsia="en-GB"/>
                                                                    </w:rPr>
                                                                  </w:pPr>
                                                                  <w:hyperlink r:id="rId38" w:tgtFrame="_blank" w:history="1">
                                                                    <w:r w:rsidRPr="008010A6">
                                                                      <w:rPr>
                                                                        <w:rFonts w:ascii="Arial" w:hAnsi="Arial" w:cs="Arial"/>
                                                                        <w:color w:val="505050"/>
                                                                        <w:sz w:val="18"/>
                                                                        <w:szCs w:val="18"/>
                                                                        <w:u w:val="single"/>
                                                                        <w:lang w:eastAsia="en-GB"/>
                                                                      </w:rPr>
                                                                      <w:t>LinkedIn</w: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pPr w:leftFromText="45" w:rightFromText="45" w:vertAnchor="text"/>
                                                  <w:tblW w:w="0" w:type="auto"/>
                                                  <w:tblCellMar>
                                                    <w:top w:w="15" w:type="dxa"/>
                                                    <w:left w:w="15" w:type="dxa"/>
                                                    <w:bottom w:w="15" w:type="dxa"/>
                                                    <w:right w:w="15" w:type="dxa"/>
                                                  </w:tblCellMar>
                                                  <w:tblLook w:val="00A0"/>
                                                </w:tblPr>
                                                <w:tblGrid>
                                                  <w:gridCol w:w="1352"/>
                                                </w:tblGrid>
                                                <w:tr w:rsidR="006775BB" w:rsidRPr="002A75E8">
                                                  <w:tc>
                                                    <w:tcPr>
                                                      <w:tcW w:w="0" w:type="auto"/>
                                                    </w:tcPr>
                                                    <w:tbl>
                                                      <w:tblPr>
                                                        <w:tblW w:w="0" w:type="auto"/>
                                                        <w:tblCellMar>
                                                          <w:left w:w="0" w:type="dxa"/>
                                                          <w:right w:w="0" w:type="dxa"/>
                                                        </w:tblCellMar>
                                                        <w:tblLook w:val="00A0"/>
                                                      </w:tblPr>
                                                      <w:tblGrid>
                                                        <w:gridCol w:w="1322"/>
                                                      </w:tblGrid>
                                                      <w:tr w:rsidR="006775BB" w:rsidRPr="002A75E8">
                                                        <w:tc>
                                                          <w:tcPr>
                                                            <w:tcW w:w="0" w:type="auto"/>
                                                            <w:tcMar>
                                                              <w:top w:w="75" w:type="dxa"/>
                                                              <w:left w:w="75" w:type="dxa"/>
                                                              <w:bottom w:w="75" w:type="dxa"/>
                                                              <w:right w:w="75" w:type="dxa"/>
                                                            </w:tcMar>
                                                            <w:vAlign w:val="center"/>
                                                          </w:tcPr>
                                                          <w:tbl>
                                                            <w:tblPr>
                                                              <w:tblpPr w:leftFromText="45" w:rightFromText="45" w:vertAnchor="text"/>
                                                              <w:tblW w:w="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tblPr>
                                                            <w:tblGrid>
                                                              <w:gridCol w:w="510"/>
                                                              <w:gridCol w:w="646"/>
                                                            </w:tblGrid>
                                                            <w:tr w:rsidR="006775BB" w:rsidRPr="002A75E8">
                                                              <w:tc>
                                                                <w:tcPr>
                                                                  <w:tcW w:w="0" w:type="auto"/>
                                                                  <w:tcBorders>
                                                                    <w:top w:val="single" w:sz="6" w:space="0" w:color="CCCCCC"/>
                                                                    <w:left w:val="single" w:sz="6" w:space="0" w:color="CCCCCC"/>
                                                                    <w:bottom w:val="single" w:sz="6" w:space="0" w:color="CCCCCC"/>
                                                                  </w:tcBorders>
                                                                  <w:shd w:val="clear" w:color="auto" w:fill="FAFAFA"/>
                                                                  <w:tcMar>
                                                                    <w:top w:w="75" w:type="dxa"/>
                                                                    <w:left w:w="75" w:type="dxa"/>
                                                                    <w:bottom w:w="75" w:type="dxa"/>
                                                                    <w:right w:w="75" w:type="dxa"/>
                                                                  </w:tcMar>
                                                                  <w:vAlign w:val="center"/>
                                                                </w:tcPr>
                                                                <w:p w:rsidR="006775BB" w:rsidRPr="008010A6" w:rsidRDefault="006775BB" w:rsidP="008010A6">
                                                                  <w:pPr>
                                                                    <w:spacing w:after="0" w:line="180" w:lineRule="atLeast"/>
                                                                    <w:jc w:val="center"/>
                                                                    <w:rPr>
                                                                      <w:rFonts w:ascii="Times New Roman" w:hAnsi="Times New Roman"/>
                                                                      <w:sz w:val="24"/>
                                                                      <w:szCs w:val="24"/>
                                                                      <w:lang w:eastAsia="en-GB"/>
                                                                    </w:rPr>
                                                                  </w:pPr>
                                                                  <w:hyperlink r:id="rId39" w:tgtFrame="_blank" w:history="1">
                                                                    <w:r w:rsidRPr="002A75E8">
                                                                      <w:rPr>
                                                                        <w:rFonts w:ascii="Times New Roman" w:hAnsi="Times New Roman"/>
                                                                        <w:noProof/>
                                                                        <w:color w:val="0000FF"/>
                                                                        <w:sz w:val="24"/>
                                                                        <w:szCs w:val="24"/>
                                                                        <w:lang w:val="en-US"/>
                                                                      </w:rPr>
                                                                      <w:pict>
                                                                        <v:shape id="Picture 3" o:spid="_x0000_i1030" type="#_x0000_t75" alt="Email" href="mailto:vjolly@thecwcgroup.c" style="width:18pt;height:18pt;visibility:visible" o:button="t">
                                                                          <v:fill o:detectmouseclick="t"/>
                                                                          <v:imagedata r:id="rId40" o:title=""/>
                                                                        </v:shape>
                                                                      </w:pict>
                                                                    </w:r>
                                                                  </w:hyperlink>
                                                                </w:p>
                                                              </w:tc>
                                                              <w:tc>
                                                                <w:tcPr>
                                                                  <w:tcW w:w="0" w:type="auto"/>
                                                                  <w:tcBorders>
                                                                    <w:top w:val="single" w:sz="6" w:space="0" w:color="CCCCCC"/>
                                                                    <w:bottom w:val="single" w:sz="6" w:space="0" w:color="CCCCCC"/>
                                                                    <w:right w:val="single" w:sz="6" w:space="0" w:color="CCCCCC"/>
                                                                  </w:tcBorders>
                                                                  <w:shd w:val="clear" w:color="auto" w:fill="FAFAFA"/>
                                                                  <w:tcMar>
                                                                    <w:top w:w="75" w:type="dxa"/>
                                                                    <w:left w:w="75" w:type="dxa"/>
                                                                    <w:bottom w:w="75" w:type="dxa"/>
                                                                    <w:right w:w="120" w:type="dxa"/>
                                                                  </w:tcMar>
                                                                  <w:vAlign w:val="center"/>
                                                                </w:tcPr>
                                                                <w:p w:rsidR="006775BB" w:rsidRPr="008010A6" w:rsidRDefault="006775BB" w:rsidP="008010A6">
                                                                  <w:pPr>
                                                                    <w:spacing w:after="0" w:line="180" w:lineRule="atLeast"/>
                                                                    <w:rPr>
                                                                      <w:rFonts w:ascii="Times New Roman" w:hAnsi="Times New Roman"/>
                                                                      <w:sz w:val="24"/>
                                                                      <w:szCs w:val="24"/>
                                                                      <w:lang w:eastAsia="en-GB"/>
                                                                    </w:rPr>
                                                                  </w:pPr>
                                                                  <w:hyperlink r:id="rId41" w:tgtFrame="_blank" w:history="1">
                                                                    <w:r w:rsidRPr="008010A6">
                                                                      <w:rPr>
                                                                        <w:rFonts w:ascii="Arial" w:hAnsi="Arial" w:cs="Arial"/>
                                                                        <w:color w:val="505050"/>
                                                                        <w:sz w:val="18"/>
                                                                        <w:szCs w:val="18"/>
                                                                        <w:u w:val="single"/>
                                                                        <w:lang w:eastAsia="en-GB"/>
                                                                      </w:rPr>
                                                                      <w:t>Email</w: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vanish/>
                            <w:sz w:val="24"/>
                            <w:szCs w:val="24"/>
                            <w:lang w:eastAsia="en-GB"/>
                          </w:rPr>
                        </w:pPr>
                      </w:p>
                      <w:tbl>
                        <w:tblPr>
                          <w:tblW w:w="0" w:type="auto"/>
                          <w:tblCellMar>
                            <w:left w:w="0" w:type="dxa"/>
                            <w:right w:w="0" w:type="dxa"/>
                          </w:tblCellMar>
                          <w:tblLook w:val="00A0"/>
                        </w:tblPr>
                        <w:tblGrid>
                          <w:gridCol w:w="9000"/>
                        </w:tblGrid>
                        <w:tr w:rsidR="006775BB" w:rsidRPr="002A75E8">
                          <w:tc>
                            <w:tcPr>
                              <w:tcW w:w="9000" w:type="dxa"/>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5000" w:type="pct"/>
                                      <w:jc w:val="center"/>
                                      <w:tblCellMar>
                                        <w:left w:w="0" w:type="dxa"/>
                                        <w:right w:w="0" w:type="dxa"/>
                                      </w:tblCellMar>
                                      <w:tblLook w:val="00A0"/>
                                    </w:tblPr>
                                    <w:tblGrid>
                                      <w:gridCol w:w="9000"/>
                                    </w:tblGrid>
                                    <w:tr w:rsidR="006775BB" w:rsidRPr="002A75E8">
                                      <w:trPr>
                                        <w:jc w:val="center"/>
                                      </w:trPr>
                                      <w:tc>
                                        <w:tcPr>
                                          <w:tcW w:w="5000" w:type="pct"/>
                                        </w:tcPr>
                                        <w:tbl>
                                          <w:tblPr>
                                            <w:tblW w:w="9000" w:type="dxa"/>
                                            <w:jc w:val="center"/>
                                            <w:tblCellMar>
                                              <w:left w:w="0" w:type="dxa"/>
                                              <w:right w:w="0" w:type="dxa"/>
                                            </w:tblCellMar>
                                            <w:tblLook w:val="00A0"/>
                                          </w:tblPr>
                                          <w:tblGrid>
                                            <w:gridCol w:w="9000"/>
                                          </w:tblGrid>
                                          <w:tr w:rsidR="006775BB" w:rsidRPr="002A75E8">
                                            <w:trPr>
                                              <w:jc w:val="center"/>
                                            </w:trPr>
                                            <w:tc>
                                              <w:tcPr>
                                                <w:tcW w:w="0" w:type="auto"/>
                                              </w:tcPr>
                                              <w:tbl>
                                                <w:tblPr>
                                                  <w:tblpPr w:leftFromText="45" w:rightFromText="45" w:vertAnchor="text"/>
                                                  <w:tblW w:w="9000" w:type="dxa"/>
                                                  <w:tblCellMar>
                                                    <w:left w:w="0" w:type="dxa"/>
                                                    <w:right w:w="0" w:type="dxa"/>
                                                  </w:tblCellMar>
                                                  <w:tblLook w:val="00A0"/>
                                                </w:tblPr>
                                                <w:tblGrid>
                                                  <w:gridCol w:w="90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W w:w="5000" w:type="pct"/>
                                            <w:jc w:val="center"/>
                                            <w:tblCellMar>
                                              <w:left w:w="0" w:type="dxa"/>
                                              <w:right w:w="0" w:type="dxa"/>
                                            </w:tblCellMar>
                                            <w:tblLook w:val="00A0"/>
                                          </w:tblPr>
                                          <w:tblGrid>
                                            <w:gridCol w:w="9000"/>
                                          </w:tblGrid>
                                          <w:tr w:rsidR="006775BB" w:rsidRPr="002A75E8">
                                            <w:trPr>
                                              <w:jc w:val="center"/>
                                            </w:trPr>
                                            <w:tc>
                                              <w:tcPr>
                                                <w:tcW w:w="0" w:type="auto"/>
                                                <w:tcMar>
                                                  <w:top w:w="75" w:type="dxa"/>
                                                  <w:left w:w="0" w:type="dxa"/>
                                                  <w:bottom w:w="0" w:type="dxa"/>
                                                  <w:right w:w="0" w:type="dxa"/>
                                                </w:tcMar>
                                                <w:vAlign w:val="center"/>
                                              </w:tcPr>
                                              <w:tbl>
                                                <w:tblPr>
                                                  <w:tblpPr w:leftFromText="45" w:rightFromText="45" w:vertAnchor="text"/>
                                                  <w:tblW w:w="5000" w:type="pct"/>
                                                  <w:tblBorders>
                                                    <w:top w:val="single" w:sz="6" w:space="0" w:color="008CD2"/>
                                                  </w:tblBorders>
                                                  <w:tblCellMar>
                                                    <w:left w:w="0" w:type="dxa"/>
                                                    <w:right w:w="0" w:type="dxa"/>
                                                  </w:tblCellMar>
                                                  <w:tblLook w:val="00A0"/>
                                                </w:tblPr>
                                                <w:tblGrid>
                                                  <w:gridCol w:w="9000"/>
                                                </w:tblGrid>
                                                <w:tr w:rsidR="006775BB" w:rsidRPr="002A75E8">
                                                  <w:tc>
                                                    <w:tcPr>
                                                      <w:tcW w:w="0" w:type="auto"/>
                                                      <w:tcBorders>
                                                        <w:top w:val="single" w:sz="6" w:space="0" w:color="008CD2"/>
                                                      </w:tcBorders>
                                                      <w:vAlign w:val="center"/>
                                                    </w:tcPr>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vanish/>
                            <w:sz w:val="24"/>
                            <w:szCs w:val="24"/>
                            <w:lang w:eastAsia="en-GB"/>
                          </w:rPr>
                        </w:pPr>
                      </w:p>
                      <w:tbl>
                        <w:tblPr>
                          <w:tblW w:w="0" w:type="auto"/>
                          <w:tblCellMar>
                            <w:left w:w="0" w:type="dxa"/>
                            <w:right w:w="0" w:type="dxa"/>
                          </w:tblCellMar>
                          <w:tblLook w:val="00A0"/>
                        </w:tblPr>
                        <w:tblGrid>
                          <w:gridCol w:w="4500"/>
                          <w:gridCol w:w="4500"/>
                        </w:tblGrid>
                        <w:tr w:rsidR="006775BB" w:rsidRPr="002A75E8">
                          <w:tc>
                            <w:tcPr>
                              <w:tcW w:w="4500" w:type="dxa"/>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4500" w:type="dxa"/>
                                            <w:jc w:val="center"/>
                                            <w:tblCellMar>
                                              <w:left w:w="0" w:type="dxa"/>
                                              <w:right w:w="0" w:type="dxa"/>
                                            </w:tblCellMar>
                                            <w:tblLook w:val="00A0"/>
                                          </w:tblPr>
                                          <w:tblGrid>
                                            <w:gridCol w:w="4500"/>
                                          </w:tblGrid>
                                          <w:tr w:rsidR="006775BB" w:rsidRPr="002A75E8">
                                            <w:trPr>
                                              <w:jc w:val="center"/>
                                            </w:trPr>
                                            <w:tc>
                                              <w:tcPr>
                                                <w:tcW w:w="0" w:type="auto"/>
                                              </w:tcPr>
                                              <w:tbl>
                                                <w:tblPr>
                                                  <w:tblpPr w:leftFromText="45" w:rightFromText="45" w:vertAnchor="text"/>
                                                  <w:tblW w:w="4500" w:type="dxa"/>
                                                  <w:tblCellMar>
                                                    <w:left w:w="0" w:type="dxa"/>
                                                    <w:right w:w="0" w:type="dxa"/>
                                                  </w:tblCellMar>
                                                  <w:tblLook w:val="00A0"/>
                                                </w:tblPr>
                                                <w:tblGrid>
                                                  <w:gridCol w:w="45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rPr>
                                                          <w:rFonts w:ascii="Arial" w:hAnsi="Arial" w:cs="Arial"/>
                                                          <w:color w:val="676D6D"/>
                                                          <w:sz w:val="18"/>
                                                          <w:szCs w:val="18"/>
                                                          <w:lang w:eastAsia="en-GB"/>
                                                        </w:rPr>
                                                      </w:pPr>
                                                      <w:r w:rsidRPr="008010A6">
                                                        <w:rPr>
                                                          <w:rFonts w:ascii="Verdana" w:hAnsi="Verdana" w:cs="Arial"/>
                                                          <w:color w:val="808080"/>
                                                          <w:sz w:val="12"/>
                                                          <w:szCs w:val="12"/>
                                                          <w:lang w:eastAsia="en-GB"/>
                                                        </w:rPr>
                                                        <w:t>ORGANIZERS</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W w:w="5000" w:type="pct"/>
                                            <w:jc w:val="center"/>
                                            <w:tblCellMar>
                                              <w:top w:w="150" w:type="dxa"/>
                                              <w:left w:w="150" w:type="dxa"/>
                                              <w:bottom w:w="150" w:type="dxa"/>
                                              <w:right w:w="150" w:type="dxa"/>
                                            </w:tblCellMar>
                                            <w:tblLook w:val="00A0"/>
                                          </w:tblPr>
                                          <w:tblGrid>
                                            <w:gridCol w:w="4500"/>
                                          </w:tblGrid>
                                          <w:tr w:rsidR="006775BB" w:rsidRPr="002A75E8">
                                            <w:trPr>
                                              <w:jc w:val="center"/>
                                            </w:trPr>
                                            <w:tc>
                                              <w:tcPr>
                                                <w:tcW w:w="0" w:type="auto"/>
                                              </w:tcPr>
                                              <w:p w:rsidR="006775BB" w:rsidRPr="008010A6" w:rsidRDefault="006775BB" w:rsidP="008010A6">
                                                <w:pPr>
                                                  <w:spacing w:after="0" w:line="240" w:lineRule="auto"/>
                                                  <w:jc w:val="center"/>
                                                  <w:rPr>
                                                    <w:rFonts w:ascii="Times New Roman" w:hAnsi="Times New Roman"/>
                                                    <w:sz w:val="24"/>
                                                    <w:szCs w:val="24"/>
                                                    <w:lang w:eastAsia="en-GB"/>
                                                  </w:rPr>
                                                </w:pPr>
                                                <w:hyperlink r:id="rId42" w:tgtFrame="_self" w:history="1">
                                                  <w:r w:rsidRPr="002A75E8">
                                                    <w:rPr>
                                                      <w:rFonts w:ascii="Times New Roman" w:hAnsi="Times New Roman"/>
                                                      <w:noProof/>
                                                      <w:color w:val="0000FF"/>
                                                      <w:sz w:val="24"/>
                                                      <w:szCs w:val="24"/>
                                                      <w:lang w:val="en-US"/>
                                                    </w:rPr>
                                                    <w:pict>
                                                      <v:shape id="Picture 2" o:spid="_x0000_i1031" type="#_x0000_t75" alt="Image Title" href="http://web.cwcgroupmail.com/jc.aspx?d=CWGNWCWCGAIEJ73FT2B3TKE3M2P7IU6KCJNKIIKFW4WSF7V35PJTTTAM6OAYAI6FJDCUCNTQUF6A5JWN4JIMQ3AEU5CHTOC6DQ5BQKODUGNOZD56FTXZXTSVB2MZ47K3J7JJXFJPFPXUMNIGUPOWEVS53H5WHEQU4LYB66VNMPZ7R7QA&amp;u=http://wgc2018.com/tea" style="width:168.75pt;height:66pt;visibility:visible" o:button="t">
                                                        <v:fill o:detectmouseclick="t"/>
                                                        <v:imagedata r:id="rId43" o:title=""/>
                                                      </v:shape>
                                                    </w:pic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c>
                            <w:tcPr>
                              <w:tcW w:w="4500" w:type="dxa"/>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4500" w:type="dxa"/>
                                            <w:jc w:val="center"/>
                                            <w:tblCellMar>
                                              <w:left w:w="0" w:type="dxa"/>
                                              <w:right w:w="0" w:type="dxa"/>
                                            </w:tblCellMar>
                                            <w:tblLook w:val="00A0"/>
                                          </w:tblPr>
                                          <w:tblGrid>
                                            <w:gridCol w:w="4500"/>
                                          </w:tblGrid>
                                          <w:tr w:rsidR="006775BB" w:rsidRPr="002A75E8">
                                            <w:trPr>
                                              <w:jc w:val="center"/>
                                            </w:trPr>
                                            <w:tc>
                                              <w:tcPr>
                                                <w:tcW w:w="0" w:type="auto"/>
                                              </w:tcPr>
                                              <w:tbl>
                                                <w:tblPr>
                                                  <w:tblpPr w:leftFromText="45" w:rightFromText="45" w:vertAnchor="text"/>
                                                  <w:tblW w:w="4500" w:type="dxa"/>
                                                  <w:tblCellMar>
                                                    <w:left w:w="0" w:type="dxa"/>
                                                    <w:right w:w="0" w:type="dxa"/>
                                                  </w:tblCellMar>
                                                  <w:tblLook w:val="00A0"/>
                                                </w:tblPr>
                                                <w:tblGrid>
                                                  <w:gridCol w:w="45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rPr>
                                                          <w:rFonts w:ascii="Arial" w:hAnsi="Arial" w:cs="Arial"/>
                                                          <w:color w:val="676D6D"/>
                                                          <w:sz w:val="18"/>
                                                          <w:szCs w:val="18"/>
                                                          <w:lang w:eastAsia="en-GB"/>
                                                        </w:rPr>
                                                      </w:pPr>
                                                      <w:r w:rsidRPr="008010A6">
                                                        <w:rPr>
                                                          <w:rFonts w:ascii="Verdana" w:hAnsi="Verdana" w:cs="Arial"/>
                                                          <w:color w:val="808080"/>
                                                          <w:sz w:val="12"/>
                                                          <w:szCs w:val="12"/>
                                                          <w:lang w:eastAsia="en-GB"/>
                                                        </w:rPr>
                                                        <w:t>OFFICIAL MEDIA PARTNER</w:t>
                                                      </w: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W w:w="5000" w:type="pct"/>
                                            <w:jc w:val="center"/>
                                            <w:tblCellMar>
                                              <w:top w:w="150" w:type="dxa"/>
                                              <w:left w:w="150" w:type="dxa"/>
                                              <w:bottom w:w="150" w:type="dxa"/>
                                              <w:right w:w="150" w:type="dxa"/>
                                            </w:tblCellMar>
                                            <w:tblLook w:val="00A0"/>
                                          </w:tblPr>
                                          <w:tblGrid>
                                            <w:gridCol w:w="4500"/>
                                          </w:tblGrid>
                                          <w:tr w:rsidR="006775BB" w:rsidRPr="002A75E8">
                                            <w:trPr>
                                              <w:jc w:val="center"/>
                                            </w:trPr>
                                            <w:tc>
                                              <w:tcPr>
                                                <w:tcW w:w="0" w:type="auto"/>
                                              </w:tcPr>
                                              <w:p w:rsidR="006775BB" w:rsidRPr="008010A6" w:rsidRDefault="006775BB" w:rsidP="008010A6">
                                                <w:pPr>
                                                  <w:spacing w:after="0" w:line="240" w:lineRule="auto"/>
                                                  <w:rPr>
                                                    <w:rFonts w:ascii="Times New Roman" w:hAnsi="Times New Roman"/>
                                                    <w:sz w:val="24"/>
                                                    <w:szCs w:val="24"/>
                                                    <w:lang w:eastAsia="en-GB"/>
                                                  </w:rPr>
                                                </w:pPr>
                                                <w:hyperlink r:id="rId44" w:tgtFrame="_self" w:history="1">
                                                  <w:r>
                                                    <w:rPr>
                                                      <w:noProof/>
                                                      <w:lang w:val="en-US"/>
                                                    </w:rPr>
                                                    <w:pict>
                                                      <v:shape id="Picture 9" o:spid="_x0000_s1031" type="#_x0000_t75" alt="Image Title" href="http://web.cwcgroupmail.com/jc.aspx?d=CWGEWCWDGAIEH35CWWUT63I53OV6MKDBGAESLRRGDETZJUF3O65HUD2J5ABCCWLPVWHQVVERUIP64RVUJBWKEF43SCOPGQ3YHYKCUES4QBBBMOO6OVOT6L26GKOTI35VW4N5KIXFF3SSQZFBCHFC2FXGS22D4Z3SY2DP6UHXW3ZZNJ5C6H6QC===&amp;u=http://wgc2018.com/upstrea" style="position:absolute;margin-left:0;margin-top:0;width:210pt;height:30pt;z-index:251663360;visibility:visible;mso-wrap-distance-left:0;mso-wrap-distance-right:0;mso-position-horizontal:left;mso-position-horizontal-relative:text;mso-position-vertical-relative:line" o:allowoverlap="f" o:button="t">
                                                        <v:fill o:detectmouseclick="t"/>
                                                        <v:imagedata r:id="rId45" o:title=""/>
                                                        <w10:wrap type="square"/>
                                                      </v:shape>
                                                    </w:pic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r w:rsidR="006775BB" w:rsidRPr="002A75E8">
              <w:trPr>
                <w:jc w:val="center"/>
              </w:trPr>
              <w:tc>
                <w:tcPr>
                  <w:tcW w:w="0" w:type="auto"/>
                </w:tcPr>
                <w:tbl>
                  <w:tblPr>
                    <w:tblW w:w="9000" w:type="dxa"/>
                    <w:jc w:val="center"/>
                    <w:tblCellMar>
                      <w:left w:w="0" w:type="dxa"/>
                      <w:right w:w="0" w:type="dxa"/>
                    </w:tblCellMar>
                    <w:tblLook w:val="00A0"/>
                  </w:tblPr>
                  <w:tblGrid>
                    <w:gridCol w:w="9000"/>
                  </w:tblGrid>
                  <w:tr w:rsidR="006775BB" w:rsidRPr="002A75E8">
                    <w:trPr>
                      <w:jc w:val="center"/>
                    </w:trPr>
                    <w:tc>
                      <w:tcPr>
                        <w:tcW w:w="0" w:type="auto"/>
                        <w:shd w:val="clear" w:color="auto" w:fill="FFFFFF"/>
                      </w:tcPr>
                      <w:tbl>
                        <w:tblPr>
                          <w:tblW w:w="0" w:type="auto"/>
                          <w:tblCellMar>
                            <w:left w:w="0" w:type="dxa"/>
                            <w:right w:w="0" w:type="dxa"/>
                          </w:tblCellMar>
                          <w:tblLook w:val="00A0"/>
                        </w:tblPr>
                        <w:tblGrid>
                          <w:gridCol w:w="4500"/>
                          <w:gridCol w:w="4500"/>
                        </w:tblGrid>
                        <w:tr w:rsidR="006775BB" w:rsidRPr="002A75E8">
                          <w:tc>
                            <w:tcPr>
                              <w:tcW w:w="4500" w:type="dxa"/>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0" w:type="auto"/>
                                                <w:tcMar>
                                                  <w:top w:w="75" w:type="dxa"/>
                                                  <w:left w:w="0" w:type="dxa"/>
                                                  <w:bottom w:w="0" w:type="dxa"/>
                                                  <w:right w:w="0" w:type="dxa"/>
                                                </w:tcMar>
                                                <w:vAlign w:val="center"/>
                                              </w:tcPr>
                                              <w:tbl>
                                                <w:tblPr>
                                                  <w:tblpPr w:leftFromText="45" w:rightFromText="45" w:vertAnchor="text"/>
                                                  <w:tblW w:w="5000" w:type="pct"/>
                                                  <w:tblBorders>
                                                    <w:top w:val="single" w:sz="6" w:space="0" w:color="008CD2"/>
                                                  </w:tblBorders>
                                                  <w:tblCellMar>
                                                    <w:left w:w="0" w:type="dxa"/>
                                                    <w:right w:w="0" w:type="dxa"/>
                                                  </w:tblCellMar>
                                                  <w:tblLook w:val="00A0"/>
                                                </w:tblPr>
                                                <w:tblGrid>
                                                  <w:gridCol w:w="4500"/>
                                                </w:tblGrid>
                                                <w:tr w:rsidR="006775BB" w:rsidRPr="002A75E8">
                                                  <w:tc>
                                                    <w:tcPr>
                                                      <w:tcW w:w="0" w:type="auto"/>
                                                      <w:tcBorders>
                                                        <w:top w:val="single" w:sz="6" w:space="0" w:color="008CD2"/>
                                                      </w:tcBorders>
                                                      <w:vAlign w:val="center"/>
                                                    </w:tcPr>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vanish/>
                                              <w:sz w:val="24"/>
                                              <w:szCs w:val="24"/>
                                              <w:lang w:eastAsia="en-GB"/>
                                            </w:rPr>
                                          </w:pPr>
                                        </w:p>
                                        <w:tbl>
                                          <w:tblPr>
                                            <w:tblW w:w="4500" w:type="dxa"/>
                                            <w:jc w:val="center"/>
                                            <w:tblCellMar>
                                              <w:left w:w="0" w:type="dxa"/>
                                              <w:right w:w="0" w:type="dxa"/>
                                            </w:tblCellMar>
                                            <w:tblLook w:val="00A0"/>
                                          </w:tblPr>
                                          <w:tblGrid>
                                            <w:gridCol w:w="4500"/>
                                          </w:tblGrid>
                                          <w:tr w:rsidR="006775BB" w:rsidRPr="002A75E8">
                                            <w:trPr>
                                              <w:jc w:val="center"/>
                                            </w:trPr>
                                            <w:tc>
                                              <w:tcPr>
                                                <w:tcW w:w="0" w:type="auto"/>
                                              </w:tcPr>
                                              <w:tbl>
                                                <w:tblPr>
                                                  <w:tblpPr w:leftFromText="45" w:rightFromText="45" w:vertAnchor="text"/>
                                                  <w:tblW w:w="4500" w:type="dxa"/>
                                                  <w:tblCellMar>
                                                    <w:left w:w="0" w:type="dxa"/>
                                                    <w:right w:w="0" w:type="dxa"/>
                                                  </w:tblCellMar>
                                                  <w:tblLook w:val="00A0"/>
                                                </w:tblPr>
                                                <w:tblGrid>
                                                  <w:gridCol w:w="4500"/>
                                                </w:tblGrid>
                                                <w:tr w:rsidR="006775BB" w:rsidRPr="002A75E8">
                                                  <w:tc>
                                                    <w:tcPr>
                                                      <w:tcW w:w="0" w:type="auto"/>
                                                      <w:tcMar>
                                                        <w:top w:w="150" w:type="dxa"/>
                                                        <w:left w:w="150" w:type="dxa"/>
                                                        <w:bottom w:w="150" w:type="dxa"/>
                                                        <w:right w:w="150" w:type="dxa"/>
                                                      </w:tcMar>
                                                    </w:tcPr>
                                                    <w:p w:rsidR="006775BB" w:rsidRPr="008010A6" w:rsidRDefault="006775BB" w:rsidP="008010A6">
                                                      <w:pPr>
                                                        <w:spacing w:after="0" w:line="240" w:lineRule="auto"/>
                                                        <w:rPr>
                                                          <w:rFonts w:ascii="Arial" w:hAnsi="Arial" w:cs="Arial"/>
                                                          <w:color w:val="676D6D"/>
                                                          <w:sz w:val="18"/>
                                                          <w:szCs w:val="18"/>
                                                          <w:lang w:eastAsia="en-GB"/>
                                                        </w:rPr>
                                                      </w:pPr>
                                                      <w:r w:rsidRPr="008010A6">
                                                        <w:rPr>
                                                          <w:rFonts w:ascii="Verdana" w:hAnsi="Verdana" w:cs="Arial"/>
                                                          <w:b/>
                                                          <w:bCs/>
                                                          <w:color w:val="676D6D"/>
                                                          <w:sz w:val="18"/>
                                                          <w:szCs w:val="18"/>
                                                          <w:lang w:eastAsia="en-GB"/>
                                                        </w:rPr>
                                                        <w:t>Our Mailing Address is:</w:t>
                                                      </w:r>
                                                      <w:r w:rsidRPr="008010A6">
                                                        <w:rPr>
                                                          <w:rFonts w:ascii="Verdana" w:hAnsi="Verdana" w:cs="Arial"/>
                                                          <w:color w:val="676D6D"/>
                                                          <w:sz w:val="18"/>
                                                          <w:szCs w:val="18"/>
                                                          <w:lang w:eastAsia="en-GB"/>
                                                        </w:rPr>
                                                        <w:br/>
                                                        <w:t>Regent House, Oyster Wharf, 16-18 Lombard Road, London , SW11 3RB, United Kingdom</w:t>
                                                      </w:r>
                                                      <w:r w:rsidRPr="008010A6">
                                                        <w:rPr>
                                                          <w:rFonts w:ascii="Verdana" w:hAnsi="Verdana" w:cs="Arial"/>
                                                          <w:color w:val="676D6D"/>
                                                          <w:sz w:val="18"/>
                                                          <w:szCs w:val="18"/>
                                                          <w:lang w:eastAsia="en-GB"/>
                                                        </w:rPr>
                                                        <w:br/>
                                                      </w:r>
                                                      <w:r w:rsidRPr="008010A6">
                                                        <w:rPr>
                                                          <w:rFonts w:ascii="Verdana" w:hAnsi="Verdana" w:cs="Arial"/>
                                                          <w:color w:val="676D6D"/>
                                                          <w:sz w:val="18"/>
                                                          <w:szCs w:val="18"/>
                                                          <w:lang w:eastAsia="en-GB"/>
                                                        </w:rPr>
                                                        <w:br/>
                                                      </w:r>
                                                      <w:hyperlink r:id="rId46" w:tgtFrame="_blank" w:history="1">
                                                        <w:r w:rsidRPr="008010A6">
                                                          <w:rPr>
                                                            <w:rFonts w:ascii="Verdana" w:hAnsi="Verdana" w:cs="Arial"/>
                                                            <w:color w:val="228CC6"/>
                                                            <w:sz w:val="18"/>
                                                            <w:szCs w:val="18"/>
                                                            <w:u w:val="single"/>
                                                            <w:lang w:eastAsia="en-GB"/>
                                                          </w:rPr>
                                                          <w:t>Unsubscribe</w:t>
                                                        </w:r>
                                                      </w:hyperlink>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c>
                            <w:tcPr>
                              <w:tcW w:w="4500" w:type="dxa"/>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5000" w:type="pct"/>
                                        </w:tcPr>
                                        <w:tbl>
                                          <w:tblPr>
                                            <w:tblW w:w="5000" w:type="pct"/>
                                            <w:jc w:val="center"/>
                                            <w:tblCellMar>
                                              <w:left w:w="0" w:type="dxa"/>
                                              <w:right w:w="0" w:type="dxa"/>
                                            </w:tblCellMar>
                                            <w:tblLook w:val="00A0"/>
                                          </w:tblPr>
                                          <w:tblGrid>
                                            <w:gridCol w:w="4500"/>
                                          </w:tblGrid>
                                          <w:tr w:rsidR="006775BB" w:rsidRPr="002A75E8">
                                            <w:trPr>
                                              <w:jc w:val="center"/>
                                            </w:trPr>
                                            <w:tc>
                                              <w:tcPr>
                                                <w:tcW w:w="0" w:type="auto"/>
                                                <w:tcMar>
                                                  <w:top w:w="75" w:type="dxa"/>
                                                  <w:left w:w="0" w:type="dxa"/>
                                                  <w:bottom w:w="0" w:type="dxa"/>
                                                  <w:right w:w="0" w:type="dxa"/>
                                                </w:tcMar>
                                                <w:vAlign w:val="center"/>
                                              </w:tcPr>
                                              <w:tbl>
                                                <w:tblPr>
                                                  <w:tblpPr w:leftFromText="45" w:rightFromText="45" w:vertAnchor="text"/>
                                                  <w:tblW w:w="5000" w:type="pct"/>
                                                  <w:tblBorders>
                                                    <w:top w:val="single" w:sz="6" w:space="0" w:color="008CD2"/>
                                                  </w:tblBorders>
                                                  <w:tblCellMar>
                                                    <w:left w:w="0" w:type="dxa"/>
                                                    <w:right w:w="0" w:type="dxa"/>
                                                  </w:tblCellMar>
                                                  <w:tblLook w:val="00A0"/>
                                                </w:tblPr>
                                                <w:tblGrid>
                                                  <w:gridCol w:w="4500"/>
                                                </w:tblGrid>
                                                <w:tr w:rsidR="006775BB" w:rsidRPr="002A75E8">
                                                  <w:tc>
                                                    <w:tcPr>
                                                      <w:tcW w:w="0" w:type="auto"/>
                                                      <w:tcBorders>
                                                        <w:top w:val="single" w:sz="6" w:space="0" w:color="008CD2"/>
                                                      </w:tcBorders>
                                                      <w:vAlign w:val="center"/>
                                                    </w:tcPr>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Arial" w:hAnsi="Arial" w:cs="Arial"/>
                                        <w:color w:val="676D6D"/>
                                        <w:sz w:val="18"/>
                                        <w:szCs w:val="18"/>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0" w:line="240" w:lineRule="auto"/>
              <w:jc w:val="center"/>
              <w:rPr>
                <w:rFonts w:ascii="Times New Roman" w:hAnsi="Times New Roman"/>
                <w:sz w:val="24"/>
                <w:szCs w:val="24"/>
                <w:lang w:eastAsia="en-GB"/>
              </w:rPr>
            </w:pPr>
          </w:p>
        </w:tc>
      </w:tr>
    </w:tbl>
    <w:p w:rsidR="006775BB" w:rsidRPr="008010A6" w:rsidRDefault="006775BB" w:rsidP="008010A6">
      <w:pPr>
        <w:spacing w:after="75" w:line="240" w:lineRule="auto"/>
        <w:rPr>
          <w:color w:val="000000"/>
          <w:sz w:val="24"/>
          <w:szCs w:val="24"/>
          <w:lang w:eastAsia="en-GB"/>
        </w:rPr>
      </w:pPr>
      <w:r w:rsidRPr="002A75E8">
        <w:rPr>
          <w:noProof/>
          <w:color w:val="000000"/>
          <w:sz w:val="24"/>
          <w:szCs w:val="24"/>
          <w:lang w:val="en-US"/>
        </w:rPr>
        <w:pict>
          <v:shape id="Picture 1" o:spid="_x0000_i1032" type="#_x0000_t75" alt="http://web.cwcgroupmail.com/images/blank.gif?cid=96730_2267854" style="width:.75pt;height:.75pt;visibility:visible">
            <v:imagedata r:id="rId47" o:title=""/>
          </v:shape>
        </w:pict>
      </w:r>
    </w:p>
    <w:p w:rsidR="006775BB" w:rsidRDefault="006775BB"/>
    <w:sectPr w:rsidR="006775BB" w:rsidSect="003310A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F68DD"/>
    <w:multiLevelType w:val="multilevel"/>
    <w:tmpl w:val="41A8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10A6"/>
    <w:rsid w:val="0003400D"/>
    <w:rsid w:val="001F476F"/>
    <w:rsid w:val="002A75E8"/>
    <w:rsid w:val="002F0AA5"/>
    <w:rsid w:val="003310A7"/>
    <w:rsid w:val="006775BB"/>
    <w:rsid w:val="006D4CE6"/>
    <w:rsid w:val="008010A6"/>
    <w:rsid w:val="00987056"/>
    <w:rsid w:val="00E4297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0A7"/>
    <w:pPr>
      <w:spacing w:after="200" w:line="276" w:lineRule="auto"/>
    </w:pPr>
    <w:rPr>
      <w:lang w:val="en-GB"/>
    </w:rPr>
  </w:style>
  <w:style w:type="paragraph" w:styleId="Heading3">
    <w:name w:val="heading 3"/>
    <w:basedOn w:val="Normal"/>
    <w:link w:val="Heading3Char"/>
    <w:uiPriority w:val="99"/>
    <w:qFormat/>
    <w:rsid w:val="008010A6"/>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link w:val="Heading4Char"/>
    <w:uiPriority w:val="99"/>
    <w:qFormat/>
    <w:rsid w:val="008010A6"/>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8010A6"/>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9"/>
    <w:locked/>
    <w:rsid w:val="008010A6"/>
    <w:rPr>
      <w:rFonts w:ascii="Times New Roman" w:hAnsi="Times New Roman" w:cs="Times New Roman"/>
      <w:b/>
      <w:bCs/>
      <w:sz w:val="24"/>
      <w:szCs w:val="24"/>
      <w:lang w:eastAsia="en-GB"/>
    </w:rPr>
  </w:style>
  <w:style w:type="paragraph" w:styleId="NormalWeb">
    <w:name w:val="Normal (Web)"/>
    <w:basedOn w:val="Normal"/>
    <w:uiPriority w:val="99"/>
    <w:semiHidden/>
    <w:rsid w:val="008010A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uiPriority w:val="99"/>
    <w:rsid w:val="008010A6"/>
    <w:rPr>
      <w:rFonts w:cs="Times New Roman"/>
    </w:rPr>
  </w:style>
  <w:style w:type="character" w:styleId="Hyperlink">
    <w:name w:val="Hyperlink"/>
    <w:basedOn w:val="DefaultParagraphFont"/>
    <w:uiPriority w:val="99"/>
    <w:semiHidden/>
    <w:rsid w:val="008010A6"/>
    <w:rPr>
      <w:rFonts w:cs="Times New Roman"/>
      <w:color w:val="0000FF"/>
      <w:u w:val="single"/>
    </w:rPr>
  </w:style>
  <w:style w:type="character" w:styleId="Strong">
    <w:name w:val="Strong"/>
    <w:basedOn w:val="DefaultParagraphFont"/>
    <w:uiPriority w:val="99"/>
    <w:qFormat/>
    <w:rsid w:val="008010A6"/>
    <w:rPr>
      <w:rFonts w:cs="Times New Roman"/>
      <w:b/>
      <w:bCs/>
    </w:rPr>
  </w:style>
  <w:style w:type="paragraph" w:styleId="BalloonText">
    <w:name w:val="Balloon Text"/>
    <w:basedOn w:val="Normal"/>
    <w:link w:val="BalloonTextChar"/>
    <w:uiPriority w:val="99"/>
    <w:semiHidden/>
    <w:rsid w:val="00801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10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069502">
      <w:marLeft w:val="0"/>
      <w:marRight w:val="0"/>
      <w:marTop w:val="0"/>
      <w:marBottom w:val="0"/>
      <w:divBdr>
        <w:top w:val="none" w:sz="0" w:space="0" w:color="auto"/>
        <w:left w:val="none" w:sz="0" w:space="0" w:color="auto"/>
        <w:bottom w:val="none" w:sz="0" w:space="0" w:color="auto"/>
        <w:right w:val="none" w:sz="0" w:space="0" w:color="auto"/>
      </w:divBdr>
      <w:divsChild>
        <w:div w:id="63069500">
          <w:marLeft w:val="0"/>
          <w:marRight w:val="0"/>
          <w:marTop w:val="0"/>
          <w:marBottom w:val="0"/>
          <w:divBdr>
            <w:top w:val="none" w:sz="0" w:space="0" w:color="auto"/>
            <w:left w:val="none" w:sz="0" w:space="0" w:color="auto"/>
            <w:bottom w:val="none" w:sz="0" w:space="0" w:color="auto"/>
            <w:right w:val="none" w:sz="0" w:space="0" w:color="auto"/>
          </w:divBdr>
          <w:divsChild>
            <w:div w:id="63069499">
              <w:marLeft w:val="0"/>
              <w:marRight w:val="0"/>
              <w:marTop w:val="0"/>
              <w:marBottom w:val="0"/>
              <w:divBdr>
                <w:top w:val="none" w:sz="0" w:space="0" w:color="auto"/>
                <w:left w:val="none" w:sz="0" w:space="0" w:color="auto"/>
                <w:bottom w:val="none" w:sz="0" w:space="0" w:color="auto"/>
                <w:right w:val="none" w:sz="0" w:space="0" w:color="auto"/>
              </w:divBdr>
              <w:divsChild>
                <w:div w:id="63069505">
                  <w:marLeft w:val="0"/>
                  <w:marRight w:val="0"/>
                  <w:marTop w:val="0"/>
                  <w:marBottom w:val="0"/>
                  <w:divBdr>
                    <w:top w:val="none" w:sz="0" w:space="0" w:color="auto"/>
                    <w:left w:val="none" w:sz="0" w:space="0" w:color="auto"/>
                    <w:bottom w:val="none" w:sz="0" w:space="0" w:color="auto"/>
                    <w:right w:val="none" w:sz="0" w:space="0" w:color="auto"/>
                  </w:divBdr>
                </w:div>
              </w:divsChild>
            </w:div>
            <w:div w:id="63069501">
              <w:marLeft w:val="0"/>
              <w:marRight w:val="0"/>
              <w:marTop w:val="0"/>
              <w:marBottom w:val="0"/>
              <w:divBdr>
                <w:top w:val="none" w:sz="0" w:space="0" w:color="auto"/>
                <w:left w:val="none" w:sz="0" w:space="0" w:color="auto"/>
                <w:bottom w:val="none" w:sz="0" w:space="0" w:color="auto"/>
                <w:right w:val="none" w:sz="0" w:space="0" w:color="auto"/>
              </w:divBdr>
            </w:div>
          </w:divsChild>
        </w:div>
        <w:div w:id="63069504">
          <w:marLeft w:val="0"/>
          <w:marRight w:val="0"/>
          <w:marTop w:val="0"/>
          <w:marBottom w:val="0"/>
          <w:divBdr>
            <w:top w:val="none" w:sz="0" w:space="0" w:color="auto"/>
            <w:left w:val="none" w:sz="0" w:space="0" w:color="auto"/>
            <w:bottom w:val="none" w:sz="0" w:space="0" w:color="auto"/>
            <w:right w:val="none" w:sz="0" w:space="0" w:color="auto"/>
          </w:divBdr>
          <w:divsChild>
            <w:div w:id="63069506">
              <w:marLeft w:val="0"/>
              <w:marRight w:val="0"/>
              <w:marTop w:val="0"/>
              <w:marBottom w:val="0"/>
              <w:divBdr>
                <w:top w:val="none" w:sz="0" w:space="0" w:color="auto"/>
                <w:left w:val="none" w:sz="0" w:space="0" w:color="auto"/>
                <w:bottom w:val="none" w:sz="0" w:space="0" w:color="auto"/>
                <w:right w:val="none" w:sz="0" w:space="0" w:color="auto"/>
              </w:divBdr>
              <w:divsChild>
                <w:div w:id="6306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cwcgroupmail.com/jc.aspx?d=CWGEWDWCGAGEJ37COUQB7QDNWKBKGFBXNKCFEXFFBEIUFXA5WN5KG6ND7EAEDMDIFV5ALVBAPAOE4RXCFK27CKDJQLQBYDXD4WWIAIIAQKBCQ7B5HDT7PNNGJCOZNQTNHMJK6ITXSE3WCFI2UG6EFKTVBNNPPBM4WHRX7KDH53H4ZU34XAL2NVCK2TYP2AI%3D&amp;u=http%3A%2F%2Fwgc2018.com%2Fdownload-brochure%2F" TargetMode="External"/><Relationship Id="rId18" Type="http://schemas.openxmlformats.org/officeDocument/2006/relationships/image" Target="media/image5.png"/><Relationship Id="rId26" Type="http://schemas.openxmlformats.org/officeDocument/2006/relationships/hyperlink" Target="http://web.cwcgroupmail.com/jc.aspx?d=CWGEWDWCGAGEJ37COVFD5UFUZEFI5AVMVAA3KOGEBEKUFXA5WN5E6M5D7EAEFNG6LIPRIYEHDD6HINFCTPCCM6FRFNCOP7BUR4TQKBAR5QEAVEWI5NHOX6R6W6OHBR5FKIXQPJCNJKLPEITMIIRZIW6IVWK2R5N6UAZXN7QPOVG47HVYBVOORQKUHHP4UUBKOFE5QOTL7D7AA%3D%3D%3D&amp;u=http%3A%2F%2Fwgc2018.com%2Frequest-sponsorship-prospectus%2F" TargetMode="External"/><Relationship Id="rId39" Type="http://schemas.openxmlformats.org/officeDocument/2006/relationships/hyperlink" Target="mailto:vjolly@thecwcgroup.com" TargetMode="External"/><Relationship Id="rId3" Type="http://schemas.openxmlformats.org/officeDocument/2006/relationships/settings" Target="settings.xml"/><Relationship Id="rId21" Type="http://schemas.openxmlformats.org/officeDocument/2006/relationships/hyperlink" Target="http://web.cwcgroupmail.com/jc.aspx?d=CWGMCCWCGAIEJ73FZ3AWJI3OTM66TJ6IKJNKKZMDJUWSF7V35PUT2ZUG7FACDRCELQBHJAYU52HMS5PRHAKXNO2BOLTK4P47AIGAEIQEBQXK7B6N6P55FJSBO4OZ7NWVQPNOFZPK4XK5THGJ5G3ZQWVLCLRT42SO2T7YPMKZXXVRV4P5AE%3D%3D%3D%3D%3D%3D&amp;u=http%3A%2F%2Fwgc2018.com%2Ftopics%2F" TargetMode="External"/><Relationship Id="rId34" Type="http://schemas.openxmlformats.org/officeDocument/2006/relationships/image" Target="media/image9.png"/><Relationship Id="rId42" Type="http://schemas.openxmlformats.org/officeDocument/2006/relationships/hyperlink" Target="http://web.cwcgroupmail.com/jc.aspx?d=CWGNWCWCGAIEJ73FT2B3TKE3M2P7IU6KCJNKIIKFW4WSF7V35PJTTTAM6OAYAI6FJDCUCNTQUF6A5JWN4JIMQ3AEU5CHTOC6DQ5BQKODUGNOZD56FTXZXTSVB2MZ47K3J7JJXFJPFPXUMNIGUPOWEVS53H5WHEQU4LYB66VNMPZ7R7QA&amp;u=http://wgc2018.com/team/" TargetMode="External"/><Relationship Id="rId47" Type="http://schemas.openxmlformats.org/officeDocument/2006/relationships/image" Target="media/image14.png"/><Relationship Id="rId7" Type="http://schemas.openxmlformats.org/officeDocument/2006/relationships/hyperlink" Target="http://web.cwcgroupmail.com/jc.aspx?d=CWGEWDWCGAIEH37COUQB6IDNWKBKHFDJ2QEKKTEVUZKAQ4LXQ3K3H7BMP5AIRVS35OBQE3MIYF3SOI3RS3NAIL3JIB2M45754WWMBCDQKBEMFV4DJN4V6W2OWTJVI6K3R3CLHSCV4RG5RBCGFCX4RLJNKHVX2ITHNT7R72UR65T6CYJ43QVVHXTK2L4P4AA%3D&amp;u=http%3A%2F%2Fwgc2018.com%2Fdownload-brochure%2F" TargetMode="External"/><Relationship Id="rId12" Type="http://schemas.openxmlformats.org/officeDocument/2006/relationships/hyperlink" Target="http://web.cwcgroupmail.com/jc.aspx?d=CWGEWDWCGAIEH37COVCD5UFUTFKTSCQ2KUG2QZNCE2SUFCF3GOWJ5ZLH7EBQN6PIPVGANPEDKLWM6TXDVK2UWUOTBUKEF3EH5ZRCAIDUGCMJJL4HFTFXW3DZ4KB6OTPWOJRFSVKWSVLWKUZ2UW7CFN2WZDNGHZXA7TYB7WS24RMWLK7ZLYWL4PY%3D&amp;u=http%3A%2F%2Fwgc2018.com%2Fsponsorship%2F" TargetMode="External"/><Relationship Id="rId17" Type="http://schemas.openxmlformats.org/officeDocument/2006/relationships/hyperlink" Target="http://web.cwcgroupmail.com/jc.aspx?d=CWGEWDWCGAIEH37COUQB6YG2MQCUPCKGKEVURFNIJFNSDRG5DFLM74VT7QASGWFSS26AE3YIT2DIXENYJBWTYSMKBDHNCMG6VYFAKAI6BJE3QP2LZ3XXXHYTD46K2ZNLM4XIXSBG6IQ6YQRDSRL4ZPOXUD2TDMJTO36A65OM7HKGVCVPWQ3I33YP&amp;u=http%3A%2F%2Fwgc2018.com%2Fall-speakers%2F" TargetMode="External"/><Relationship Id="rId25" Type="http://schemas.openxmlformats.org/officeDocument/2006/relationships/image" Target="media/image7.png"/><Relationship Id="rId33" Type="http://schemas.openxmlformats.org/officeDocument/2006/relationships/hyperlink" Target="http://web.cwcgroupmail.com/jc.aspx?d=CWGMCCWCGAIEJ73FZ3AWJI3OTM6VKPHYBGPCKBFLWSSLIW4LRD7646T2R6MWCPWICBRCETQOPGCSI3XWYF2LIOBEG25UCYXEUY6R4HBKASI6AUCML3HTUDHPJ35ZFN34T7VTV3LSDWWVZLB4DHKRRDDWRNPHKWWEPPOR5KTF7YX735LSR2AVU7D7&amp;u=https://twitter.com/WGC2018" TargetMode="External"/><Relationship Id="rId38" Type="http://schemas.openxmlformats.org/officeDocument/2006/relationships/hyperlink" Target="http://web.cwcgroupmail.com/jc.aspx?d=DWGNWDWCEAIEJ73FTZE3TFQWT32FGDASLOS2KKKUMKGP73XK2M45TGOZG4BLZNCSLLDRADTYM4DS2SAXHIFWPSJO6BFNSYPMBVBYNBZSMCECJT33J3UXLKSTBQW5Z5T4NRO4QC4FQXBDHMISAWI54YVKOUVZ546WLKL6N5IRV7Z7VK7T76YHBI25V5DI3TYX&amp;u=https%3A%2F%2Fwww.linkedin.com%2Fgroups%2F4395283" TargetMode="External"/><Relationship Id="rId46" Type="http://schemas.openxmlformats.org/officeDocument/2006/relationships/hyperlink" Target="http://web.cwcgroupmail.com/jc.aspx?d=LWHM2DUCGAIIJX3FCM6RDIEIYU3CD2SDPA3GK3NAJAU2CRJUYZ3XP7N3PD5CMO4ZTW4QHATETQYS4IWABGSOBRJKEVU6THAKJZFIDTBSLZWNM6IEBYSGIARC2ASC5LPLXLNS4NA2M6WEONYNGE5EXJRHONHQYRCGUS35BBBQZASLC2R45NQPUOX6MWWDFXJLS7GLUOXUP2VDZDVG2KY7FQ3VRPTFJPQXDW7RHFS2SWP54RM67Y3T7HQ%3D&amp;u=http%3A%2F%2Fmarketing.cwcgroupmail.com%2FwebUnsubscribe.aspx%3Fcid%3D96730_2267854%26ea%3Dvjolly%2540thecwcgroup.com"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hyperlink" Target="http://web.cwcgroupmail.com/jc.aspx?d=CWGMWDWCEAKEJ77FFZOJCUVK2KBGS7HM7QARHF4VSAJFGCURJOYTD7V327KTTGMZZQDQY2BBQWIIVAOJUCKWZNZVVGT3QVUSNQAN2NFS5X3DWBQBGSEA4GCYSLSRTJTJHWQ3HJUY6EKXFLCM6BKCMKWPIQSNMRF2AWDRRE7GXSKFFLJBMN7NR742S4AY2OZO7UOG7F53TLDTOXRXQOHQP3CFQLXQ6===&amp;u=https://www.youtube.com/watch?v=npVBY9ngxtI&amp;amp;t=1s" TargetMode="External"/><Relationship Id="rId41" Type="http://schemas.openxmlformats.org/officeDocument/2006/relationships/hyperlink" Target="mailto:vjolly@thecwcgroup.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eb.cwcgroupmail.com/jc.aspx?d=CWGEWDUCIAIEJ32S5PA7TCAD2MVT3SWYCKEIETLASAMOHXLNK6XVFL2SD4YMQR7PMMZOADMUMJZXIGRHVVOYVGRSFCCNRNFH3JAEBKDB2AUV65YZY733SDA557OC7MWNA6LETZNK6KRCYSVH2RLQZJOMMTW5443QX36Q73KV4RI6K2RN7F43H6H6AA%3D%3D%3D%3D%3D%3D&amp;u=http%3A%2F%2Fwgc2018.com%2Fbook-a-stand%2F" TargetMode="External"/><Relationship Id="rId24" Type="http://schemas.openxmlformats.org/officeDocument/2006/relationships/hyperlink" Target="http://web.cwcgroupmail.com/jc.aspx?d=CWGECDUCGAKEJ3ZS5NVFXRCCXPJKGNA7QSMME35A3AMOHXP5V3PMXTDEHYQAJ25MOVPICDQE565IWEK5EQ3N5CKFQSTHCXL7NUKRQANWQXBCR4T2OJFO6W4ZI6VDI3L44QZ7CIXFF3SV2WEEIYULPGCLZFA6WOSRMNWP6H7KQHVZUOAOU5DWFXTSRKV4N5YH&amp;u=http%3A%2F%2Fwgc2018.com%2Fdownload-floorplan%2F" TargetMode="External"/><Relationship Id="rId32" Type="http://schemas.openxmlformats.org/officeDocument/2006/relationships/hyperlink" Target="mailto:sponsorship@wgc2018.com?subject=Sponsorship%20%2F%20Exhibition%20Enquiry%20" TargetMode="External"/><Relationship Id="rId37" Type="http://schemas.openxmlformats.org/officeDocument/2006/relationships/image" Target="media/image10.png"/><Relationship Id="rId40" Type="http://schemas.openxmlformats.org/officeDocument/2006/relationships/image" Target="media/image11.png"/><Relationship Id="rId45" Type="http://schemas.openxmlformats.org/officeDocument/2006/relationships/image" Target="media/image13.png"/><Relationship Id="rId5" Type="http://schemas.openxmlformats.org/officeDocument/2006/relationships/hyperlink" Target="http://web.cwcgroupmail.com/jc.aspx?d=LWHM2DUCGAIIJX3FCM4RDIEAIWNDI2T4SJGW3ICKNEBQKNGGO537DZ7C5GN6YZDW4YAQUBHDRTYTUBRVQGUHSVLEEQWZ3M42SNBBA6OOVPO3NDGBQEAAMMLI4J6HCXLXH6CFNK2FGWBZW7FCTQSXGJHTJAGMJASIL6QQ3QMLGS2TQXDVGB6ZH7BSCZG3PZSSH7UNT2HFQTLKG2P2ARDX7WZL7HPBHIP4J2EDJSSP6GTMZ7VKENS444Q5BXHRO%3D%3D%3D&amp;u=http%3A%2F%2Fmarketing.cwcgroupmail.com%2FpreviewCampaign.aspx%3Fc%3D96730%26a%3D2267854%26ea%3Dvjolly%2540thecwcgroup.com%26cid%3D1096" TargetMode="External"/><Relationship Id="rId15" Type="http://schemas.openxmlformats.org/officeDocument/2006/relationships/hyperlink" Target="http://web.cwcgroupmail.com/jc.aspx?d=CWGNWCWCGAIEJ73FT2B3TKG3MSP7IU6KCJNLIJNBJEWSF7V35PJRTZQM6OAYAPLZJ7EUA5TQULQ6YNFOLK5UJGSGOAEDJRHLYWQIAELBSCK26R2ZS3323T2ZB2M3NMWXSOKFKZKTPFLXNJKT5IV6NXRLLN5UYEU4R772C3JVR7H3YNML54HQ====&amp;u=http://wgc2018.com/speakers/" TargetMode="External"/><Relationship Id="rId23" Type="http://schemas.openxmlformats.org/officeDocument/2006/relationships/hyperlink" Target="http://web.cwcgroupmail.com/jc.aspx?d=CWGEWDWCGAIEH37COVFD5BNUZEFI4ESGUUKUVFJKTFJCDRG5DFLO7SNW7QASCWTPVUHQVNBDAY77IRTUSXMAIL4WCCO7HQ3YHEVRIRGYDYFJHSHLLFZH4X3ZTHUKBOMWPU5VCWNFNRJN5BBMGRBLTROCXRC23D4ZTSY6G75IFHS5YPKK5XJL24KNYRG6H6YD&amp;u=http%3A%2F%2Fwgc2018.com%2Fcall-for-abstracts%2F" TargetMode="External"/><Relationship Id="rId28" Type="http://schemas.openxmlformats.org/officeDocument/2006/relationships/hyperlink" Target="http://web.cwcgroupmail.com/jc.aspx?d=BWGMWCWCGAKEJ77FQK55UJDNJVGVNOQSW6BLQLBFJUPZE6SDSINEJ7DX57VJZGMB7GBACLNECBJBKYBW2BFLMNJHLWU6MSUS6WQKWSVWY5BVGAECA3IUEAMW4T6UJZZ6U42FXE6NCRYPHJOBSXDERY4ZTCEJYSFXGCT6INLDHHTXFGNWCLB4JYUSNRSIGHP3ZUSTMLUOSLQHKI6U72A4CDO56VZO63WWMNEN2C3XCU3QC7JM7UYMF3YP&amp;u=http%3A%2F%2Fwww.igu.org%2Fsites%2Fdefault%2Ffiles%2F103419-World_IGU_Report_no%2520crops.pdf" TargetMode="External"/><Relationship Id="rId36" Type="http://schemas.openxmlformats.org/officeDocument/2006/relationships/hyperlink" Target="http://web.cwcgroupmail.com/jc.aspx?d=DWGNWDUCGAIEJ73FTYNXVA2C7OSJ6YTKENUKDBAWDNBPY52XT7HMTTWMT3YHBUSINEWIHX7BVTU3KIE55EWKYIN3YEUWL6VBNMMREHEUAZBSA6J7KOGMPJMMYFL77WGSXY3D5TIUMYFK7RCCCRCHVC5RSQ2TXTTLVVGZZFSXXBH4XL6O77B4YW3NHM2WQ7F6&amp;u=https://www.linkedin.com/groups/4395283" TargetMode="External"/><Relationship Id="rId49" Type="http://schemas.openxmlformats.org/officeDocument/2006/relationships/theme" Target="theme/theme1.xml"/><Relationship Id="rId10" Type="http://schemas.openxmlformats.org/officeDocument/2006/relationships/hyperlink" Target="http://web.cwcgroupmail.com/jc.aspx?d=CWGEWDUCIAIEJ32S5OE7GQI3MZLHEFGTEGQID5CEDKECDXW5O32SV5JKOWBFCIWFJDMYCN4UJRWRGLBOK2DUZFQ6FAUVDW65VYHIFAQGB2BXC76JHR764OQNPTYPRFVNLZMBNE5LZHPKRRTAWRLUZKVVPB7YZHCC5T7EHL2ST66OF6YD&amp;u=http%3A%2F%2Fwgc2018.com%2Ftopics" TargetMode="External"/><Relationship Id="rId19" Type="http://schemas.openxmlformats.org/officeDocument/2006/relationships/hyperlink" Target="http://web.cwcgroupmail.com/jc.aspx?d=CWGEWDUDGAIEH37COXKHY2ADZGFB4BMNUJAAKDIKIMI2U6XXBYVT76KZ72BBBLNX2YDQLWQRQNXRWI5YJBWYEFY2CCO7G3PXXAVRIRCYAOCSJ4DZSV4T46Y6CMOZI26Z24NZKRPEE3ZCTSMS25MG4MJSV5I6WI4TGO3LXBV2UY6G2XAHT3FFXY7XA4%3D%3D%3D%3D%3D%3D&amp;u=http%3A%2F%2Fwgc2018.com%2Fregistration%2F" TargetMode="External"/><Relationship Id="rId31" Type="http://schemas.openxmlformats.org/officeDocument/2006/relationships/hyperlink" Target="mailto:cfa@wgc2018.com?subject=Call%20for%20Abstracts%20Enquiry" TargetMode="External"/><Relationship Id="rId44" Type="http://schemas.openxmlformats.org/officeDocument/2006/relationships/hyperlink" Target="http://web.cwcgroupmail.com/jc.aspx?d=CWGEWCWDGAIEH35CWWUT63I53OV6MKDBGAESLRRGDETZJUF3O65HUD2J5ABCCWLPVWHQVVERUIP64RVUJBWKEF43SCOPGQ3YHYKCUES4QBBBMOO6OVOT6L26GKOTI35VW4N5KIXFF3SSQZFBCHFC2FXGS22D4Z3SY2DP6UHXW3ZZNJ5C6H6QC%3D%3D%3D&amp;u=http%3A%2F%2Fwgc2018.com%2Fupstream%2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eb.cwcgroupmail.com/jc.aspx?d=CWGEWDWCGAIEH37COVCD5QFETEKRZJI2SVLKQVJKJCURBYXOTDK3H7BMP5QNAKBRJJY3ADK2EQPQHY6CHIKGD2VBFFE65TRHQ4FELBWDIC7O45M636LTMDNW3P4KRW32WC5FAPRJV5SCGA6JK5GK3LPK7U7FUCVR7MH33XL2PR7Q%3D%3D%3D%3D&amp;u=http%3A%2F%2Fwgc2018.com%2Fcfa" TargetMode="External"/><Relationship Id="rId22" Type="http://schemas.openxmlformats.org/officeDocument/2006/relationships/hyperlink" Target="http://web.cwcgroupmail.com/jc.aspx?d=CWGECDUCGAKEJ3ZS5PDPMVZN6SX7IKHEA4QQMUVCIVRAY53HLS6ZPGOJ7RQFASJCFE55QCWNVE4QP2WMHDSEJ25AGGTKNPK6DQFBIEXB2BJT5TZSJXPVWHL33NWHRFLVHFMZSWN6LHPMSSQGSK3RQ2252T5W3MAYUT6Q7PJ5HKH72AA%3D&amp;u=http%3A%2F%2Fwgc2018.com%2Fcfa%2F" TargetMode="External"/><Relationship Id="rId27" Type="http://schemas.openxmlformats.org/officeDocument/2006/relationships/hyperlink" Target="http://web.cwcgroupmail.com/jc.aspx?d=BWGEWDQCEEIEJ36SNP7CUOFM6QUBGJEMQ2MSM7BEYZ4HO67VLZKSL5MFABPFXLPNYIQAZ4ELOUTULOSTVULEXNUCG7DLV27FZQAMDA5WYAQJFPC7TDZ6PVVXDBTEQFKHCEAXOGQ3RV3WEJZKELO4FVT36FJM4OOFGMGYCNOJEPHCMKPQDJZVYW3M3QUO36GETIPTYH4J7KBLLQ7PB4%3D%3D%3D%3D%3D%3D&amp;u=http%3A%2F%2Fwww.igu.org%2Fnews%2Figu-releases-2017-world-lng-report" TargetMode="External"/><Relationship Id="rId30" Type="http://schemas.openxmlformats.org/officeDocument/2006/relationships/image" Target="media/image8.jpeg"/><Relationship Id="rId35" Type="http://schemas.openxmlformats.org/officeDocument/2006/relationships/hyperlink" Target="http://web.cwcgroupmail.com/jc.aspx?d=CWGMCCWCGAIEJ73FZ3ASJK3OTM6VKPHYBGPCKBFLWSSLIW4LRD7646T2R6MWCPWISDEDC4TSZAVSI4NTB6TKHRJBWHMQ2QWEJV5TYOCUBCEOAUCML3HTUDHPJ35ZFN34T7VTV3LSDWWVZLB4DHKRRDDWRNPHKWWEPPOR5KTF7YX735LSUYIFW7D7&amp;u=https%3A%2F%2Ftwitter.com%2FWGC2018" TargetMode="External"/><Relationship Id="rId43" Type="http://schemas.openxmlformats.org/officeDocument/2006/relationships/image" Target="media/image12.png"/><Relationship Id="rId48"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1819</Words>
  <Characters>10369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Forward To A Friend | View Email Online</dc:title>
  <dc:subject/>
  <dc:creator>Sarah Sandison</dc:creator>
  <cp:keywords/>
  <dc:description/>
  <cp:lastModifiedBy>User</cp:lastModifiedBy>
  <cp:revision>2</cp:revision>
  <cp:lastPrinted>2017-04-05T02:20:00Z</cp:lastPrinted>
  <dcterms:created xsi:type="dcterms:W3CDTF">2017-04-06T09:38:00Z</dcterms:created>
  <dcterms:modified xsi:type="dcterms:W3CDTF">2017-04-06T09:38:00Z</dcterms:modified>
</cp:coreProperties>
</file>