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600" w:rsidRPr="00BD462B" w:rsidRDefault="001C0600" w:rsidP="00FF6FC3">
      <w:pPr>
        <w:pStyle w:val="Footer"/>
        <w:tabs>
          <w:tab w:val="left" w:pos="1701"/>
          <w:tab w:val="left" w:pos="4965"/>
          <w:tab w:val="right" w:pos="10773"/>
        </w:tabs>
        <w:rPr>
          <w:rFonts w:ascii="Trebuchet MS" w:hAnsi="Trebuchet MS" w:cs="Trebuchet MS"/>
          <w:sz w:val="22"/>
          <w:szCs w:val="22"/>
          <w:lang w:val="ro-RO"/>
        </w:rPr>
      </w:pPr>
      <w:r>
        <w:rPr>
          <w:rFonts w:ascii="Trebuchet MS" w:hAnsi="Trebuchet MS" w:cs="Trebuchet MS"/>
          <w:sz w:val="22"/>
          <w:szCs w:val="22"/>
          <w:lang w:val="ro-RO"/>
        </w:rPr>
        <w:t xml:space="preserve">                                                                                                      </w:t>
      </w:r>
      <w:r w:rsidRPr="00BD462B">
        <w:rPr>
          <w:rFonts w:ascii="Trebuchet MS" w:hAnsi="Trebuchet MS" w:cs="Trebuchet MS"/>
          <w:sz w:val="22"/>
          <w:szCs w:val="22"/>
          <w:lang w:val="ro-RO"/>
        </w:rPr>
        <w:t xml:space="preserve">Nr. </w:t>
      </w:r>
      <w:r>
        <w:rPr>
          <w:rFonts w:ascii="Trebuchet MS" w:hAnsi="Trebuchet MS" w:cs="Trebuchet MS"/>
          <w:sz w:val="22"/>
          <w:szCs w:val="22"/>
          <w:lang w:val="ro-RO"/>
        </w:rPr>
        <w:t>85061/26</w:t>
      </w:r>
      <w:bookmarkStart w:id="0" w:name="_GoBack"/>
      <w:bookmarkEnd w:id="0"/>
      <w:r>
        <w:rPr>
          <w:rFonts w:ascii="Trebuchet MS" w:hAnsi="Trebuchet MS" w:cs="Trebuchet MS"/>
          <w:sz w:val="22"/>
          <w:szCs w:val="22"/>
          <w:lang w:val="ro-RO"/>
        </w:rPr>
        <w:t>.09.2016</w:t>
      </w:r>
    </w:p>
    <w:p w:rsidR="001C0600" w:rsidRPr="00BD462B" w:rsidRDefault="001C0600" w:rsidP="006B0E10">
      <w:pPr>
        <w:pStyle w:val="Footer"/>
        <w:tabs>
          <w:tab w:val="clear" w:pos="4320"/>
          <w:tab w:val="clear" w:pos="8640"/>
        </w:tabs>
        <w:spacing w:after="0"/>
        <w:rPr>
          <w:rFonts w:ascii="Trebuchet MS" w:hAnsi="Trebuchet MS" w:cs="Trebuchet MS"/>
          <w:b/>
          <w:bCs/>
          <w:sz w:val="22"/>
          <w:szCs w:val="22"/>
          <w:lang w:val="ro-RO"/>
        </w:rPr>
      </w:pPr>
    </w:p>
    <w:p w:rsidR="001C0600" w:rsidRPr="00BD462B" w:rsidRDefault="001C0600" w:rsidP="006B0E10">
      <w:pPr>
        <w:pStyle w:val="Footer"/>
        <w:tabs>
          <w:tab w:val="clear" w:pos="4320"/>
          <w:tab w:val="clear" w:pos="8640"/>
        </w:tabs>
        <w:spacing w:after="0"/>
        <w:rPr>
          <w:rFonts w:ascii="Trebuchet MS" w:hAnsi="Trebuchet MS" w:cs="Trebuchet MS"/>
          <w:b/>
          <w:bCs/>
          <w:sz w:val="22"/>
          <w:szCs w:val="22"/>
          <w:lang w:val="ro-RO"/>
        </w:rPr>
      </w:pPr>
    </w:p>
    <w:p w:rsidR="001C0600" w:rsidRDefault="001C0600" w:rsidP="00785CDA">
      <w:pPr>
        <w:pStyle w:val="Footer"/>
        <w:tabs>
          <w:tab w:val="left" w:pos="2552"/>
        </w:tabs>
        <w:spacing w:line="240" w:lineRule="auto"/>
        <w:rPr>
          <w:rFonts w:ascii="Trebuchet MS" w:hAnsi="Trebuchet MS" w:cs="Trebuchet MS"/>
          <w:b/>
          <w:bCs/>
          <w:lang w:val="ro-RO"/>
        </w:rPr>
      </w:pPr>
      <w:r>
        <w:rPr>
          <w:noProof/>
        </w:rPr>
        <w:pict>
          <v:line id="Straight Connector 9" o:spid="_x0000_s1027" style="position:absolute;left:0;text-align:left;flip:y;z-index:251658240;visibility:visible" from="85.55pt,12.65pt" to="534.4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zO6JgIAAEEEAAAOAAAAZHJzL2Uyb0RvYy54bWysU02P2yAQvVfqf0C+J7YT58uKs6rspJdt&#10;N1K2vRPANioGBCROVPW/dyAfzbaXquoFBmbm8ebNsHw6dQIdmbFcySJKh0mEmCSKctkU0ZfXzWAe&#10;IeuwpFgoyYrozGz0tHr/btnrnI1UqwRlBgGItHmvi6h1TudxbEnLOmyHSjMJzlqZDjs4miamBveA&#10;3ol4lCTTuFeGaqMIsxZuq4szWgX8umbEvdS1ZQ6JIgJuLqwmrHu/xqslzhuDdcvJlQb+BxYd5hIe&#10;vUNV2GF0MPwPqI4To6yq3ZCoLlZ1zQkLNUA1afJbNbsWaxZqAXGsvstk/x8s+XzcGsRpES0iJHEH&#10;Ldo5g3nTOlQqKUFAZdDC69Rrm0N4KbfGV0pOcqefFflmkVRli2XDAt/XswaQ1GfEb1L8wWp4bd9/&#10;UhRi8MGpINqpNh2qBddffaIHB2HQKXTpfO8SOzlE4HIyA6XG0Exy88U49xA+URvrPjLVIW8UkeDS&#10;C4hzfHy2zlP6FeKvpdpwIcIQCIl6eH40S5KQYZXg1Ht9nDXNvhQGHTHMUTobTydVKBA8j2FGHSQN&#10;aC3DdH21HebiYsPrQno8qAX4XK3LoHxfJIv1fD3PBtlouh5kSVUNPmzKbDDdpLNJNa7Kskp/eGpp&#10;lrecUiY9u9vQptnfDcX1+1zG7T62dx3it+hBMCB72wPp0FbfyctM7BU9b82t3TCnIfj6p/xHeDyD&#10;/fjzVz8BAAD//wMAUEsDBBQABgAIAAAAIQDt3sPY2gAAAAoBAAAPAAAAZHJzL2Rvd25yZXYueG1s&#10;TI/LTsMwEEX3SPyDNUjsqJ0CoUnjVBWCD6DwAU48eajxONjOA74eVyxgeWeO7pwpDqsZ2IzO95Yk&#10;JBsBDKm2uqdWwsf7690OmA+KtBosoYQv9HAor68KlWu70BvOp9CyWEI+VxK6EMacc193aJTf2BEp&#10;7hrrjAoxupZrp5ZYbga+FSLlRvUUL3RqxOcO6/NpMhLc3KRibB40TtUxM98vn9mCSsrbm/W4BxZw&#10;DX8wXPSjOpTRqbITac+GmJ+SJKISto/3wC6ASHcZsOp3wsuC/3+h/AEAAP//AwBQSwECLQAUAAYA&#10;CAAAACEAtoM4kv4AAADhAQAAEwAAAAAAAAAAAAAAAAAAAAAAW0NvbnRlbnRfVHlwZXNdLnhtbFBL&#10;AQItABQABgAIAAAAIQA4/SH/1gAAAJQBAAALAAAAAAAAAAAAAAAAAC8BAABfcmVscy8ucmVsc1BL&#10;AQItABQABgAIAAAAIQDAvzO6JgIAAEEEAAAOAAAAAAAAAAAAAAAAAC4CAABkcnMvZTJvRG9jLnht&#10;bFBLAQItABQABgAIAAAAIQDt3sPY2gAAAAoBAAAPAAAAAAAAAAAAAAAAAIAEAABkcnMvZG93bnJl&#10;di54bWxQSwUGAAAAAAQABADzAAAAhwUAAAAA&#10;" strokecolor="#17365d" strokeweight="1pt"/>
        </w:pict>
      </w:r>
      <w:r w:rsidRPr="00785CDA">
        <w:rPr>
          <w:rFonts w:ascii="Trebuchet MS" w:hAnsi="Trebuchet MS" w:cs="Trebuchet MS"/>
          <w:b/>
          <w:bCs/>
          <w:sz w:val="22"/>
          <w:szCs w:val="22"/>
          <w:lang w:val="ro-RO"/>
        </w:rPr>
        <w:t>Către:</w:t>
      </w:r>
      <w:r>
        <w:rPr>
          <w:rFonts w:ascii="Trebuchet MS" w:hAnsi="Trebuchet MS" w:cs="Trebuchet MS"/>
          <w:b/>
          <w:bCs/>
          <w:lang w:val="ro-RO"/>
        </w:rPr>
        <w:tab/>
      </w:r>
      <w:r>
        <w:rPr>
          <w:rFonts w:ascii="Trebuchet MS" w:hAnsi="Trebuchet MS" w:cs="Trebuchet MS"/>
          <w:b/>
          <w:bCs/>
          <w:sz w:val="22"/>
          <w:szCs w:val="22"/>
          <w:lang w:val="ro-RO"/>
        </w:rPr>
        <w:t xml:space="preserve">Dna. Luminița Moroianu, șef Departament Mediu Focus Energetic </w:t>
      </w:r>
    </w:p>
    <w:p w:rsidR="001C0600" w:rsidRPr="00785CDA" w:rsidRDefault="001C0600" w:rsidP="00785CDA">
      <w:pPr>
        <w:pStyle w:val="Footer"/>
        <w:tabs>
          <w:tab w:val="left" w:pos="2552"/>
        </w:tabs>
        <w:spacing w:line="240" w:lineRule="auto"/>
        <w:rPr>
          <w:rFonts w:ascii="Trebuchet MS" w:hAnsi="Trebuchet MS" w:cs="Trebuchet MS"/>
          <w:b/>
          <w:bCs/>
          <w:sz w:val="22"/>
          <w:szCs w:val="22"/>
        </w:rPr>
      </w:pPr>
      <w:r>
        <w:rPr>
          <w:noProof/>
        </w:rPr>
        <w:pict>
          <v:line id="Straight Connector 7" o:spid="_x0000_s1028" style="position:absolute;left:0;text-align:left;flip:y;z-index:251659264;visibility:visible" from="85.35pt,12.55pt" to="534.2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Yz0JwIAAEEEAAAOAAAAZHJzL2Uyb0RvYy54bWysU02P2yAQvVfqf0C+J7YTJ85acVaVnfSy&#10;7UbKtncC2EbFgICNE1X97x3IR7Ptpap6gYGZebx5Mywfj71AB2YsV7KM0nESISaJoly2ZfTlZTNa&#10;RMg6LCkWSrIyOjEbPa7ev1sOumAT1SlBmUEAIm0x6DLqnNNFHFvSsR7bsdJMgrNRpscOjqaNqcED&#10;oPciniTJPB6UodoowqyF2/rsjFYBv2kYcc9NY5lDooyAmwurCever/FqiYvWYN1xcqGB/4FFj7mE&#10;R29QNXYYvRr+B1TPiVFWNW5MVB+rpuGEhRqgmjT5rZpdhzULtYA4Vt9ksv8Plnw+bA3itIzyCEnc&#10;Q4t2zmDedg5VSkoQUBmUe50GbQsIr+TW+ErJUe70kyLfLJKq6rBsWeD7ctIAkvqM+E2KP1gNr+2H&#10;T4pCDH51Koh2bEyPGsH1V5/owUEYdAxdOt26xI4OEbic5aDUFJpJrr4YFx7CJ2pj3UemeuSNMhJc&#10;egFxgQ9P1nlKv0L8tVQbLkQYAiHRAM9P8iQJGVYJTr3Xx1nT7ith0AHDHKX5dD6rQ4HguQ8z6lXS&#10;gNYxTNcX22Euzja8LqTHg1qAz8U6D8r3h+RhvVgvslE2ma9HWVLXow+bKhvNN2k+q6d1VdXpD08t&#10;zYqOU8qkZ3cd2jT7u6G4fJ/zuN3G9qZD/BY9CAZkr3sgHdrqO3meib2ip625thvmNARf/pT/CPdn&#10;sO9//uonAAAA//8DAFBLAwQUAAYACAAAACEAFSt61doAAAAKAQAADwAAAGRycy9kb3ducmV2Lnht&#10;bEyPy07DMBBF90j8gzVI7KjdiqZtiFNVCD6A0g+YxJOHiMchdh7w9bhiAcs7c3TnTHZcbCcmGnzr&#10;WMN6pUAQl860XGu4vL8+7EH4gGywc0wavsjDMb+9yTA1buY3ms6hFrGEfYoamhD6VEpfNmTRr1xP&#10;HHeVGyyGGIdamgHnWG47uVEqkRZbjhca7Om5ofLjPFoNw1Qlqq8eDY3F6WC/Xz4PM6HW93fL6QlE&#10;oCX8wXDVj+qQR6fCjWy86GLeqV1ENWy2axBXQCX7LYjidyLzTP5/If8BAAD//wMAUEsBAi0AFAAG&#10;AAgAAAAhALaDOJL+AAAA4QEAABMAAAAAAAAAAAAAAAAAAAAAAFtDb250ZW50X1R5cGVzXS54bWxQ&#10;SwECLQAUAAYACAAAACEAOP0h/9YAAACUAQAACwAAAAAAAAAAAAAAAAAvAQAAX3JlbHMvLnJlbHNQ&#10;SwECLQAUAAYACAAAACEAcxWM9CcCAABBBAAADgAAAAAAAAAAAAAAAAAuAgAAZHJzL2Uyb0RvYy54&#10;bWxQSwECLQAUAAYACAAAACEAFSt61doAAAAKAQAADwAAAAAAAAAAAAAAAACBBAAAZHJzL2Rvd25y&#10;ZXYueG1sUEsFBgAAAAAEAAQA8wAAAIgFAAAAAA==&#10;" strokecolor="#17365d" strokeweight="1pt"/>
        </w:pict>
      </w:r>
      <w:r w:rsidRPr="00785CDA">
        <w:rPr>
          <w:rFonts w:ascii="Trebuchet MS" w:hAnsi="Trebuchet MS" w:cs="Trebuchet MS"/>
          <w:b/>
          <w:bCs/>
          <w:sz w:val="22"/>
          <w:szCs w:val="22"/>
          <w:lang w:val="ro-RO"/>
        </w:rPr>
        <w:t>Ref:</w:t>
      </w:r>
      <w:r w:rsidRPr="00785CDA">
        <w:rPr>
          <w:rFonts w:ascii="Trebuchet MS" w:hAnsi="Trebuchet MS" w:cs="Trebuchet MS"/>
          <w:b/>
          <w:bCs/>
          <w:sz w:val="22"/>
          <w:szCs w:val="22"/>
          <w:lang w:val="ro-RO"/>
        </w:rPr>
        <w:tab/>
      </w:r>
      <w:r>
        <w:rPr>
          <w:rFonts w:ascii="Trebuchet MS" w:hAnsi="Trebuchet MS" w:cs="Trebuchet MS"/>
          <w:b/>
          <w:bCs/>
          <w:sz w:val="22"/>
          <w:szCs w:val="22"/>
          <w:lang w:val="ro-RO"/>
        </w:rPr>
        <w:t>Solicitare informaţii</w:t>
      </w:r>
      <w:r w:rsidRPr="00785CDA">
        <w:rPr>
          <w:rFonts w:ascii="Trebuchet MS" w:hAnsi="Trebuchet MS" w:cs="Trebuchet MS"/>
          <w:b/>
          <w:bCs/>
          <w:sz w:val="22"/>
          <w:szCs w:val="22"/>
          <w:lang w:val="ro-RO"/>
        </w:rPr>
        <w:fldChar w:fldCharType="begin"/>
      </w:r>
      <w:r w:rsidRPr="00785CDA">
        <w:rPr>
          <w:rFonts w:ascii="Trebuchet MS" w:hAnsi="Trebuchet MS" w:cs="Trebuchet MS"/>
          <w:b/>
          <w:bCs/>
          <w:sz w:val="22"/>
          <w:szCs w:val="22"/>
          <w:lang w:val="ro-RO"/>
        </w:rPr>
        <w:instrText xml:space="preserve"> AUTOTEXT  " Blank"  \* MERGEFORMAT </w:instrText>
      </w:r>
      <w:r w:rsidRPr="00785CDA">
        <w:rPr>
          <w:rFonts w:ascii="Trebuchet MS" w:hAnsi="Trebuchet MS" w:cs="Trebuchet MS"/>
          <w:b/>
          <w:bCs/>
          <w:sz w:val="22"/>
          <w:szCs w:val="22"/>
          <w:lang w:val="ro-RO"/>
        </w:rPr>
        <w:fldChar w:fldCharType="separate"/>
      </w:r>
    </w:p>
    <w:p w:rsidR="001C0600" w:rsidRPr="00EA15A3" w:rsidRDefault="001C0600" w:rsidP="002F5BE4">
      <w:pPr>
        <w:pStyle w:val="Footer"/>
        <w:tabs>
          <w:tab w:val="clear" w:pos="4320"/>
          <w:tab w:val="clear" w:pos="8640"/>
          <w:tab w:val="left" w:pos="2552"/>
        </w:tabs>
        <w:spacing w:line="240" w:lineRule="auto"/>
        <w:rPr>
          <w:rFonts w:ascii="Trebuchet MS" w:hAnsi="Trebuchet MS" w:cs="Trebuchet MS"/>
          <w:b/>
          <w:bCs/>
          <w:lang w:val="ro-RO"/>
        </w:rPr>
      </w:pPr>
      <w:r w:rsidRPr="00785CDA">
        <w:rPr>
          <w:rFonts w:ascii="Trebuchet MS" w:hAnsi="Trebuchet MS" w:cs="Trebuchet MS"/>
          <w:b/>
          <w:bCs/>
          <w:sz w:val="22"/>
          <w:szCs w:val="22"/>
          <w:lang w:val="ro-RO"/>
        </w:rPr>
        <w:fldChar w:fldCharType="end"/>
      </w:r>
    </w:p>
    <w:p w:rsidR="001C0600" w:rsidRDefault="001C0600" w:rsidP="00662E89">
      <w:pPr>
        <w:tabs>
          <w:tab w:val="left" w:pos="284"/>
        </w:tabs>
        <w:spacing w:after="0" w:line="240" w:lineRule="auto"/>
        <w:rPr>
          <w:rFonts w:cs="Calibri"/>
          <w:lang w:val="ro-RO"/>
        </w:rPr>
      </w:pPr>
      <w:r>
        <w:rPr>
          <w:rFonts w:cs="Calibri"/>
          <w:lang w:val="ro-RO"/>
        </w:rPr>
        <w:t xml:space="preserve">Referitor la solicitarea dumneavoastră, vă informăm că la data prezentei, Ministerul Dezvoltării Regionale și Administrației Publice nu are înregistrări referitoare la sume datorate către Primăria Capitalei sau către RADET. </w:t>
      </w:r>
    </w:p>
    <w:p w:rsidR="001C0600" w:rsidRDefault="001C0600" w:rsidP="00662E89">
      <w:pPr>
        <w:tabs>
          <w:tab w:val="left" w:pos="284"/>
        </w:tabs>
        <w:spacing w:after="0" w:line="240" w:lineRule="auto"/>
        <w:rPr>
          <w:rFonts w:cs="Calibri"/>
          <w:lang w:val="ro-RO"/>
        </w:rPr>
      </w:pPr>
    </w:p>
    <w:p w:rsidR="001C0600" w:rsidRPr="008A524C" w:rsidRDefault="001C0600" w:rsidP="00662E89">
      <w:pPr>
        <w:tabs>
          <w:tab w:val="left" w:pos="284"/>
        </w:tabs>
        <w:spacing w:after="0" w:line="240" w:lineRule="auto"/>
        <w:rPr>
          <w:rFonts w:cs="Calibri"/>
          <w:lang w:val="ro-RO"/>
        </w:rPr>
      </w:pPr>
    </w:p>
    <w:sectPr w:rsidR="001C0600" w:rsidRPr="008A524C" w:rsidSect="00AB7402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535" w:right="560" w:bottom="1135" w:left="567" w:header="426" w:footer="50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600" w:rsidRDefault="001C0600" w:rsidP="00CD5B3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C0600" w:rsidRDefault="001C0600" w:rsidP="00CD5B3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600" w:rsidRPr="00C12E23" w:rsidRDefault="001C0600" w:rsidP="00F71807">
    <w:pPr>
      <w:pStyle w:val="Footer"/>
      <w:spacing w:after="0"/>
      <w:rPr>
        <w:rFonts w:ascii="Trebuchet MS" w:hAnsi="Trebuchet MS" w:cs="Trebuchet MS"/>
        <w:sz w:val="14"/>
        <w:szCs w:val="14"/>
      </w:rPr>
    </w:pPr>
    <w:r w:rsidRPr="00C12E23">
      <w:rPr>
        <w:rFonts w:ascii="Trebuchet MS" w:hAnsi="Trebuchet MS" w:cs="Trebuchet MS"/>
        <w:sz w:val="14"/>
        <w:szCs w:val="14"/>
      </w:rPr>
      <w:t>Str. Apolodor nr. 17, Latura Nord, Sector 5, Bucure</w:t>
    </w:r>
    <w:r w:rsidRPr="00C12E23">
      <w:rPr>
        <w:rFonts w:ascii="Trebuchet MS"/>
        <w:sz w:val="14"/>
        <w:szCs w:val="14"/>
      </w:rPr>
      <w:t>ș</w:t>
    </w:r>
    <w:r w:rsidRPr="00C12E23">
      <w:rPr>
        <w:rFonts w:ascii="Trebuchet MS" w:hAnsi="Trebuchet MS" w:cs="Trebuchet MS"/>
        <w:sz w:val="14"/>
        <w:szCs w:val="14"/>
      </w:rPr>
      <w:t>ti</w:t>
    </w:r>
  </w:p>
  <w:p w:rsidR="001C0600" w:rsidRPr="00C12E23" w:rsidRDefault="001C0600" w:rsidP="00F71807">
    <w:pPr>
      <w:pStyle w:val="Footer"/>
      <w:spacing w:after="0"/>
      <w:rPr>
        <w:rFonts w:ascii="Trebuchet MS" w:hAnsi="Trebuchet MS" w:cs="Trebuchet MS"/>
        <w:sz w:val="14"/>
        <w:szCs w:val="14"/>
      </w:rPr>
    </w:pPr>
    <w:r w:rsidRPr="00C12E23">
      <w:rPr>
        <w:rFonts w:ascii="Trebuchet MS" w:hAnsi="Trebuchet MS" w:cs="Trebuchet MS"/>
        <w:sz w:val="14"/>
        <w:szCs w:val="14"/>
      </w:rPr>
      <w:t>Tel.: +4 0372 111 4</w:t>
    </w:r>
    <w:r>
      <w:rPr>
        <w:rFonts w:ascii="Trebuchet MS" w:hAnsi="Trebuchet MS" w:cs="Trebuchet MS"/>
        <w:sz w:val="14"/>
        <w:szCs w:val="14"/>
      </w:rPr>
      <w:t>9</w:t>
    </w:r>
    <w:r w:rsidRPr="00C12E23">
      <w:rPr>
        <w:rFonts w:ascii="Trebuchet MS" w:hAnsi="Trebuchet MS" w:cs="Trebuchet MS"/>
        <w:sz w:val="14"/>
        <w:szCs w:val="14"/>
      </w:rPr>
      <w:t>9, Fax:  +4 0372 111 6</w:t>
    </w:r>
    <w:r>
      <w:rPr>
        <w:rFonts w:ascii="Trebuchet MS" w:hAnsi="Trebuchet MS" w:cs="Trebuchet MS"/>
        <w:sz w:val="14"/>
        <w:szCs w:val="14"/>
      </w:rPr>
      <w:t>40</w:t>
    </w:r>
    <w:r w:rsidRPr="00C12E23">
      <w:rPr>
        <w:rFonts w:ascii="Trebuchet MS" w:hAnsi="Trebuchet MS" w:cs="Trebuchet MS"/>
        <w:sz w:val="14"/>
        <w:szCs w:val="14"/>
      </w:rPr>
      <w:t xml:space="preserve">, </w:t>
    </w:r>
    <w:r w:rsidRPr="00BD462B">
      <w:rPr>
        <w:rFonts w:ascii="Trebuchet MS" w:hAnsi="Trebuchet MS" w:cs="Trebuchet MS"/>
        <w:sz w:val="14"/>
        <w:szCs w:val="14"/>
      </w:rPr>
      <w:t>E-mail: presa@mdrap.ro</w:t>
    </w:r>
  </w:p>
  <w:p w:rsidR="001C0600" w:rsidRPr="00C12E23" w:rsidRDefault="001C0600" w:rsidP="00F71807">
    <w:pPr>
      <w:pStyle w:val="Footer"/>
      <w:spacing w:after="0"/>
      <w:rPr>
        <w:rFonts w:ascii="Trebuchet MS" w:hAnsi="Trebuchet MS" w:cs="Trebuchet MS"/>
        <w:b/>
        <w:bCs/>
        <w:sz w:val="14"/>
        <w:szCs w:val="14"/>
      </w:rPr>
    </w:pPr>
    <w:r w:rsidRPr="00C12E23">
      <w:rPr>
        <w:rFonts w:ascii="Trebuchet MS" w:hAnsi="Trebuchet MS" w:cs="Trebuchet MS"/>
        <w:b/>
        <w:bCs/>
        <w:sz w:val="14"/>
        <w:szCs w:val="14"/>
      </w:rPr>
      <w:t>www.mdrap.ro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600" w:rsidRPr="00C12E23" w:rsidRDefault="001C0600" w:rsidP="00F71807">
    <w:pPr>
      <w:pStyle w:val="Footer"/>
      <w:spacing w:after="0"/>
      <w:rPr>
        <w:rFonts w:ascii="Trebuchet MS" w:hAnsi="Trebuchet MS" w:cs="Trebuchet MS"/>
        <w:sz w:val="14"/>
        <w:szCs w:val="14"/>
      </w:rPr>
    </w:pPr>
    <w:r w:rsidRPr="00C12E23">
      <w:rPr>
        <w:rFonts w:ascii="Trebuchet MS" w:hAnsi="Trebuchet MS" w:cs="Trebuchet MS"/>
        <w:sz w:val="14"/>
        <w:szCs w:val="14"/>
      </w:rPr>
      <w:t>Str. Apolodor nr. 17, Latura Nord, Sector 5, Bucure</w:t>
    </w:r>
    <w:r w:rsidRPr="00C12E23">
      <w:rPr>
        <w:rFonts w:ascii="Trebuchet MS"/>
        <w:sz w:val="14"/>
        <w:szCs w:val="14"/>
      </w:rPr>
      <w:t>ș</w:t>
    </w:r>
    <w:r w:rsidRPr="00C12E23">
      <w:rPr>
        <w:rFonts w:ascii="Trebuchet MS" w:hAnsi="Trebuchet MS" w:cs="Trebuchet MS"/>
        <w:sz w:val="14"/>
        <w:szCs w:val="14"/>
      </w:rPr>
      <w:t>ti</w:t>
    </w:r>
  </w:p>
  <w:p w:rsidR="001C0600" w:rsidRPr="00C12E23" w:rsidRDefault="001C0600" w:rsidP="00F71807">
    <w:pPr>
      <w:pStyle w:val="Footer"/>
      <w:spacing w:after="0"/>
      <w:rPr>
        <w:rFonts w:ascii="Trebuchet MS" w:hAnsi="Trebuchet MS" w:cs="Trebuchet MS"/>
        <w:sz w:val="14"/>
        <w:szCs w:val="14"/>
      </w:rPr>
    </w:pPr>
    <w:r>
      <w:rPr>
        <w:rFonts w:ascii="Trebuchet MS" w:hAnsi="Trebuchet MS" w:cs="Trebuchet MS"/>
        <w:sz w:val="14"/>
        <w:szCs w:val="14"/>
      </w:rPr>
      <w:t>Tel.: +4 0372 111 49</w:t>
    </w:r>
    <w:r w:rsidRPr="00C12E23">
      <w:rPr>
        <w:rFonts w:ascii="Trebuchet MS" w:hAnsi="Trebuchet MS" w:cs="Trebuchet MS"/>
        <w:sz w:val="14"/>
        <w:szCs w:val="14"/>
      </w:rPr>
      <w:t>9, Fax:  +4 0372 111 6</w:t>
    </w:r>
    <w:r>
      <w:rPr>
        <w:rFonts w:ascii="Trebuchet MS" w:hAnsi="Trebuchet MS" w:cs="Trebuchet MS"/>
        <w:sz w:val="14"/>
        <w:szCs w:val="14"/>
      </w:rPr>
      <w:t>40</w:t>
    </w:r>
    <w:r w:rsidRPr="00C12E23">
      <w:rPr>
        <w:rFonts w:ascii="Trebuchet MS" w:hAnsi="Trebuchet MS" w:cs="Trebuchet MS"/>
        <w:sz w:val="14"/>
        <w:szCs w:val="14"/>
      </w:rPr>
      <w:t xml:space="preserve">, </w:t>
    </w:r>
    <w:r w:rsidRPr="00BD462B">
      <w:rPr>
        <w:rFonts w:ascii="Trebuchet MS" w:hAnsi="Trebuchet MS" w:cs="Trebuchet MS"/>
        <w:sz w:val="14"/>
        <w:szCs w:val="14"/>
      </w:rPr>
      <w:t>E-mail: presa@mdrap.ro</w:t>
    </w:r>
  </w:p>
  <w:p w:rsidR="001C0600" w:rsidRPr="00C12E23" w:rsidRDefault="001C0600" w:rsidP="00F71807">
    <w:pPr>
      <w:pStyle w:val="Footer"/>
      <w:spacing w:after="0"/>
      <w:rPr>
        <w:rFonts w:ascii="Trebuchet MS" w:hAnsi="Trebuchet MS" w:cs="Trebuchet MS"/>
        <w:b/>
        <w:bCs/>
        <w:sz w:val="14"/>
        <w:szCs w:val="14"/>
      </w:rPr>
    </w:pPr>
    <w:r w:rsidRPr="00C12E23">
      <w:rPr>
        <w:rFonts w:ascii="Trebuchet MS" w:hAnsi="Trebuchet MS" w:cs="Trebuchet MS"/>
        <w:b/>
        <w:bCs/>
        <w:sz w:val="14"/>
        <w:szCs w:val="14"/>
      </w:rPr>
      <w:t>www.mdrap.ro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600" w:rsidRDefault="001C0600" w:rsidP="00CD5B3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C0600" w:rsidRDefault="001C0600" w:rsidP="00CD5B3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14" w:type="dxa"/>
      <w:tblInd w:w="2" w:type="dxa"/>
      <w:tblCellMar>
        <w:left w:w="0" w:type="dxa"/>
        <w:right w:w="0" w:type="dxa"/>
      </w:tblCellMar>
      <w:tblLook w:val="00A0"/>
    </w:tblPr>
    <w:tblGrid>
      <w:gridCol w:w="5311"/>
      <w:gridCol w:w="3903"/>
    </w:tblGrid>
    <w:tr w:rsidR="001C0600">
      <w:tc>
        <w:tcPr>
          <w:tcW w:w="5311" w:type="dxa"/>
        </w:tcPr>
        <w:p w:rsidR="001C0600" w:rsidRPr="00CD5B3B" w:rsidRDefault="001C0600" w:rsidP="00E562FC">
          <w:pPr>
            <w:pStyle w:val="MediumGrid21"/>
            <w:rPr>
              <w:rFonts w:cs="Times New Roman"/>
            </w:rPr>
          </w:pPr>
        </w:p>
      </w:tc>
      <w:tc>
        <w:tcPr>
          <w:tcW w:w="3903" w:type="dxa"/>
          <w:vAlign w:val="center"/>
        </w:tcPr>
        <w:p w:rsidR="001C0600" w:rsidRDefault="001C0600" w:rsidP="00C20EF1">
          <w:pPr>
            <w:pStyle w:val="MediumGrid21"/>
            <w:jc w:val="right"/>
            <w:rPr>
              <w:rFonts w:cs="Times New Roman"/>
            </w:rPr>
          </w:pPr>
        </w:p>
      </w:tc>
    </w:tr>
  </w:tbl>
  <w:p w:rsidR="001C0600" w:rsidRPr="00CD5B3B" w:rsidRDefault="001C0600" w:rsidP="00CD5B3B">
    <w:pPr>
      <w:pStyle w:val="Header"/>
      <w:rPr>
        <w:rFonts w:cs="Times New Roman"/>
      </w:rPr>
    </w:pPr>
    <w:r w:rsidRPr="005C4461">
      <w:rPr>
        <w:rFonts w:cs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0" o:spid="_x0000_i1026" type="#_x0000_t75" style="width:263.25pt;height:29.25pt;visibility:visible">
          <v:imagedata r:id="rId1" o:title="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3" w:type="dxa"/>
      <w:tblInd w:w="2" w:type="dxa"/>
      <w:tblCellMar>
        <w:left w:w="0" w:type="dxa"/>
        <w:right w:w="0" w:type="dxa"/>
      </w:tblCellMar>
      <w:tblLook w:val="00A0"/>
    </w:tblPr>
    <w:tblGrid>
      <w:gridCol w:w="6994"/>
      <w:gridCol w:w="3779"/>
    </w:tblGrid>
    <w:tr w:rsidR="001C0600">
      <w:tc>
        <w:tcPr>
          <w:tcW w:w="6994" w:type="dxa"/>
        </w:tcPr>
        <w:p w:rsidR="001C0600" w:rsidRPr="00CD5B3B" w:rsidRDefault="001C0600" w:rsidP="00C20EF1">
          <w:pPr>
            <w:pStyle w:val="MediumGrid21"/>
            <w:rPr>
              <w:rFonts w:cs="Times New Roman"/>
            </w:rPr>
          </w:pPr>
          <w:r>
            <w:rPr>
              <w:noProof/>
            </w:rPr>
            <w:pict>
              <v:line id="Straight Connector 16" o:spid="_x0000_s2049" style="position:absolute;flip:y;z-index:251660288;visibility:visible" from="85.3pt,60.75pt" to="534.2pt,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y2OJgIAAEIEAAAOAAAAZHJzL2Uyb0RvYy54bWysU02P2yAQvVfqf0DcE9v5XivOqrKTXrbd&#10;SNn2TgDbqBgQsHGiqv+9A/lotr1UVS8wMDOPN2+G5eOxk+jArRNaFTgbphhxRTUTqinwl5fNYIGR&#10;80QxIrXiBT5xhx9X798te5PzkW61ZNwiAFEu702BW+9NniSOtrwjbqgNV+Cste2Ih6NtEmZJD+id&#10;TEZpOkt6bZmxmnLn4LY6O/Eq4tc1p/65rh33SBYYuPm42rjuw5qsliRvLDGtoBca5B9YdEQoePQG&#10;VRFP0KsVf0B1glrtdO2HVHeJrmtBeawBqsnS36rZtcTwWAuI48xNJvf/YOnnw9YiwQo8xkiRDlq0&#10;85aIpvWo1EqBgNqibBaE6o3LIb5UWxtKpUe1M0+afnNI6bIlquGR8MvJAEoWMpI3KeHgDDy37z9p&#10;BjHk1euo2rG2HaqlMF9DYgAHZdAxtul0axM/ekThcjoHqcbQTXr1JSQPECHRWOc/ct2hYBRYChUU&#10;JDk5PDkfKP0KCddKb4SUcQqkQj08P5qnacxwWgoWvCHO2WZfSosOBAYpm49n0yoWCJ77MKtfFYto&#10;LSdsfbE9EfJsw+tSBTyoBfhcrPOkfH9IH9aL9WIymIxm68EkrarBh005Gcw22XxajauyrLIfgVo2&#10;yVvBGFeB3XVqs8nfTcXl/5zn7Ta3Nx2St+hRMCB73SPp2NbQyfNM7DU7be213TCoMfjyqcJPuD+D&#10;ff/1Vz8BAAD//wMAUEsDBBQABgAIAAAAIQDI8vUu2wAAAAwBAAAPAAAAZHJzL2Rvd25yZXYueG1s&#10;TI9dTsMwEITfkbiDtUi8UbtVCW0ap6oQHIDCATbx5keN1yF2fuD0uBISvO3sjma/yY6L7cREg28d&#10;a1ivFAji0pmWaw0f768POxA+IBvsHJOGL/JwzG9vMkyNm/mNpnOoRQxhn6KGJoQ+ldKXDVn0K9cT&#10;x1vlBoshyqGWZsA5httObpRKpMWW44cGe3puqLycR6thmKpE9dXW0Fic9vb75XM/E2p9f7ecDiAC&#10;LeHPDFf8iA55ZCrcyMaLLuonlURrHDbrRxBXh0p2WxDF70rmmfxfIv8BAAD//wMAUEsBAi0AFAAG&#10;AAgAAAAhALaDOJL+AAAA4QEAABMAAAAAAAAAAAAAAAAAAAAAAFtDb250ZW50X1R5cGVzXS54bWxQ&#10;SwECLQAUAAYACAAAACEAOP0h/9YAAACUAQAACwAAAAAAAAAAAAAAAAAvAQAAX3JlbHMvLnJlbHNQ&#10;SwECLQAUAAYACAAAACEA5estjiYCAABCBAAADgAAAAAAAAAAAAAAAAAuAgAAZHJzL2Uyb0RvYy54&#10;bWxQSwECLQAUAAYACAAAACEAyPL1LtsAAAAMAQAADwAAAAAAAAAAAAAAAACABAAAZHJzL2Rvd25y&#10;ZXYueG1sUEsFBgAAAAAEAAQA8wAAAIgFAAAAAA==&#10;" strokecolor="#17365d" strokeweight="1pt"/>
            </w:pict>
          </w:r>
          <w:r w:rsidRPr="005C4461">
            <w:rPr>
              <w:rFonts w:cs="Times New Roman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1" o:spid="_x0000_i1028" type="#_x0000_t75" style="width:343.5pt;height:69.75pt;visibility:visible">
                <v:imagedata r:id="rId1" o:title=""/>
              </v:shape>
            </w:pict>
          </w:r>
        </w:p>
      </w:tc>
      <w:tc>
        <w:tcPr>
          <w:tcW w:w="3779" w:type="dxa"/>
          <w:vAlign w:val="center"/>
        </w:tcPr>
        <w:p w:rsidR="001C0600" w:rsidRDefault="001C0600" w:rsidP="00E562FC">
          <w:pPr>
            <w:pStyle w:val="MediumGrid21"/>
            <w:jc w:val="right"/>
            <w:rPr>
              <w:rFonts w:cs="Times New Roman"/>
            </w:rPr>
          </w:pPr>
        </w:p>
        <w:p w:rsidR="001C0600" w:rsidRDefault="001C0600" w:rsidP="00E562FC">
          <w:pPr>
            <w:pStyle w:val="MediumGrid21"/>
            <w:jc w:val="right"/>
            <w:rPr>
              <w:rFonts w:cs="Times New Roman"/>
            </w:rPr>
          </w:pPr>
        </w:p>
        <w:p w:rsidR="001C0600" w:rsidRDefault="001C0600" w:rsidP="00E562FC">
          <w:pPr>
            <w:pStyle w:val="MediumGrid21"/>
            <w:jc w:val="right"/>
            <w:rPr>
              <w:rFonts w:cs="Times New Roman"/>
            </w:rPr>
          </w:pPr>
        </w:p>
      </w:tc>
    </w:tr>
  </w:tbl>
  <w:p w:rsidR="001C0600" w:rsidRPr="00BD462B" w:rsidRDefault="001C0600" w:rsidP="00E05AAD">
    <w:pPr>
      <w:pStyle w:val="Footer"/>
      <w:spacing w:after="0" w:line="240" w:lineRule="auto"/>
      <w:rPr>
        <w:rFonts w:ascii="Trebuchet MS" w:hAnsi="Trebuchet MS" w:cs="Trebuchet MS"/>
        <w:sz w:val="22"/>
        <w:szCs w:val="22"/>
        <w:lang w:val="it-IT"/>
      </w:rPr>
    </w:pPr>
    <w:r>
      <w:rPr>
        <w:rFonts w:ascii="Trebuchet MS" w:hAnsi="Trebuchet MS" w:cs="Trebuchet MS"/>
        <w:sz w:val="22"/>
        <w:szCs w:val="22"/>
        <w:lang w:val="it-IT"/>
      </w:rPr>
      <w:t xml:space="preserve">                                                                                                     </w:t>
    </w:r>
    <w:r w:rsidRPr="00BD462B">
      <w:rPr>
        <w:rFonts w:ascii="Trebuchet MS" w:hAnsi="Trebuchet MS" w:cs="Trebuchet MS"/>
        <w:sz w:val="22"/>
        <w:szCs w:val="22"/>
        <w:lang w:val="it-IT"/>
      </w:rPr>
      <w:t>D</w:t>
    </w:r>
    <w:r>
      <w:rPr>
        <w:rFonts w:ascii="Trebuchet MS" w:hAnsi="Trebuchet MS" w:cs="Trebuchet MS"/>
        <w:sz w:val="22"/>
        <w:szCs w:val="22"/>
        <w:lang w:val="ro-RO"/>
      </w:rPr>
      <w:t>IRECŢIA</w:t>
    </w:r>
    <w:r w:rsidRPr="00BD462B">
      <w:rPr>
        <w:rFonts w:ascii="Trebuchet MS" w:hAnsi="Trebuchet MS" w:cs="Trebuchet MS"/>
        <w:sz w:val="22"/>
        <w:szCs w:val="22"/>
        <w:lang w:val="it-IT"/>
      </w:rPr>
      <w:t xml:space="preserve"> C</w:t>
    </w:r>
    <w:r>
      <w:rPr>
        <w:rFonts w:ascii="Trebuchet MS" w:hAnsi="Trebuchet MS" w:cs="Trebuchet MS"/>
        <w:sz w:val="22"/>
        <w:szCs w:val="22"/>
        <w:lang w:val="it-IT"/>
      </w:rPr>
      <w:t>OMUNICARE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10BD7"/>
    <w:multiLevelType w:val="hybridMultilevel"/>
    <w:tmpl w:val="CD909EE6"/>
    <w:lvl w:ilvl="0" w:tplc="284EBCDC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">
    <w:nsid w:val="05DF6939"/>
    <w:multiLevelType w:val="hybridMultilevel"/>
    <w:tmpl w:val="F9246424"/>
    <w:lvl w:ilvl="0" w:tplc="1E9CB2F6">
      <w:start w:val="7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006991"/>
    <w:multiLevelType w:val="hybridMultilevel"/>
    <w:tmpl w:val="0CBA7E14"/>
    <w:lvl w:ilvl="0" w:tplc="B2A4E462">
      <w:start w:val="1"/>
      <w:numFmt w:val="decimal"/>
      <w:lvlText w:val="%1)"/>
      <w:lvlJc w:val="left"/>
      <w:pPr>
        <w:ind w:left="2061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3">
    <w:nsid w:val="07F607CE"/>
    <w:multiLevelType w:val="hybridMultilevel"/>
    <w:tmpl w:val="DD44081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1F1D60"/>
    <w:multiLevelType w:val="hybridMultilevel"/>
    <w:tmpl w:val="036E0CE2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FE35CA"/>
    <w:multiLevelType w:val="hybridMultilevel"/>
    <w:tmpl w:val="752C7CB4"/>
    <w:lvl w:ilvl="0" w:tplc="4EB03730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6">
    <w:nsid w:val="0C51402B"/>
    <w:multiLevelType w:val="hybridMultilevel"/>
    <w:tmpl w:val="F30A7456"/>
    <w:lvl w:ilvl="0" w:tplc="15C47F3E">
      <w:numFmt w:val="bullet"/>
      <w:lvlText w:val="-"/>
      <w:lvlJc w:val="left"/>
      <w:pPr>
        <w:ind w:left="2061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7">
    <w:nsid w:val="0C9A1FFE"/>
    <w:multiLevelType w:val="hybridMultilevel"/>
    <w:tmpl w:val="F692E2D4"/>
    <w:lvl w:ilvl="0" w:tplc="0418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8">
    <w:nsid w:val="0D3C6ABF"/>
    <w:multiLevelType w:val="hybridMultilevel"/>
    <w:tmpl w:val="BB1EE764"/>
    <w:lvl w:ilvl="0" w:tplc="725A7732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1133132"/>
    <w:multiLevelType w:val="hybridMultilevel"/>
    <w:tmpl w:val="297E4FCA"/>
    <w:lvl w:ilvl="0" w:tplc="0418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>
    <w:nsid w:val="186E6AD3"/>
    <w:multiLevelType w:val="hybridMultilevel"/>
    <w:tmpl w:val="BEC41B7C"/>
    <w:lvl w:ilvl="0" w:tplc="0418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1">
    <w:nsid w:val="1E6A7BA5"/>
    <w:multiLevelType w:val="hybridMultilevel"/>
    <w:tmpl w:val="5540F270"/>
    <w:lvl w:ilvl="0" w:tplc="0418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>
    <w:nsid w:val="24133377"/>
    <w:multiLevelType w:val="hybridMultilevel"/>
    <w:tmpl w:val="2124BDA0"/>
    <w:lvl w:ilvl="0" w:tplc="E29058AC">
      <w:start w:val="5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79E0F65"/>
    <w:multiLevelType w:val="hybridMultilevel"/>
    <w:tmpl w:val="897258E2"/>
    <w:lvl w:ilvl="0" w:tplc="48847224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E257CC5"/>
    <w:multiLevelType w:val="hybridMultilevel"/>
    <w:tmpl w:val="ECA29100"/>
    <w:lvl w:ilvl="0" w:tplc="0409000B">
      <w:start w:val="1"/>
      <w:numFmt w:val="bullet"/>
      <w:lvlText w:val="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978CD4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DD303C1"/>
    <w:multiLevelType w:val="hybridMultilevel"/>
    <w:tmpl w:val="78D4DFC0"/>
    <w:lvl w:ilvl="0" w:tplc="041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E9C36F9"/>
    <w:multiLevelType w:val="hybridMultilevel"/>
    <w:tmpl w:val="61628B8C"/>
    <w:lvl w:ilvl="0" w:tplc="51EE76C2">
      <w:start w:val="7"/>
      <w:numFmt w:val="bullet"/>
      <w:lvlText w:val="-"/>
      <w:lvlJc w:val="left"/>
      <w:pPr>
        <w:ind w:left="1800" w:hanging="360"/>
      </w:pPr>
      <w:rPr>
        <w:rFonts w:ascii="Trebuchet MS" w:eastAsia="MS Mincho" w:hAnsi="Trebuchet MS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40DD2F1A"/>
    <w:multiLevelType w:val="hybridMultilevel"/>
    <w:tmpl w:val="61160292"/>
    <w:lvl w:ilvl="0" w:tplc="D7F8FB68">
      <w:numFmt w:val="bullet"/>
      <w:lvlText w:val="-"/>
      <w:lvlJc w:val="left"/>
      <w:pPr>
        <w:ind w:left="1800" w:hanging="360"/>
      </w:pPr>
      <w:rPr>
        <w:rFonts w:ascii="Calibri" w:eastAsia="Times New Roman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424B6E44"/>
    <w:multiLevelType w:val="hybridMultilevel"/>
    <w:tmpl w:val="6632EA8A"/>
    <w:lvl w:ilvl="0" w:tplc="1DFE1642">
      <w:start w:val="68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D2268C"/>
    <w:multiLevelType w:val="multilevel"/>
    <w:tmpl w:val="52281BCA"/>
    <w:lvl w:ilvl="0">
      <w:start w:val="1"/>
      <w:numFmt w:val="upperRoman"/>
      <w:pStyle w:val="idzCapitollista"/>
      <w:lvlText w:val="%1."/>
      <w:lvlJc w:val="left"/>
      <w:pPr>
        <w:ind w:left="510" w:hanging="510"/>
      </w:pPr>
      <w:rPr>
        <w:rFonts w:ascii="Calibri" w:hAnsi="Calibri" w:cs="Times New Roman" w:hint="default"/>
        <w:sz w:val="22"/>
      </w:rPr>
    </w:lvl>
    <w:lvl w:ilvl="1">
      <w:start w:val="1"/>
      <w:numFmt w:val="decimalZero"/>
      <w:pStyle w:val="idzLista"/>
      <w:lvlText w:val="%1.%2."/>
      <w:lvlJc w:val="left"/>
      <w:pPr>
        <w:ind w:left="510" w:hanging="510"/>
      </w:pPr>
      <w:rPr>
        <w:rFonts w:ascii="Calibri" w:hAnsi="Calibri" w:cs="Times New Roman" w:hint="default"/>
        <w:sz w:val="22"/>
      </w:rPr>
    </w:lvl>
    <w:lvl w:ilvl="2">
      <w:start w:val="1"/>
      <w:numFmt w:val="decimal"/>
      <w:pStyle w:val="idzlistaitem"/>
      <w:lvlText w:val="%1.%2.0%3."/>
      <w:lvlJc w:val="left"/>
      <w:pPr>
        <w:ind w:left="510" w:hanging="51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510" w:hanging="51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10" w:hanging="51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510" w:hanging="51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10" w:hanging="51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0" w:hanging="51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10" w:hanging="510"/>
      </w:pPr>
      <w:rPr>
        <w:rFonts w:cs="Times New Roman"/>
      </w:rPr>
    </w:lvl>
  </w:abstractNum>
  <w:abstractNum w:abstractNumId="20">
    <w:nsid w:val="4FBF1946"/>
    <w:multiLevelType w:val="hybridMultilevel"/>
    <w:tmpl w:val="BF70D72A"/>
    <w:lvl w:ilvl="0" w:tplc="C7BC2408">
      <w:start w:val="300"/>
      <w:numFmt w:val="bullet"/>
      <w:lvlText w:val="-"/>
      <w:lvlJc w:val="left"/>
      <w:pPr>
        <w:ind w:left="528" w:hanging="360"/>
      </w:pPr>
      <w:rPr>
        <w:rFonts w:ascii="Calibri" w:eastAsia="Times New Roman" w:hAnsi="Calibri" w:hint="default"/>
        <w:i/>
        <w:sz w:val="28"/>
      </w:rPr>
    </w:lvl>
    <w:lvl w:ilvl="1" w:tplc="0418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abstractNum w:abstractNumId="21">
    <w:nsid w:val="5482491B"/>
    <w:multiLevelType w:val="hybridMultilevel"/>
    <w:tmpl w:val="BA280CF2"/>
    <w:lvl w:ilvl="0" w:tplc="3C145BE4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5ED324B"/>
    <w:multiLevelType w:val="multilevel"/>
    <w:tmpl w:val="471A4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A44236A"/>
    <w:multiLevelType w:val="hybridMultilevel"/>
    <w:tmpl w:val="99EEEB94"/>
    <w:lvl w:ilvl="0" w:tplc="04090015">
      <w:start w:val="1"/>
      <w:numFmt w:val="upperLetter"/>
      <w:lvlText w:val="%1."/>
      <w:lvlJc w:val="left"/>
      <w:pPr>
        <w:ind w:left="28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24">
    <w:nsid w:val="624E0D9E"/>
    <w:multiLevelType w:val="hybridMultilevel"/>
    <w:tmpl w:val="EB20AD56"/>
    <w:lvl w:ilvl="0" w:tplc="0A2C77B6">
      <w:start w:val="7"/>
      <w:numFmt w:val="bullet"/>
      <w:lvlText w:val="-"/>
      <w:lvlJc w:val="left"/>
      <w:pPr>
        <w:ind w:left="1800" w:hanging="360"/>
      </w:pPr>
      <w:rPr>
        <w:rFonts w:ascii="Trebuchet MS" w:eastAsia="MS Mincho" w:hAnsi="Trebuchet MS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62BF0564"/>
    <w:multiLevelType w:val="hybridMultilevel"/>
    <w:tmpl w:val="B1C0C430"/>
    <w:lvl w:ilvl="0" w:tplc="91AE4C6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B5D17BF"/>
    <w:multiLevelType w:val="hybridMultilevel"/>
    <w:tmpl w:val="198EC1D2"/>
    <w:lvl w:ilvl="0" w:tplc="0409000F">
      <w:start w:val="1"/>
      <w:numFmt w:val="decimal"/>
      <w:lvlText w:val="%1."/>
      <w:lvlJc w:val="left"/>
      <w:pPr>
        <w:ind w:left="855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27">
    <w:nsid w:val="74262000"/>
    <w:multiLevelType w:val="hybridMultilevel"/>
    <w:tmpl w:val="7D2C8F14"/>
    <w:lvl w:ilvl="0" w:tplc="FBE2C3B4">
      <w:start w:val="4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AE4B91"/>
    <w:multiLevelType w:val="hybridMultilevel"/>
    <w:tmpl w:val="BC6E5D5A"/>
    <w:lvl w:ilvl="0" w:tplc="0418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9">
    <w:nsid w:val="7A68292B"/>
    <w:multiLevelType w:val="hybridMultilevel"/>
    <w:tmpl w:val="D244F33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7EEB5B6D"/>
    <w:multiLevelType w:val="hybridMultilevel"/>
    <w:tmpl w:val="9DBC9ECA"/>
    <w:lvl w:ilvl="0" w:tplc="60C4BB00">
      <w:start w:val="1"/>
      <w:numFmt w:val="upperLetter"/>
      <w:lvlText w:val="%1."/>
      <w:lvlJc w:val="left"/>
      <w:pPr>
        <w:ind w:left="2061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num w:numId="1">
    <w:abstractNumId w:val="15"/>
  </w:num>
  <w:num w:numId="2">
    <w:abstractNumId w:val="25"/>
  </w:num>
  <w:num w:numId="3">
    <w:abstractNumId w:val="21"/>
  </w:num>
  <w:num w:numId="4">
    <w:abstractNumId w:val="8"/>
  </w:num>
  <w:num w:numId="5">
    <w:abstractNumId w:val="12"/>
  </w:num>
  <w:num w:numId="6">
    <w:abstractNumId w:val="13"/>
  </w:num>
  <w:num w:numId="7">
    <w:abstractNumId w:val="1"/>
  </w:num>
  <w:num w:numId="8">
    <w:abstractNumId w:val="2"/>
  </w:num>
  <w:num w:numId="9">
    <w:abstractNumId w:val="0"/>
  </w:num>
  <w:num w:numId="10">
    <w:abstractNumId w:val="7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20"/>
  </w:num>
  <w:num w:numId="15">
    <w:abstractNumId w:val="17"/>
  </w:num>
  <w:num w:numId="16">
    <w:abstractNumId w:val="10"/>
  </w:num>
  <w:num w:numId="17">
    <w:abstractNumId w:val="11"/>
  </w:num>
  <w:num w:numId="18">
    <w:abstractNumId w:val="14"/>
  </w:num>
  <w:num w:numId="19">
    <w:abstractNumId w:val="23"/>
  </w:num>
  <w:num w:numId="20">
    <w:abstractNumId w:val="29"/>
  </w:num>
  <w:num w:numId="21">
    <w:abstractNumId w:val="26"/>
  </w:num>
  <w:num w:numId="22">
    <w:abstractNumId w:val="30"/>
  </w:num>
  <w:num w:numId="23">
    <w:abstractNumId w:val="6"/>
  </w:num>
  <w:num w:numId="24">
    <w:abstractNumId w:val="16"/>
  </w:num>
  <w:num w:numId="25">
    <w:abstractNumId w:val="24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9"/>
  </w:num>
  <w:num w:numId="29">
    <w:abstractNumId w:val="3"/>
  </w:num>
  <w:num w:numId="30">
    <w:abstractNumId w:val="18"/>
  </w:num>
  <w:num w:numId="31">
    <w:abstractNumId w:val="5"/>
  </w:num>
  <w:num w:numId="32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2F2C"/>
    <w:rsid w:val="00001B53"/>
    <w:rsid w:val="00002D32"/>
    <w:rsid w:val="00006E5E"/>
    <w:rsid w:val="00013D59"/>
    <w:rsid w:val="00014110"/>
    <w:rsid w:val="00014D58"/>
    <w:rsid w:val="00016454"/>
    <w:rsid w:val="00016E6F"/>
    <w:rsid w:val="00020F4F"/>
    <w:rsid w:val="00022FD7"/>
    <w:rsid w:val="00027A45"/>
    <w:rsid w:val="00032B09"/>
    <w:rsid w:val="00034604"/>
    <w:rsid w:val="00037382"/>
    <w:rsid w:val="000377EA"/>
    <w:rsid w:val="00037ABB"/>
    <w:rsid w:val="0004184F"/>
    <w:rsid w:val="000425FA"/>
    <w:rsid w:val="00043D9E"/>
    <w:rsid w:val="00046FAF"/>
    <w:rsid w:val="000476CC"/>
    <w:rsid w:val="000501EA"/>
    <w:rsid w:val="0005137E"/>
    <w:rsid w:val="00051999"/>
    <w:rsid w:val="00064CDB"/>
    <w:rsid w:val="00066616"/>
    <w:rsid w:val="00067112"/>
    <w:rsid w:val="00073549"/>
    <w:rsid w:val="000774F0"/>
    <w:rsid w:val="00083F3A"/>
    <w:rsid w:val="00085570"/>
    <w:rsid w:val="000855EA"/>
    <w:rsid w:val="00086B95"/>
    <w:rsid w:val="00086FB8"/>
    <w:rsid w:val="00092E7F"/>
    <w:rsid w:val="000A4692"/>
    <w:rsid w:val="000A6257"/>
    <w:rsid w:val="000A727E"/>
    <w:rsid w:val="000B13A0"/>
    <w:rsid w:val="000B28EE"/>
    <w:rsid w:val="000C6450"/>
    <w:rsid w:val="000D0328"/>
    <w:rsid w:val="000D1A21"/>
    <w:rsid w:val="000D7FB9"/>
    <w:rsid w:val="000F7F6E"/>
    <w:rsid w:val="00100F36"/>
    <w:rsid w:val="00102962"/>
    <w:rsid w:val="00106AED"/>
    <w:rsid w:val="001163E1"/>
    <w:rsid w:val="00122940"/>
    <w:rsid w:val="001347A3"/>
    <w:rsid w:val="00137672"/>
    <w:rsid w:val="00142486"/>
    <w:rsid w:val="00155213"/>
    <w:rsid w:val="0015654A"/>
    <w:rsid w:val="00161C59"/>
    <w:rsid w:val="001711E5"/>
    <w:rsid w:val="00171621"/>
    <w:rsid w:val="00172BF5"/>
    <w:rsid w:val="0017371D"/>
    <w:rsid w:val="00177FBD"/>
    <w:rsid w:val="001821F8"/>
    <w:rsid w:val="00182C61"/>
    <w:rsid w:val="00185313"/>
    <w:rsid w:val="0018605D"/>
    <w:rsid w:val="00190DC2"/>
    <w:rsid w:val="00197DCF"/>
    <w:rsid w:val="001A1EEF"/>
    <w:rsid w:val="001A2EDE"/>
    <w:rsid w:val="001A34A2"/>
    <w:rsid w:val="001B3BAF"/>
    <w:rsid w:val="001B76C7"/>
    <w:rsid w:val="001C02DA"/>
    <w:rsid w:val="001C0600"/>
    <w:rsid w:val="001C0D93"/>
    <w:rsid w:val="001C1177"/>
    <w:rsid w:val="001C1F0E"/>
    <w:rsid w:val="001C3D79"/>
    <w:rsid w:val="001C47FF"/>
    <w:rsid w:val="001D6521"/>
    <w:rsid w:val="001D7989"/>
    <w:rsid w:val="001E22B6"/>
    <w:rsid w:val="001E5F74"/>
    <w:rsid w:val="001F10B4"/>
    <w:rsid w:val="001F712A"/>
    <w:rsid w:val="002224D4"/>
    <w:rsid w:val="00224425"/>
    <w:rsid w:val="00225274"/>
    <w:rsid w:val="00225504"/>
    <w:rsid w:val="00226D69"/>
    <w:rsid w:val="00230BFE"/>
    <w:rsid w:val="00232105"/>
    <w:rsid w:val="00234DB9"/>
    <w:rsid w:val="00250B25"/>
    <w:rsid w:val="002563AB"/>
    <w:rsid w:val="0025748A"/>
    <w:rsid w:val="002636D8"/>
    <w:rsid w:val="0026765F"/>
    <w:rsid w:val="00267AFF"/>
    <w:rsid w:val="002703E9"/>
    <w:rsid w:val="0027742E"/>
    <w:rsid w:val="002812E4"/>
    <w:rsid w:val="0028147A"/>
    <w:rsid w:val="00283D02"/>
    <w:rsid w:val="002854CC"/>
    <w:rsid w:val="00286470"/>
    <w:rsid w:val="002902EE"/>
    <w:rsid w:val="0029439F"/>
    <w:rsid w:val="002943ED"/>
    <w:rsid w:val="00294F9D"/>
    <w:rsid w:val="0029502B"/>
    <w:rsid w:val="002969BA"/>
    <w:rsid w:val="002A00EE"/>
    <w:rsid w:val="002A25A5"/>
    <w:rsid w:val="002A2E7C"/>
    <w:rsid w:val="002A5742"/>
    <w:rsid w:val="002B1793"/>
    <w:rsid w:val="002B1E9E"/>
    <w:rsid w:val="002B34FE"/>
    <w:rsid w:val="002B44BB"/>
    <w:rsid w:val="002B6107"/>
    <w:rsid w:val="002C3776"/>
    <w:rsid w:val="002C3E0F"/>
    <w:rsid w:val="002C60CD"/>
    <w:rsid w:val="002E0DA2"/>
    <w:rsid w:val="002E2606"/>
    <w:rsid w:val="002E2D1B"/>
    <w:rsid w:val="002F0837"/>
    <w:rsid w:val="002F0FD6"/>
    <w:rsid w:val="002F2269"/>
    <w:rsid w:val="002F3756"/>
    <w:rsid w:val="002F5BE4"/>
    <w:rsid w:val="00302491"/>
    <w:rsid w:val="00302773"/>
    <w:rsid w:val="0031251B"/>
    <w:rsid w:val="00317FC2"/>
    <w:rsid w:val="00323686"/>
    <w:rsid w:val="00337865"/>
    <w:rsid w:val="00337A6F"/>
    <w:rsid w:val="00350849"/>
    <w:rsid w:val="0035310A"/>
    <w:rsid w:val="0036120C"/>
    <w:rsid w:val="003677BB"/>
    <w:rsid w:val="003705CC"/>
    <w:rsid w:val="00370BD6"/>
    <w:rsid w:val="00376AB1"/>
    <w:rsid w:val="003872B3"/>
    <w:rsid w:val="003904B0"/>
    <w:rsid w:val="0039111E"/>
    <w:rsid w:val="00393D6A"/>
    <w:rsid w:val="00396298"/>
    <w:rsid w:val="003974F4"/>
    <w:rsid w:val="003A222F"/>
    <w:rsid w:val="003A22C5"/>
    <w:rsid w:val="003A3116"/>
    <w:rsid w:val="003A671B"/>
    <w:rsid w:val="003A7B9A"/>
    <w:rsid w:val="003A7FB5"/>
    <w:rsid w:val="003B4611"/>
    <w:rsid w:val="003B4C31"/>
    <w:rsid w:val="003B50E6"/>
    <w:rsid w:val="003B6C97"/>
    <w:rsid w:val="003C23A2"/>
    <w:rsid w:val="003C32AD"/>
    <w:rsid w:val="003D3AC8"/>
    <w:rsid w:val="003D5478"/>
    <w:rsid w:val="003D5FD2"/>
    <w:rsid w:val="003E0926"/>
    <w:rsid w:val="003E5BA6"/>
    <w:rsid w:val="003F4D93"/>
    <w:rsid w:val="003F6CCA"/>
    <w:rsid w:val="003F7698"/>
    <w:rsid w:val="0040322F"/>
    <w:rsid w:val="004033CF"/>
    <w:rsid w:val="00405000"/>
    <w:rsid w:val="00405FB8"/>
    <w:rsid w:val="00406E2C"/>
    <w:rsid w:val="00410505"/>
    <w:rsid w:val="004126E6"/>
    <w:rsid w:val="00412CE4"/>
    <w:rsid w:val="00417C8B"/>
    <w:rsid w:val="00423C2A"/>
    <w:rsid w:val="004268E9"/>
    <w:rsid w:val="004355BC"/>
    <w:rsid w:val="004409FB"/>
    <w:rsid w:val="00443E38"/>
    <w:rsid w:val="004467B4"/>
    <w:rsid w:val="00447193"/>
    <w:rsid w:val="0044780D"/>
    <w:rsid w:val="0044797B"/>
    <w:rsid w:val="00465701"/>
    <w:rsid w:val="00466149"/>
    <w:rsid w:val="00467504"/>
    <w:rsid w:val="00486857"/>
    <w:rsid w:val="0048747D"/>
    <w:rsid w:val="004924D5"/>
    <w:rsid w:val="00492968"/>
    <w:rsid w:val="00493AD5"/>
    <w:rsid w:val="004A0D9A"/>
    <w:rsid w:val="004A1F63"/>
    <w:rsid w:val="004B0BCD"/>
    <w:rsid w:val="004B1154"/>
    <w:rsid w:val="004B3BA2"/>
    <w:rsid w:val="004C083D"/>
    <w:rsid w:val="004D1566"/>
    <w:rsid w:val="004D3D7F"/>
    <w:rsid w:val="004E5313"/>
    <w:rsid w:val="004E721C"/>
    <w:rsid w:val="004F1A48"/>
    <w:rsid w:val="004F3579"/>
    <w:rsid w:val="004F48C3"/>
    <w:rsid w:val="004F73EA"/>
    <w:rsid w:val="005019EA"/>
    <w:rsid w:val="00503986"/>
    <w:rsid w:val="00504A68"/>
    <w:rsid w:val="00506428"/>
    <w:rsid w:val="005107AC"/>
    <w:rsid w:val="00511653"/>
    <w:rsid w:val="005131CF"/>
    <w:rsid w:val="00516AAA"/>
    <w:rsid w:val="00516FD7"/>
    <w:rsid w:val="005210AE"/>
    <w:rsid w:val="00521702"/>
    <w:rsid w:val="0052349A"/>
    <w:rsid w:val="005247D5"/>
    <w:rsid w:val="00534929"/>
    <w:rsid w:val="005430CF"/>
    <w:rsid w:val="00544A5B"/>
    <w:rsid w:val="0054648F"/>
    <w:rsid w:val="00560C88"/>
    <w:rsid w:val="005677E9"/>
    <w:rsid w:val="00571891"/>
    <w:rsid w:val="00573250"/>
    <w:rsid w:val="00573ED3"/>
    <w:rsid w:val="00573F9E"/>
    <w:rsid w:val="00574A56"/>
    <w:rsid w:val="00577D23"/>
    <w:rsid w:val="00584197"/>
    <w:rsid w:val="00584722"/>
    <w:rsid w:val="00596D05"/>
    <w:rsid w:val="005978A6"/>
    <w:rsid w:val="00597ADF"/>
    <w:rsid w:val="005A08C4"/>
    <w:rsid w:val="005A44BB"/>
    <w:rsid w:val="005A7849"/>
    <w:rsid w:val="005C0036"/>
    <w:rsid w:val="005C12ED"/>
    <w:rsid w:val="005C3293"/>
    <w:rsid w:val="005C3498"/>
    <w:rsid w:val="005C34E0"/>
    <w:rsid w:val="005C4461"/>
    <w:rsid w:val="005C5932"/>
    <w:rsid w:val="005C5BF7"/>
    <w:rsid w:val="005D1B45"/>
    <w:rsid w:val="005D7D62"/>
    <w:rsid w:val="005E6FFA"/>
    <w:rsid w:val="005F025A"/>
    <w:rsid w:val="005F0758"/>
    <w:rsid w:val="005F271E"/>
    <w:rsid w:val="005F5F0D"/>
    <w:rsid w:val="00610FEB"/>
    <w:rsid w:val="00615E9E"/>
    <w:rsid w:val="00616EBE"/>
    <w:rsid w:val="00621CA8"/>
    <w:rsid w:val="006227D2"/>
    <w:rsid w:val="0063227B"/>
    <w:rsid w:val="00632E13"/>
    <w:rsid w:val="00635F6E"/>
    <w:rsid w:val="006507C9"/>
    <w:rsid w:val="00651D25"/>
    <w:rsid w:val="00660F0D"/>
    <w:rsid w:val="00662E89"/>
    <w:rsid w:val="00663285"/>
    <w:rsid w:val="006835F1"/>
    <w:rsid w:val="0068744C"/>
    <w:rsid w:val="006908AA"/>
    <w:rsid w:val="00693423"/>
    <w:rsid w:val="00694198"/>
    <w:rsid w:val="00696A6E"/>
    <w:rsid w:val="006B0E10"/>
    <w:rsid w:val="006B1C3F"/>
    <w:rsid w:val="006B76F2"/>
    <w:rsid w:val="006C5E9A"/>
    <w:rsid w:val="006D0EAF"/>
    <w:rsid w:val="006D1D76"/>
    <w:rsid w:val="006D6C24"/>
    <w:rsid w:val="006E15EC"/>
    <w:rsid w:val="006E6D8D"/>
    <w:rsid w:val="006F16A2"/>
    <w:rsid w:val="006F33EF"/>
    <w:rsid w:val="006F67AF"/>
    <w:rsid w:val="006F726F"/>
    <w:rsid w:val="007025F0"/>
    <w:rsid w:val="00704195"/>
    <w:rsid w:val="00707021"/>
    <w:rsid w:val="00710F19"/>
    <w:rsid w:val="007115EF"/>
    <w:rsid w:val="00712732"/>
    <w:rsid w:val="00722BEC"/>
    <w:rsid w:val="0072752C"/>
    <w:rsid w:val="00737859"/>
    <w:rsid w:val="00742FF3"/>
    <w:rsid w:val="00755B2B"/>
    <w:rsid w:val="00761650"/>
    <w:rsid w:val="00761B4D"/>
    <w:rsid w:val="00762C18"/>
    <w:rsid w:val="00765B73"/>
    <w:rsid w:val="00766E0E"/>
    <w:rsid w:val="00772D3F"/>
    <w:rsid w:val="00776F6E"/>
    <w:rsid w:val="00784176"/>
    <w:rsid w:val="00785CDA"/>
    <w:rsid w:val="007867FD"/>
    <w:rsid w:val="00794D14"/>
    <w:rsid w:val="00796340"/>
    <w:rsid w:val="00797F92"/>
    <w:rsid w:val="007A030C"/>
    <w:rsid w:val="007A5F2F"/>
    <w:rsid w:val="007B78E9"/>
    <w:rsid w:val="007C5C3C"/>
    <w:rsid w:val="007D566C"/>
    <w:rsid w:val="007D5A16"/>
    <w:rsid w:val="007E5358"/>
    <w:rsid w:val="007F000B"/>
    <w:rsid w:val="007F2D25"/>
    <w:rsid w:val="007F5D78"/>
    <w:rsid w:val="007F7F21"/>
    <w:rsid w:val="00800A3E"/>
    <w:rsid w:val="00803172"/>
    <w:rsid w:val="008129E3"/>
    <w:rsid w:val="0081331D"/>
    <w:rsid w:val="00821E74"/>
    <w:rsid w:val="00824171"/>
    <w:rsid w:val="008325BA"/>
    <w:rsid w:val="008373DC"/>
    <w:rsid w:val="008456BA"/>
    <w:rsid w:val="008466EA"/>
    <w:rsid w:val="0084721F"/>
    <w:rsid w:val="00847DC6"/>
    <w:rsid w:val="00855066"/>
    <w:rsid w:val="008561AB"/>
    <w:rsid w:val="00857BAD"/>
    <w:rsid w:val="00863440"/>
    <w:rsid w:val="00866ED8"/>
    <w:rsid w:val="00867120"/>
    <w:rsid w:val="00867887"/>
    <w:rsid w:val="00891F82"/>
    <w:rsid w:val="00892E88"/>
    <w:rsid w:val="00894482"/>
    <w:rsid w:val="008A0655"/>
    <w:rsid w:val="008A2AC0"/>
    <w:rsid w:val="008A3BB7"/>
    <w:rsid w:val="008A524C"/>
    <w:rsid w:val="008A52C4"/>
    <w:rsid w:val="008A5BEE"/>
    <w:rsid w:val="008C761C"/>
    <w:rsid w:val="008C7E28"/>
    <w:rsid w:val="008D2244"/>
    <w:rsid w:val="008D6978"/>
    <w:rsid w:val="008E0642"/>
    <w:rsid w:val="008E0BF3"/>
    <w:rsid w:val="008F6721"/>
    <w:rsid w:val="00901177"/>
    <w:rsid w:val="0090262C"/>
    <w:rsid w:val="0090335E"/>
    <w:rsid w:val="0090716B"/>
    <w:rsid w:val="00907A5C"/>
    <w:rsid w:val="00911EB2"/>
    <w:rsid w:val="009136F2"/>
    <w:rsid w:val="00913D11"/>
    <w:rsid w:val="00916EE1"/>
    <w:rsid w:val="009216D2"/>
    <w:rsid w:val="00922BB7"/>
    <w:rsid w:val="009258CA"/>
    <w:rsid w:val="00934064"/>
    <w:rsid w:val="00941495"/>
    <w:rsid w:val="00945A1A"/>
    <w:rsid w:val="00947C95"/>
    <w:rsid w:val="0095065F"/>
    <w:rsid w:val="00953764"/>
    <w:rsid w:val="009549CF"/>
    <w:rsid w:val="00957861"/>
    <w:rsid w:val="009627DF"/>
    <w:rsid w:val="00965514"/>
    <w:rsid w:val="00973D09"/>
    <w:rsid w:val="00974740"/>
    <w:rsid w:val="00980872"/>
    <w:rsid w:val="0098440E"/>
    <w:rsid w:val="00993033"/>
    <w:rsid w:val="00996E32"/>
    <w:rsid w:val="00997DD9"/>
    <w:rsid w:val="009A0045"/>
    <w:rsid w:val="009A7B96"/>
    <w:rsid w:val="009B13CE"/>
    <w:rsid w:val="009B2CED"/>
    <w:rsid w:val="009B506C"/>
    <w:rsid w:val="009B5D10"/>
    <w:rsid w:val="009C6FCE"/>
    <w:rsid w:val="009D13AE"/>
    <w:rsid w:val="009D4A6A"/>
    <w:rsid w:val="009E23F3"/>
    <w:rsid w:val="009E4728"/>
    <w:rsid w:val="009E4F47"/>
    <w:rsid w:val="009E73F3"/>
    <w:rsid w:val="009F06DC"/>
    <w:rsid w:val="009F0DF2"/>
    <w:rsid w:val="009F4F30"/>
    <w:rsid w:val="009F702D"/>
    <w:rsid w:val="00A00806"/>
    <w:rsid w:val="00A07EE1"/>
    <w:rsid w:val="00A13919"/>
    <w:rsid w:val="00A1495E"/>
    <w:rsid w:val="00A276E8"/>
    <w:rsid w:val="00A27BC0"/>
    <w:rsid w:val="00A27EBF"/>
    <w:rsid w:val="00A31506"/>
    <w:rsid w:val="00A32EE6"/>
    <w:rsid w:val="00A35A62"/>
    <w:rsid w:val="00A37ADA"/>
    <w:rsid w:val="00A43E8C"/>
    <w:rsid w:val="00A45148"/>
    <w:rsid w:val="00A61AC1"/>
    <w:rsid w:val="00A702C8"/>
    <w:rsid w:val="00A744DA"/>
    <w:rsid w:val="00A95265"/>
    <w:rsid w:val="00A96F22"/>
    <w:rsid w:val="00AA0741"/>
    <w:rsid w:val="00AA486E"/>
    <w:rsid w:val="00AA7337"/>
    <w:rsid w:val="00AB1C4A"/>
    <w:rsid w:val="00AB25DD"/>
    <w:rsid w:val="00AB4BE9"/>
    <w:rsid w:val="00AB7402"/>
    <w:rsid w:val="00AC0E1A"/>
    <w:rsid w:val="00AD13D7"/>
    <w:rsid w:val="00AD42C8"/>
    <w:rsid w:val="00AE26B4"/>
    <w:rsid w:val="00AF1A5B"/>
    <w:rsid w:val="00B00CC4"/>
    <w:rsid w:val="00B011EC"/>
    <w:rsid w:val="00B021FD"/>
    <w:rsid w:val="00B02FF0"/>
    <w:rsid w:val="00B10C04"/>
    <w:rsid w:val="00B12024"/>
    <w:rsid w:val="00B13BB4"/>
    <w:rsid w:val="00B13F26"/>
    <w:rsid w:val="00B16ABD"/>
    <w:rsid w:val="00B250B7"/>
    <w:rsid w:val="00B25816"/>
    <w:rsid w:val="00B33B00"/>
    <w:rsid w:val="00B43C15"/>
    <w:rsid w:val="00B470C4"/>
    <w:rsid w:val="00B5158E"/>
    <w:rsid w:val="00B529B5"/>
    <w:rsid w:val="00B554ED"/>
    <w:rsid w:val="00B568AF"/>
    <w:rsid w:val="00B6368C"/>
    <w:rsid w:val="00B64997"/>
    <w:rsid w:val="00B72D69"/>
    <w:rsid w:val="00B72EBA"/>
    <w:rsid w:val="00B73F5D"/>
    <w:rsid w:val="00B752D3"/>
    <w:rsid w:val="00B84FCF"/>
    <w:rsid w:val="00B86BB1"/>
    <w:rsid w:val="00B87494"/>
    <w:rsid w:val="00BA2733"/>
    <w:rsid w:val="00BA57F1"/>
    <w:rsid w:val="00BA6CA7"/>
    <w:rsid w:val="00BC0CED"/>
    <w:rsid w:val="00BC2DA4"/>
    <w:rsid w:val="00BD1E0F"/>
    <w:rsid w:val="00BD462B"/>
    <w:rsid w:val="00BD5FE8"/>
    <w:rsid w:val="00BD7021"/>
    <w:rsid w:val="00BE121B"/>
    <w:rsid w:val="00BE4320"/>
    <w:rsid w:val="00BE763F"/>
    <w:rsid w:val="00BF6BFF"/>
    <w:rsid w:val="00C05F49"/>
    <w:rsid w:val="00C06547"/>
    <w:rsid w:val="00C12E23"/>
    <w:rsid w:val="00C13B33"/>
    <w:rsid w:val="00C20AD6"/>
    <w:rsid w:val="00C20EF1"/>
    <w:rsid w:val="00C2319A"/>
    <w:rsid w:val="00C24618"/>
    <w:rsid w:val="00C306B9"/>
    <w:rsid w:val="00C344D9"/>
    <w:rsid w:val="00C359A6"/>
    <w:rsid w:val="00C4307B"/>
    <w:rsid w:val="00C432E2"/>
    <w:rsid w:val="00C435E5"/>
    <w:rsid w:val="00C46EA7"/>
    <w:rsid w:val="00C51227"/>
    <w:rsid w:val="00C5145C"/>
    <w:rsid w:val="00C56D54"/>
    <w:rsid w:val="00C5717C"/>
    <w:rsid w:val="00C61027"/>
    <w:rsid w:val="00C61CF4"/>
    <w:rsid w:val="00C63B74"/>
    <w:rsid w:val="00C6515F"/>
    <w:rsid w:val="00C701BC"/>
    <w:rsid w:val="00C73F71"/>
    <w:rsid w:val="00C74ECE"/>
    <w:rsid w:val="00C75752"/>
    <w:rsid w:val="00C763BC"/>
    <w:rsid w:val="00C77B96"/>
    <w:rsid w:val="00CA4725"/>
    <w:rsid w:val="00CA5FAE"/>
    <w:rsid w:val="00CB0418"/>
    <w:rsid w:val="00CB2F5B"/>
    <w:rsid w:val="00CB63F6"/>
    <w:rsid w:val="00CB7348"/>
    <w:rsid w:val="00CC10B4"/>
    <w:rsid w:val="00CC20C7"/>
    <w:rsid w:val="00CD0C6C"/>
    <w:rsid w:val="00CD0F06"/>
    <w:rsid w:val="00CD2C5C"/>
    <w:rsid w:val="00CD480D"/>
    <w:rsid w:val="00CD5B3B"/>
    <w:rsid w:val="00CD70DB"/>
    <w:rsid w:val="00CE12A6"/>
    <w:rsid w:val="00CE4503"/>
    <w:rsid w:val="00CE49E0"/>
    <w:rsid w:val="00CE6DA1"/>
    <w:rsid w:val="00CF004E"/>
    <w:rsid w:val="00CF4E6D"/>
    <w:rsid w:val="00CF6EE9"/>
    <w:rsid w:val="00CF7686"/>
    <w:rsid w:val="00D04017"/>
    <w:rsid w:val="00D06E9C"/>
    <w:rsid w:val="00D0761B"/>
    <w:rsid w:val="00D13879"/>
    <w:rsid w:val="00D13AF2"/>
    <w:rsid w:val="00D1407F"/>
    <w:rsid w:val="00D21393"/>
    <w:rsid w:val="00D2210E"/>
    <w:rsid w:val="00D23194"/>
    <w:rsid w:val="00D277B5"/>
    <w:rsid w:val="00D342E9"/>
    <w:rsid w:val="00D42241"/>
    <w:rsid w:val="00D51D3A"/>
    <w:rsid w:val="00D52D71"/>
    <w:rsid w:val="00D547C2"/>
    <w:rsid w:val="00D60F10"/>
    <w:rsid w:val="00D61F4F"/>
    <w:rsid w:val="00D625F6"/>
    <w:rsid w:val="00D626F7"/>
    <w:rsid w:val="00D64F68"/>
    <w:rsid w:val="00D733A2"/>
    <w:rsid w:val="00D750C2"/>
    <w:rsid w:val="00D76642"/>
    <w:rsid w:val="00D7669B"/>
    <w:rsid w:val="00D77114"/>
    <w:rsid w:val="00D82526"/>
    <w:rsid w:val="00D84E88"/>
    <w:rsid w:val="00D9646A"/>
    <w:rsid w:val="00DA0743"/>
    <w:rsid w:val="00DA0F5A"/>
    <w:rsid w:val="00DB0113"/>
    <w:rsid w:val="00DB03D5"/>
    <w:rsid w:val="00DB0502"/>
    <w:rsid w:val="00DB2171"/>
    <w:rsid w:val="00DB6527"/>
    <w:rsid w:val="00DB6A71"/>
    <w:rsid w:val="00DC2037"/>
    <w:rsid w:val="00DD1397"/>
    <w:rsid w:val="00DE1C5E"/>
    <w:rsid w:val="00DF0AE4"/>
    <w:rsid w:val="00DF2E04"/>
    <w:rsid w:val="00DF6F10"/>
    <w:rsid w:val="00E05AAD"/>
    <w:rsid w:val="00E05AF5"/>
    <w:rsid w:val="00E05BE8"/>
    <w:rsid w:val="00E151F3"/>
    <w:rsid w:val="00E23993"/>
    <w:rsid w:val="00E23AEF"/>
    <w:rsid w:val="00E27C17"/>
    <w:rsid w:val="00E32496"/>
    <w:rsid w:val="00E34FAF"/>
    <w:rsid w:val="00E40B77"/>
    <w:rsid w:val="00E424CB"/>
    <w:rsid w:val="00E43C34"/>
    <w:rsid w:val="00E45E50"/>
    <w:rsid w:val="00E45FDB"/>
    <w:rsid w:val="00E467FD"/>
    <w:rsid w:val="00E50E57"/>
    <w:rsid w:val="00E51297"/>
    <w:rsid w:val="00E513A3"/>
    <w:rsid w:val="00E562FC"/>
    <w:rsid w:val="00E568E2"/>
    <w:rsid w:val="00E56E7F"/>
    <w:rsid w:val="00E57A7F"/>
    <w:rsid w:val="00E6202F"/>
    <w:rsid w:val="00E65FE4"/>
    <w:rsid w:val="00E83AD3"/>
    <w:rsid w:val="00E840C6"/>
    <w:rsid w:val="00E851BD"/>
    <w:rsid w:val="00E92B02"/>
    <w:rsid w:val="00E93A42"/>
    <w:rsid w:val="00E97C0F"/>
    <w:rsid w:val="00EA15A3"/>
    <w:rsid w:val="00EA229C"/>
    <w:rsid w:val="00EA23B1"/>
    <w:rsid w:val="00EA44DF"/>
    <w:rsid w:val="00EA6E51"/>
    <w:rsid w:val="00EB58DF"/>
    <w:rsid w:val="00EC6786"/>
    <w:rsid w:val="00EC74C8"/>
    <w:rsid w:val="00ED02ED"/>
    <w:rsid w:val="00ED091B"/>
    <w:rsid w:val="00ED0FBB"/>
    <w:rsid w:val="00ED1AB0"/>
    <w:rsid w:val="00ED4FB5"/>
    <w:rsid w:val="00EE0586"/>
    <w:rsid w:val="00EE6B5D"/>
    <w:rsid w:val="00EF66F1"/>
    <w:rsid w:val="00F0321D"/>
    <w:rsid w:val="00F10843"/>
    <w:rsid w:val="00F131E0"/>
    <w:rsid w:val="00F179E6"/>
    <w:rsid w:val="00F17DB8"/>
    <w:rsid w:val="00F26F6D"/>
    <w:rsid w:val="00F42316"/>
    <w:rsid w:val="00F50EA0"/>
    <w:rsid w:val="00F51B35"/>
    <w:rsid w:val="00F53234"/>
    <w:rsid w:val="00F561C7"/>
    <w:rsid w:val="00F6150B"/>
    <w:rsid w:val="00F6268C"/>
    <w:rsid w:val="00F6513B"/>
    <w:rsid w:val="00F71807"/>
    <w:rsid w:val="00F96BB6"/>
    <w:rsid w:val="00F972F5"/>
    <w:rsid w:val="00FA297D"/>
    <w:rsid w:val="00FA55AD"/>
    <w:rsid w:val="00FB4E3E"/>
    <w:rsid w:val="00FB573F"/>
    <w:rsid w:val="00FB6590"/>
    <w:rsid w:val="00FB6D27"/>
    <w:rsid w:val="00FC1471"/>
    <w:rsid w:val="00FC4284"/>
    <w:rsid w:val="00FC66CC"/>
    <w:rsid w:val="00FC75F8"/>
    <w:rsid w:val="00FD34D0"/>
    <w:rsid w:val="00FD3EEF"/>
    <w:rsid w:val="00FD7E13"/>
    <w:rsid w:val="00FE0655"/>
    <w:rsid w:val="00FE0EAF"/>
    <w:rsid w:val="00FE2F2C"/>
    <w:rsid w:val="00FF14EA"/>
    <w:rsid w:val="00FF49F7"/>
    <w:rsid w:val="00FF6FC3"/>
    <w:rsid w:val="00FF7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 w:cs="Trebuchet M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5B3B"/>
    <w:pPr>
      <w:keepNext/>
      <w:spacing w:before="240" w:after="60"/>
      <w:outlineLvl w:val="0"/>
    </w:pPr>
    <w:rPr>
      <w:rFonts w:ascii="Calibri" w:eastAsia="MS Gothic" w:hAnsi="Calibri" w:cs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00F36"/>
    <w:pPr>
      <w:keepNext/>
      <w:spacing w:before="240" w:after="60"/>
      <w:outlineLvl w:val="1"/>
    </w:pPr>
    <w:rPr>
      <w:rFonts w:ascii="Calibri" w:eastAsia="MS Gothic" w:hAnsi="Calibri" w:cs="Calibri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D1407F"/>
    <w:pPr>
      <w:keepNext/>
      <w:keepLines/>
      <w:spacing w:before="200" w:after="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D5B3B"/>
    <w:rPr>
      <w:rFonts w:ascii="Calibri" w:eastAsia="MS Gothic" w:hAnsi="Calibri" w:cs="Calibr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00F36"/>
    <w:rPr>
      <w:rFonts w:ascii="Calibri" w:eastAsia="MS Gothic" w:hAnsi="Calibri" w:cs="Calibri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1407F"/>
    <w:rPr>
      <w:rFonts w:ascii="Cambria" w:hAnsi="Cambria" w:cs="Times New Roman"/>
      <w:b/>
      <w:bCs/>
      <w:i/>
      <w:iCs/>
      <w:color w:val="4F81BD"/>
    </w:rPr>
  </w:style>
  <w:style w:type="paragraph" w:styleId="Header">
    <w:name w:val="header"/>
    <w:aliases w:val="hd,Even,h,ho,header odd,he,L1 Header,intestazione,foote,ITT i,encabezado,Header CFMU,Title page,GES-Kopfzeile"/>
    <w:basedOn w:val="Normal"/>
    <w:link w:val="HeaderChar"/>
    <w:uiPriority w:val="99"/>
    <w:rsid w:val="00CD5B3B"/>
    <w:pPr>
      <w:tabs>
        <w:tab w:val="center" w:pos="4320"/>
        <w:tab w:val="right" w:pos="8640"/>
      </w:tabs>
    </w:pPr>
    <w:rPr>
      <w:rFonts w:ascii="Cambria" w:hAnsi="Cambria" w:cs="Cambria"/>
      <w:sz w:val="24"/>
      <w:szCs w:val="24"/>
    </w:rPr>
  </w:style>
  <w:style w:type="character" w:customStyle="1" w:styleId="HeaderChar">
    <w:name w:val="Header Char"/>
    <w:aliases w:val="hd Char,Even Char,h Char,ho Char,header odd Char,he Char,L1 Header Char,intestazione Char,foote Char,ITT i Char,encabezado Char,Header CFMU Char,Title page Char,GES-Kopfzeile Char"/>
    <w:basedOn w:val="DefaultParagraphFont"/>
    <w:link w:val="Header"/>
    <w:uiPriority w:val="99"/>
    <w:locked/>
    <w:rsid w:val="00CD5B3B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D5B3B"/>
    <w:pPr>
      <w:tabs>
        <w:tab w:val="center" w:pos="4320"/>
        <w:tab w:val="right" w:pos="8640"/>
      </w:tabs>
    </w:pPr>
    <w:rPr>
      <w:rFonts w:ascii="Cambria" w:hAnsi="Cambria" w:cs="Cambri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D5B3B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CD5B3B"/>
    <w:rPr>
      <w:rFonts w:cs="Cambr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21">
    <w:name w:val="Medium Grid 21"/>
    <w:uiPriority w:val="99"/>
    <w:rsid w:val="00CD5B3B"/>
    <w:rPr>
      <w:rFonts w:ascii="Trebuchet MS" w:hAnsi="Trebuchet MS" w:cs="Trebuchet MS"/>
      <w:sz w:val="18"/>
      <w:szCs w:val="18"/>
    </w:rPr>
  </w:style>
  <w:style w:type="character" w:customStyle="1" w:styleId="SubtleEmphasis1">
    <w:name w:val="Subtle Emphasis1"/>
    <w:uiPriority w:val="99"/>
    <w:rsid w:val="00AE26B4"/>
    <w:rPr>
      <w:color w:val="808080"/>
    </w:rPr>
  </w:style>
  <w:style w:type="character" w:styleId="Emphasis">
    <w:name w:val="Emphasis"/>
    <w:basedOn w:val="DefaultParagraphFont"/>
    <w:uiPriority w:val="99"/>
    <w:qFormat/>
    <w:rsid w:val="00AE26B4"/>
    <w:rPr>
      <w:rFonts w:cs="Times New Roman"/>
      <w:i/>
      <w:iCs/>
    </w:rPr>
  </w:style>
  <w:style w:type="character" w:customStyle="1" w:styleId="IntenseEmphasis1">
    <w:name w:val="Intense Emphasis1"/>
    <w:uiPriority w:val="99"/>
    <w:rsid w:val="00AE26B4"/>
    <w:rPr>
      <w:b/>
      <w:i/>
      <w:color w:val="auto"/>
    </w:rPr>
  </w:style>
  <w:style w:type="character" w:styleId="Strong">
    <w:name w:val="Strong"/>
    <w:basedOn w:val="DefaultParagraphFont"/>
    <w:uiPriority w:val="99"/>
    <w:qFormat/>
    <w:rsid w:val="00AE26B4"/>
    <w:rPr>
      <w:rFonts w:cs="Times New Roman"/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99"/>
    <w:rsid w:val="00AE26B4"/>
    <w:rPr>
      <w:rFonts w:cs="Times New Roman"/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99"/>
    <w:locked/>
    <w:rsid w:val="00AE26B4"/>
    <w:rPr>
      <w:rFonts w:ascii="Trebuchet MS" w:hAnsi="Trebuchet MS"/>
      <w:i/>
      <w:color w:val="000000"/>
      <w:sz w:val="22"/>
    </w:rPr>
  </w:style>
  <w:style w:type="paragraph" w:styleId="Title">
    <w:name w:val="Title"/>
    <w:basedOn w:val="Normal"/>
    <w:next w:val="Normal"/>
    <w:link w:val="TitleChar"/>
    <w:uiPriority w:val="99"/>
    <w:qFormat/>
    <w:rsid w:val="00E562FC"/>
    <w:pPr>
      <w:spacing w:before="240" w:after="60"/>
      <w:jc w:val="left"/>
      <w:outlineLvl w:val="0"/>
    </w:pPr>
    <w:rPr>
      <w:rFonts w:ascii="Calibri" w:eastAsia="MS Gothic" w:hAnsi="Calibri" w:cs="Calibr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E562FC"/>
    <w:rPr>
      <w:rFonts w:ascii="Calibri" w:eastAsia="MS Gothic" w:hAnsi="Calibri" w:cs="Calibri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05F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B73F5D"/>
    <w:pPr>
      <w:ind w:left="720"/>
    </w:pPr>
  </w:style>
  <w:style w:type="paragraph" w:customStyle="1" w:styleId="Default">
    <w:name w:val="Default"/>
    <w:uiPriority w:val="99"/>
    <w:rsid w:val="00BD46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ro-RO"/>
    </w:rPr>
  </w:style>
  <w:style w:type="character" w:styleId="Hyperlink">
    <w:name w:val="Hyperlink"/>
    <w:basedOn w:val="DefaultParagraphFont"/>
    <w:uiPriority w:val="99"/>
    <w:rsid w:val="00CC20C7"/>
    <w:rPr>
      <w:rFonts w:cs="Times New Roman"/>
      <w:color w:val="0000FF"/>
      <w:u w:val="single"/>
    </w:rPr>
  </w:style>
  <w:style w:type="paragraph" w:customStyle="1" w:styleId="Address">
    <w:name w:val="Address"/>
    <w:basedOn w:val="Normal"/>
    <w:uiPriority w:val="99"/>
    <w:rsid w:val="008D2244"/>
    <w:pPr>
      <w:spacing w:after="0" w:line="240" w:lineRule="auto"/>
      <w:ind w:left="0"/>
      <w:jc w:val="left"/>
    </w:pPr>
    <w:rPr>
      <w:rFonts w:ascii="Times New Roman" w:hAnsi="Times New Roman" w:cs="Times New Roman"/>
      <w:sz w:val="24"/>
      <w:szCs w:val="20"/>
      <w:lang w:val="ro-RO" w:eastAsia="fr-FR"/>
    </w:rPr>
  </w:style>
  <w:style w:type="paragraph" w:styleId="PlainText">
    <w:name w:val="Plain Text"/>
    <w:basedOn w:val="Normal"/>
    <w:link w:val="PlainTextChar"/>
    <w:uiPriority w:val="99"/>
    <w:rsid w:val="008D2244"/>
    <w:pPr>
      <w:spacing w:after="0" w:line="240" w:lineRule="auto"/>
      <w:ind w:left="0"/>
      <w:jc w:val="left"/>
    </w:pPr>
    <w:rPr>
      <w:rFonts w:ascii="Calibri" w:hAnsi="Calibri" w:cs="Times New Roman"/>
      <w:szCs w:val="21"/>
      <w:lang w:val="ro-RO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8D2244"/>
    <w:rPr>
      <w:rFonts w:ascii="Calibri" w:eastAsia="Times New Roman" w:hAnsi="Calibri" w:cs="Times New Roman"/>
      <w:sz w:val="21"/>
      <w:szCs w:val="21"/>
      <w:lang w:val="ro-RO"/>
    </w:rPr>
  </w:style>
  <w:style w:type="character" w:customStyle="1" w:styleId="rvts1">
    <w:name w:val="rvts1"/>
    <w:uiPriority w:val="99"/>
    <w:rsid w:val="008D2244"/>
  </w:style>
  <w:style w:type="character" w:customStyle="1" w:styleId="FontStyle27">
    <w:name w:val="Font Style27"/>
    <w:uiPriority w:val="99"/>
    <w:rsid w:val="002E2606"/>
    <w:rPr>
      <w:rFonts w:ascii="Arial Unicode MS" w:eastAsia="Arial Unicode MS"/>
      <w:sz w:val="28"/>
    </w:rPr>
  </w:style>
  <w:style w:type="character" w:styleId="FollowedHyperlink">
    <w:name w:val="FollowedHyperlink"/>
    <w:basedOn w:val="DefaultParagraphFont"/>
    <w:uiPriority w:val="99"/>
    <w:semiHidden/>
    <w:rsid w:val="004F3579"/>
    <w:rPr>
      <w:rFonts w:cs="Times New Roman"/>
      <w:color w:val="800080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D1407F"/>
    <w:pPr>
      <w:widowControl w:val="0"/>
      <w:suppressAutoHyphens/>
      <w:overflowPunct w:val="0"/>
      <w:autoSpaceDE w:val="0"/>
      <w:autoSpaceDN w:val="0"/>
      <w:adjustRightInd w:val="0"/>
      <w:spacing w:line="240" w:lineRule="auto"/>
      <w:ind w:left="283"/>
      <w:jc w:val="left"/>
      <w:textAlignment w:val="baseline"/>
    </w:pPr>
    <w:rPr>
      <w:rFonts w:ascii="DejaVu Sans" w:eastAsia="DejaVu Sans" w:hAnsi="Times New Roman" w:cs="Times New Roman"/>
      <w:kern w:val="1"/>
      <w:sz w:val="24"/>
      <w:szCs w:val="20"/>
      <w:lang w:eastAsia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1407F"/>
    <w:rPr>
      <w:rFonts w:ascii="DejaVu Sans" w:eastAsia="DejaVu Sans" w:hAnsi="Times New Roman" w:cs="Times New Roman"/>
      <w:kern w:val="1"/>
      <w:sz w:val="20"/>
      <w:szCs w:val="20"/>
      <w:lang w:eastAsia="ro-RO"/>
    </w:rPr>
  </w:style>
  <w:style w:type="paragraph" w:styleId="NormalWeb">
    <w:name w:val="Normal (Web)"/>
    <w:basedOn w:val="Normal"/>
    <w:uiPriority w:val="99"/>
    <w:semiHidden/>
    <w:rsid w:val="00106AED"/>
    <w:pPr>
      <w:spacing w:after="0" w:line="240" w:lineRule="auto"/>
      <w:ind w:left="0"/>
      <w:jc w:val="left"/>
    </w:pPr>
    <w:rPr>
      <w:rFonts w:ascii="Times New Roman" w:hAnsi="Times New Roman" w:cs="Times New Roman"/>
      <w:sz w:val="24"/>
      <w:szCs w:val="24"/>
      <w:lang w:val="ro-RO" w:eastAsia="ro-RO"/>
    </w:rPr>
  </w:style>
  <w:style w:type="character" w:customStyle="1" w:styleId="rvts8">
    <w:name w:val="rvts8"/>
    <w:basedOn w:val="DefaultParagraphFont"/>
    <w:uiPriority w:val="99"/>
    <w:rsid w:val="00106AED"/>
    <w:rPr>
      <w:rFonts w:cs="Times New Roman"/>
    </w:rPr>
  </w:style>
  <w:style w:type="paragraph" w:styleId="BodyText2">
    <w:name w:val="Body Text 2"/>
    <w:basedOn w:val="Normal"/>
    <w:link w:val="BodyText2Char"/>
    <w:uiPriority w:val="99"/>
    <w:semiHidden/>
    <w:rsid w:val="00AA7337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A7337"/>
    <w:rPr>
      <w:rFonts w:ascii="Trebuchet MS" w:hAnsi="Trebuchet MS" w:cs="Trebuchet MS"/>
    </w:rPr>
  </w:style>
  <w:style w:type="paragraph" w:customStyle="1" w:styleId="idzCapitollista">
    <w:name w:val="idz_ Capitol lista"/>
    <w:basedOn w:val="PlainText"/>
    <w:uiPriority w:val="99"/>
    <w:rsid w:val="005C3293"/>
    <w:pPr>
      <w:numPr>
        <w:numId w:val="26"/>
      </w:numPr>
      <w:tabs>
        <w:tab w:val="num" w:pos="360"/>
        <w:tab w:val="num" w:pos="585"/>
      </w:tabs>
      <w:suppressAutoHyphens/>
      <w:ind w:left="720" w:hanging="360"/>
      <w:jc w:val="both"/>
    </w:pPr>
    <w:rPr>
      <w:b/>
      <w:szCs w:val="22"/>
    </w:rPr>
  </w:style>
  <w:style w:type="paragraph" w:customStyle="1" w:styleId="idzLista">
    <w:name w:val="idz_ Lista"/>
    <w:basedOn w:val="idzCapitollista"/>
    <w:uiPriority w:val="99"/>
    <w:rsid w:val="005C3293"/>
    <w:pPr>
      <w:numPr>
        <w:ilvl w:val="1"/>
      </w:numPr>
      <w:tabs>
        <w:tab w:val="num" w:pos="360"/>
        <w:tab w:val="num" w:pos="585"/>
      </w:tabs>
      <w:spacing w:before="120" w:after="120"/>
    </w:pPr>
  </w:style>
  <w:style w:type="paragraph" w:customStyle="1" w:styleId="idzlistaitem">
    <w:name w:val="idz_lista_item"/>
    <w:basedOn w:val="idzLista"/>
    <w:uiPriority w:val="99"/>
    <w:rsid w:val="005C3293"/>
    <w:pPr>
      <w:numPr>
        <w:ilvl w:val="2"/>
      </w:numPr>
      <w:tabs>
        <w:tab w:val="num" w:pos="360"/>
        <w:tab w:val="num" w:pos="585"/>
      </w:tabs>
      <w:ind w:left="585" w:hanging="360"/>
    </w:pPr>
  </w:style>
  <w:style w:type="paragraph" w:styleId="NoSpacing">
    <w:name w:val="No Spacing"/>
    <w:uiPriority w:val="99"/>
    <w:qFormat/>
    <w:rsid w:val="004B0BCD"/>
    <w:pPr>
      <w:ind w:left="1701"/>
      <w:jc w:val="both"/>
    </w:pPr>
    <w:rPr>
      <w:rFonts w:ascii="Trebuchet MS" w:hAnsi="Trebuchet MS" w:cs="Trebuchet MS"/>
    </w:rPr>
  </w:style>
  <w:style w:type="paragraph" w:styleId="BodyText">
    <w:name w:val="Body Text"/>
    <w:basedOn w:val="Normal"/>
    <w:link w:val="BodyTextChar"/>
    <w:uiPriority w:val="99"/>
    <w:semiHidden/>
    <w:rsid w:val="00C5145C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5145C"/>
    <w:rPr>
      <w:rFonts w:ascii="Trebuchet MS" w:hAnsi="Trebuchet MS" w:cs="Trebuchet MS"/>
    </w:rPr>
  </w:style>
  <w:style w:type="paragraph" w:customStyle="1" w:styleId="rvps1">
    <w:name w:val="rvps1"/>
    <w:basedOn w:val="Normal"/>
    <w:uiPriority w:val="99"/>
    <w:rsid w:val="00C5145C"/>
    <w:pPr>
      <w:spacing w:after="0" w:line="240" w:lineRule="auto"/>
      <w:ind w:left="0"/>
      <w:jc w:val="left"/>
    </w:pPr>
    <w:rPr>
      <w:rFonts w:ascii="Times New Roman" w:hAnsi="Times New Roman" w:cs="Times New Roman"/>
      <w:sz w:val="24"/>
      <w:szCs w:val="24"/>
      <w:lang w:val="ro-RO" w:eastAsia="ro-RO"/>
    </w:rPr>
  </w:style>
  <w:style w:type="character" w:customStyle="1" w:styleId="rvts3">
    <w:name w:val="rvts3"/>
    <w:basedOn w:val="DefaultParagraphFont"/>
    <w:uiPriority w:val="99"/>
    <w:rsid w:val="00C5145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87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4023"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8739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87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87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874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87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874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874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87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7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87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874062">
                      <w:marLeft w:val="0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87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87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4044"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7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8740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87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87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87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873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87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4053"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7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87404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87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87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87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874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87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87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874056"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7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87401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87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87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87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874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874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874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87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4061"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7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87399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87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874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87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87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874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874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73</Words>
  <Characters>418</Characters>
  <Application>Microsoft Office Outlook</Application>
  <DocSecurity>0</DocSecurity>
  <Lines>0</Lines>
  <Paragraphs>0</Paragraphs>
  <ScaleCrop>false</ScaleCrop>
  <Company>MDLPL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Nr</dc:title>
  <dc:subject/>
  <dc:creator>Viorel Streza</dc:creator>
  <cp:keywords/>
  <dc:description/>
  <cp:lastModifiedBy>User</cp:lastModifiedBy>
  <cp:revision>2</cp:revision>
  <cp:lastPrinted>2016-09-20T06:49:00Z</cp:lastPrinted>
  <dcterms:created xsi:type="dcterms:W3CDTF">2016-09-26T14:23:00Z</dcterms:created>
  <dcterms:modified xsi:type="dcterms:W3CDTF">2016-09-26T14:23:00Z</dcterms:modified>
</cp:coreProperties>
</file>