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2C" w:rsidRPr="00D97BD1" w:rsidRDefault="00FB362C" w:rsidP="006E2F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B362C" w:rsidRPr="00D97BD1" w:rsidRDefault="00FB362C" w:rsidP="006E2F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97BD1">
        <w:rPr>
          <w:rFonts w:ascii="Arial" w:hAnsi="Arial" w:cs="Arial"/>
          <w:b/>
          <w:color w:val="000000"/>
          <w:sz w:val="20"/>
          <w:szCs w:val="20"/>
        </w:rPr>
        <w:t>DSSR – Departament Reprezentare</w:t>
      </w:r>
    </w:p>
    <w:p w:rsidR="00FB362C" w:rsidRPr="00D97BD1" w:rsidRDefault="00FB362C" w:rsidP="006E2F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B362C" w:rsidRDefault="00FB362C" w:rsidP="006E2F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Catre Focus Energetic</w:t>
      </w:r>
    </w:p>
    <w:p w:rsidR="00FB362C" w:rsidRDefault="00FB362C" w:rsidP="006E2F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In atentia doamnei Gabriela Moroianu – Director General</w:t>
      </w:r>
    </w:p>
    <w:p w:rsidR="00FB362C" w:rsidRPr="00D97BD1" w:rsidRDefault="00FB362C" w:rsidP="006E2F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B362C" w:rsidRPr="00D97BD1" w:rsidRDefault="00FB362C" w:rsidP="006E2F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B362C" w:rsidRPr="00D97BD1" w:rsidRDefault="00FB362C" w:rsidP="00622D45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color w:val="000000"/>
          <w:sz w:val="20"/>
          <w:szCs w:val="20"/>
        </w:rPr>
        <w:t>Ca raspuns la solicitarea dumneavoastra</w:t>
      </w:r>
      <w:r w:rsidRPr="00D97BD1">
        <w:rPr>
          <w:rFonts w:ascii="Arial" w:hAnsi="Arial" w:cs="Arial"/>
          <w:sz w:val="20"/>
          <w:szCs w:val="20"/>
          <w:lang w:val="pt-BR"/>
        </w:rPr>
        <w:t>, privind componenţa Consiliului de Supraveghere şi al Directoratului în perioada</w:t>
      </w:r>
      <w:r>
        <w:rPr>
          <w:rFonts w:ascii="Arial" w:hAnsi="Arial" w:cs="Arial"/>
          <w:sz w:val="20"/>
          <w:szCs w:val="20"/>
          <w:lang w:val="pt-BR"/>
        </w:rPr>
        <w:t xml:space="preserve"> 01 ianuarie 2012 – 30 mai 2016, va comunicam urmatoarele:</w:t>
      </w:r>
    </w:p>
    <w:p w:rsidR="00FB362C" w:rsidRPr="00D97BD1" w:rsidRDefault="00FB362C" w:rsidP="006E2F86">
      <w:pPr>
        <w:jc w:val="both"/>
        <w:rPr>
          <w:rFonts w:ascii="Arial" w:hAnsi="Arial" w:cs="Arial"/>
          <w:sz w:val="20"/>
          <w:szCs w:val="20"/>
        </w:rPr>
      </w:pPr>
      <w:r w:rsidRPr="00D97BD1">
        <w:rPr>
          <w:rFonts w:ascii="Arial" w:hAnsi="Arial" w:cs="Arial"/>
          <w:sz w:val="20"/>
          <w:szCs w:val="20"/>
        </w:rPr>
        <w:t>La 01.01.2012 componenţa Consiliului de Administraţie a fost următoarea: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6"/>
        <w:gridCol w:w="3096"/>
        <w:gridCol w:w="3096"/>
      </w:tblGrid>
      <w:tr w:rsidR="00FB362C" w:rsidRPr="007F709A" w:rsidTr="007F709A"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Nume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Numire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Revocare/ demisie</w:t>
            </w:r>
          </w:p>
        </w:tc>
      </w:tr>
      <w:tr w:rsidR="00FB362C" w:rsidRPr="007F709A" w:rsidTr="007F709A"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Horia HĂHĂIANU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HAGA din 08.12.2010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20.01.2012 – preşedinte CA</w:t>
            </w:r>
          </w:p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25.05.2012 - membru CA</w:t>
            </w:r>
          </w:p>
        </w:tc>
      </w:tr>
      <w:tr w:rsidR="00FB362C" w:rsidRPr="007F709A" w:rsidTr="007F709A"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Florin IONEL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Ordin MECMA nr. 1568/02.09.2010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20.01.2012</w:t>
            </w:r>
          </w:p>
        </w:tc>
      </w:tr>
      <w:tr w:rsidR="00FB362C" w:rsidRPr="007F709A" w:rsidTr="007F709A"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Gheorghe SECULICI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Ordin ME nr. 368/27.02.2010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15.11.2012</w:t>
            </w:r>
          </w:p>
        </w:tc>
      </w:tr>
      <w:tr w:rsidR="00FB362C" w:rsidRPr="007F709A" w:rsidTr="007F709A"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Andrei – Gabriel BENGHEA - MALAIEŞ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HAGA din 29.04.2010</w:t>
            </w:r>
          </w:p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Ordin MECMA nr. 713/2010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24.10.2012</w:t>
            </w:r>
          </w:p>
        </w:tc>
      </w:tr>
      <w:tr w:rsidR="00FB362C" w:rsidRPr="007F709A" w:rsidTr="007F709A"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Dumitru – Virgil ORLANDEA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HAGA din 22.03.2011</w:t>
            </w:r>
          </w:p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Ordin ME nr. 224/25.11.2010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15.11.2012</w:t>
            </w:r>
          </w:p>
        </w:tc>
      </w:tr>
      <w:tr w:rsidR="00FB362C" w:rsidRPr="007F709A" w:rsidTr="007F709A"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Cristian ENE – CORBEANU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Ordin ME 368/ 27.02.2009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25.05.2012</w:t>
            </w:r>
          </w:p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62C" w:rsidRPr="007F709A" w:rsidTr="007F709A"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Sergiu – Noruţ STĂNIŞTEANU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HAGA din 22.03.2011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25.05.2012</w:t>
            </w:r>
          </w:p>
        </w:tc>
      </w:tr>
    </w:tbl>
    <w:p w:rsidR="00FB362C" w:rsidRPr="00D97BD1" w:rsidRDefault="00FB362C" w:rsidP="006E2F86">
      <w:pPr>
        <w:jc w:val="both"/>
        <w:rPr>
          <w:rFonts w:ascii="Arial" w:hAnsi="Arial" w:cs="Arial"/>
          <w:sz w:val="20"/>
          <w:szCs w:val="20"/>
        </w:rPr>
      </w:pPr>
    </w:p>
    <w:p w:rsidR="00FB362C" w:rsidRDefault="00FB362C" w:rsidP="006E2F86">
      <w:pPr>
        <w:jc w:val="both"/>
        <w:rPr>
          <w:rFonts w:ascii="Arial" w:hAnsi="Arial" w:cs="Arial"/>
          <w:sz w:val="20"/>
          <w:szCs w:val="20"/>
        </w:rPr>
      </w:pPr>
    </w:p>
    <w:p w:rsidR="00FB362C" w:rsidRDefault="00FB362C" w:rsidP="006E2F86">
      <w:pPr>
        <w:jc w:val="both"/>
        <w:rPr>
          <w:rFonts w:ascii="Arial" w:hAnsi="Arial" w:cs="Arial"/>
          <w:sz w:val="20"/>
          <w:szCs w:val="20"/>
        </w:rPr>
      </w:pPr>
    </w:p>
    <w:p w:rsidR="00FB362C" w:rsidRDefault="00FB362C" w:rsidP="006E2F86">
      <w:pPr>
        <w:jc w:val="both"/>
        <w:rPr>
          <w:rFonts w:ascii="Arial" w:hAnsi="Arial" w:cs="Arial"/>
          <w:sz w:val="20"/>
          <w:szCs w:val="20"/>
        </w:rPr>
      </w:pPr>
    </w:p>
    <w:p w:rsidR="00FB362C" w:rsidRDefault="00FB362C" w:rsidP="006E2F86">
      <w:pPr>
        <w:jc w:val="both"/>
        <w:rPr>
          <w:rFonts w:ascii="Arial" w:hAnsi="Arial" w:cs="Arial"/>
          <w:sz w:val="20"/>
          <w:szCs w:val="20"/>
        </w:rPr>
      </w:pPr>
    </w:p>
    <w:p w:rsidR="00FB362C" w:rsidRPr="00D97BD1" w:rsidRDefault="00FB362C" w:rsidP="006E2F86">
      <w:pPr>
        <w:jc w:val="both"/>
        <w:rPr>
          <w:rFonts w:ascii="Arial" w:hAnsi="Arial" w:cs="Arial"/>
          <w:sz w:val="20"/>
          <w:szCs w:val="20"/>
        </w:rPr>
      </w:pPr>
      <w:r w:rsidRPr="00D97BD1">
        <w:rPr>
          <w:rFonts w:ascii="Arial" w:hAnsi="Arial" w:cs="Arial"/>
          <w:sz w:val="20"/>
          <w:szCs w:val="20"/>
        </w:rPr>
        <w:t>La 24.10.2012 componenta Consiliul</w:t>
      </w:r>
      <w:r>
        <w:rPr>
          <w:rFonts w:ascii="Arial" w:hAnsi="Arial" w:cs="Arial"/>
          <w:sz w:val="20"/>
          <w:szCs w:val="20"/>
        </w:rPr>
        <w:t>ui de Administratie era urmatoarea</w:t>
      </w:r>
      <w:r w:rsidRPr="00D97BD1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6"/>
        <w:gridCol w:w="3096"/>
        <w:gridCol w:w="3096"/>
      </w:tblGrid>
      <w:tr w:rsidR="00FB362C" w:rsidRPr="007F709A" w:rsidTr="007F709A"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Nume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Numire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Revocare/ demisie</w:t>
            </w:r>
          </w:p>
        </w:tc>
      </w:tr>
      <w:tr w:rsidR="00FB362C" w:rsidRPr="007F709A" w:rsidTr="007F709A"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Mircea CIOPRAGA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25.06.2012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24.10.2012 – preşedinte CA</w:t>
            </w:r>
          </w:p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15.11.2012 -  membru CA</w:t>
            </w:r>
          </w:p>
        </w:tc>
      </w:tr>
      <w:tr w:rsidR="00FB362C" w:rsidRPr="007F709A" w:rsidTr="007F709A"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Dumitru PȊRVULESCU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25.05.2012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15.11.2012</w:t>
            </w:r>
          </w:p>
        </w:tc>
      </w:tr>
      <w:tr w:rsidR="00FB362C" w:rsidRPr="007F709A" w:rsidTr="007F709A"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Adrian Victor VEVERA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20.01.2012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24.01.2012 – preşedinte CA</w:t>
            </w:r>
          </w:p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15.11.2012 -  membru CA</w:t>
            </w:r>
          </w:p>
        </w:tc>
      </w:tr>
      <w:tr w:rsidR="00FB362C" w:rsidRPr="007F709A" w:rsidTr="007F709A"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Gheorghe SECULICI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27.02.2009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15.11.2012</w:t>
            </w:r>
          </w:p>
        </w:tc>
      </w:tr>
      <w:tr w:rsidR="00FB362C" w:rsidRPr="007F709A" w:rsidTr="007F709A"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Andrei – Gabriel BENGHEA - MALAIEŞ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29.04.2010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15.11.2012</w:t>
            </w:r>
          </w:p>
        </w:tc>
      </w:tr>
      <w:tr w:rsidR="00FB362C" w:rsidRPr="007F709A" w:rsidTr="007F709A"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Dumitru – Virgil ORLANDEA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08.12.2010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15.11.2012</w:t>
            </w:r>
          </w:p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62C" w:rsidRPr="007F709A" w:rsidTr="007F709A"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Gheorghe Gabriel GHEORHE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29.06.2012 - membru provizoriu</w:t>
            </w:r>
          </w:p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24.10.2012 - presedinte CA</w:t>
            </w:r>
          </w:p>
        </w:tc>
        <w:tc>
          <w:tcPr>
            <w:tcW w:w="3096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15.11.2012</w:t>
            </w:r>
          </w:p>
        </w:tc>
      </w:tr>
    </w:tbl>
    <w:p w:rsidR="00FB362C" w:rsidRPr="00D97BD1" w:rsidRDefault="00FB362C" w:rsidP="006E2F86">
      <w:pPr>
        <w:jc w:val="both"/>
        <w:rPr>
          <w:rFonts w:ascii="Arial" w:hAnsi="Arial" w:cs="Arial"/>
          <w:sz w:val="20"/>
          <w:szCs w:val="20"/>
        </w:rPr>
      </w:pPr>
    </w:p>
    <w:p w:rsidR="00FB362C" w:rsidRPr="00D97BD1" w:rsidRDefault="00FB362C" w:rsidP="006E2F86">
      <w:pPr>
        <w:jc w:val="both"/>
        <w:rPr>
          <w:rFonts w:ascii="Arial" w:hAnsi="Arial" w:cs="Arial"/>
          <w:sz w:val="20"/>
          <w:szCs w:val="20"/>
        </w:rPr>
      </w:pPr>
      <w:r w:rsidRPr="00D97BD1">
        <w:rPr>
          <w:rFonts w:ascii="Arial" w:hAnsi="Arial" w:cs="Arial"/>
          <w:sz w:val="20"/>
          <w:szCs w:val="20"/>
        </w:rPr>
        <w:t>În Adunarea Generală Extraordinară a Acționarilor din data de 18 iulie 2012, Compania a ales să treacă de la sistemul de administrare unitar la sistemul de administrare dualist, pentru a realiza separarea clară a activității de administrare/management de activitatea de control. Conform Actului Constitutiv actualizat, Consiliul de Supraveghere este format din şapte membri. Prin Hotărârea nr. 7 a Adunării Generale Ordinare a Acționarilor din 15.11.2012 au fost aleși membrii provizorii ai Consiliului de Supraveghere al Transelectrica, până la numirea conform OUG nr. 109/2011 privind guvernanţa corporativă. In ședința Consiliului de Supraveghere din 16.11.2012, prin Decizia nr. 1, Gheorghe Gabriel GHEORGHE a fost ales președinte al Consiliului.</w:t>
      </w:r>
    </w:p>
    <w:p w:rsidR="00FB362C" w:rsidRDefault="00FB362C" w:rsidP="006E2F86">
      <w:pPr>
        <w:jc w:val="both"/>
        <w:rPr>
          <w:rFonts w:ascii="Arial" w:hAnsi="Arial" w:cs="Arial"/>
          <w:sz w:val="20"/>
          <w:szCs w:val="20"/>
        </w:rPr>
      </w:pPr>
      <w:r w:rsidRPr="00D97BD1">
        <w:rPr>
          <w:rFonts w:ascii="Arial" w:hAnsi="Arial" w:cs="Arial"/>
          <w:sz w:val="20"/>
          <w:szCs w:val="20"/>
        </w:rPr>
        <w:t>Ca urmare, in perioada 31.12.2012 – 23.05.2016 componența Consiliului de Supraveghere a fost următoarea:</w:t>
      </w:r>
    </w:p>
    <w:p w:rsidR="00FB362C" w:rsidRDefault="00FB362C" w:rsidP="006E2F86">
      <w:pPr>
        <w:jc w:val="both"/>
        <w:rPr>
          <w:rFonts w:ascii="Arial" w:hAnsi="Arial" w:cs="Arial"/>
          <w:sz w:val="20"/>
          <w:szCs w:val="20"/>
        </w:rPr>
      </w:pPr>
    </w:p>
    <w:p w:rsidR="00FB362C" w:rsidRDefault="00FB362C" w:rsidP="006E2F86">
      <w:pPr>
        <w:jc w:val="both"/>
        <w:rPr>
          <w:rFonts w:ascii="Arial" w:hAnsi="Arial" w:cs="Arial"/>
          <w:sz w:val="20"/>
          <w:szCs w:val="20"/>
        </w:rPr>
      </w:pPr>
    </w:p>
    <w:p w:rsidR="00FB362C" w:rsidRDefault="00FB362C" w:rsidP="006E2F86">
      <w:pPr>
        <w:jc w:val="both"/>
        <w:rPr>
          <w:rFonts w:ascii="Arial" w:hAnsi="Arial" w:cs="Arial"/>
          <w:sz w:val="20"/>
          <w:szCs w:val="20"/>
        </w:rPr>
      </w:pPr>
    </w:p>
    <w:p w:rsidR="00FB362C" w:rsidRDefault="00FB362C" w:rsidP="006E2F86">
      <w:pPr>
        <w:jc w:val="both"/>
        <w:rPr>
          <w:rFonts w:ascii="Arial" w:hAnsi="Arial" w:cs="Arial"/>
          <w:sz w:val="20"/>
          <w:szCs w:val="20"/>
        </w:rPr>
      </w:pPr>
    </w:p>
    <w:p w:rsidR="00FB362C" w:rsidRPr="00D97BD1" w:rsidRDefault="00FB362C" w:rsidP="006E2F8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76"/>
        <w:gridCol w:w="2350"/>
        <w:gridCol w:w="2770"/>
        <w:gridCol w:w="2275"/>
        <w:gridCol w:w="2431"/>
        <w:gridCol w:w="2388"/>
      </w:tblGrid>
      <w:tr w:rsidR="00FB362C" w:rsidRPr="007F709A" w:rsidTr="007F709A">
        <w:tc>
          <w:tcPr>
            <w:tcW w:w="785" w:type="pct"/>
          </w:tcPr>
          <w:p w:rsidR="00FB362C" w:rsidRPr="007F709A" w:rsidRDefault="00FB362C" w:rsidP="007F709A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31.12.2012</w:t>
            </w:r>
          </w:p>
        </w:tc>
        <w:tc>
          <w:tcPr>
            <w:tcW w:w="811" w:type="pct"/>
          </w:tcPr>
          <w:p w:rsidR="00FB362C" w:rsidRPr="007F709A" w:rsidRDefault="00FB362C" w:rsidP="007F709A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14.03.2013</w:t>
            </w:r>
          </w:p>
        </w:tc>
        <w:tc>
          <w:tcPr>
            <w:tcW w:w="956" w:type="pct"/>
          </w:tcPr>
          <w:p w:rsidR="00FB362C" w:rsidRPr="007F709A" w:rsidRDefault="00FB362C" w:rsidP="007F709A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30.05.2013</w:t>
            </w:r>
          </w:p>
        </w:tc>
        <w:tc>
          <w:tcPr>
            <w:tcW w:w="785" w:type="pct"/>
          </w:tcPr>
          <w:p w:rsidR="00FB362C" w:rsidRPr="007F709A" w:rsidRDefault="00FB362C" w:rsidP="007F709A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28.06.2013</w:t>
            </w:r>
          </w:p>
        </w:tc>
        <w:tc>
          <w:tcPr>
            <w:tcW w:w="839" w:type="pct"/>
          </w:tcPr>
          <w:p w:rsidR="00FB362C" w:rsidRPr="007F709A" w:rsidRDefault="00FB362C" w:rsidP="007F709A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29.11.2013</w:t>
            </w:r>
          </w:p>
        </w:tc>
        <w:tc>
          <w:tcPr>
            <w:tcW w:w="824" w:type="pct"/>
            <w:vAlign w:val="center"/>
          </w:tcPr>
          <w:p w:rsidR="00FB362C" w:rsidRPr="007F709A" w:rsidRDefault="00FB362C" w:rsidP="007F709A">
            <w:pPr>
              <w:spacing w:before="60"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31.12.2013</w:t>
            </w:r>
          </w:p>
        </w:tc>
      </w:tr>
      <w:tr w:rsidR="00FB362C" w:rsidRPr="007F709A" w:rsidTr="007F709A">
        <w:tc>
          <w:tcPr>
            <w:tcW w:w="785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b/>
                <w:color w:val="0D0D0D"/>
                <w:sz w:val="20"/>
                <w:szCs w:val="20"/>
                <w:lang w:val="en-GB"/>
              </w:rPr>
              <w:t xml:space="preserve">Dan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b/>
                <w:color w:val="0D0D0D"/>
                <w:sz w:val="20"/>
                <w:szCs w:val="20"/>
                <w:lang w:val="en-GB"/>
              </w:rPr>
              <w:t>Voiculescu</w:t>
            </w:r>
          </w:p>
        </w:tc>
        <w:tc>
          <w:tcPr>
            <w:tcW w:w="811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b/>
                <w:color w:val="0D0D0D"/>
                <w:sz w:val="20"/>
                <w:szCs w:val="20"/>
                <w:lang w:val="en-GB"/>
              </w:rPr>
              <w:t>Dumitru Pîrvulescu</w:t>
            </w:r>
          </w:p>
        </w:tc>
        <w:tc>
          <w:tcPr>
            <w:tcW w:w="956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b/>
                <w:color w:val="0D0D0D"/>
                <w:sz w:val="20"/>
                <w:szCs w:val="20"/>
                <w:lang w:val="en-GB"/>
              </w:rPr>
              <w:t>Ovidiu-Petri</w:t>
            </w:r>
            <w:r w:rsidRPr="007F709A">
              <w:rPr>
                <w:rFonts w:ascii="Arial" w:hAnsi="Arial" w:cs="Arial"/>
                <w:b/>
                <w:color w:val="0D0D0D"/>
                <w:sz w:val="20"/>
                <w:szCs w:val="20"/>
              </w:rPr>
              <w:t>şor Artopolescu</w:t>
            </w:r>
          </w:p>
        </w:tc>
        <w:tc>
          <w:tcPr>
            <w:tcW w:w="785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b/>
                <w:color w:val="0D0D0D"/>
                <w:sz w:val="20"/>
                <w:szCs w:val="20"/>
                <w:lang w:val="en-GB"/>
              </w:rPr>
              <w:t xml:space="preserve">Ion-Toni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b/>
                <w:color w:val="0D0D0D"/>
                <w:sz w:val="20"/>
                <w:szCs w:val="20"/>
                <w:lang w:val="en-GB"/>
              </w:rPr>
              <w:t>Teau</w:t>
            </w:r>
          </w:p>
        </w:tc>
        <w:tc>
          <w:tcPr>
            <w:tcW w:w="839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b/>
                <w:color w:val="0D0D0D"/>
                <w:sz w:val="20"/>
                <w:szCs w:val="20"/>
                <w:lang w:val="en-GB"/>
              </w:rPr>
              <w:t xml:space="preserve">Ion-Toni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b/>
                <w:color w:val="0D0D0D"/>
                <w:sz w:val="20"/>
                <w:szCs w:val="20"/>
                <w:lang w:val="en-GB"/>
              </w:rPr>
              <w:t>Teau</w:t>
            </w:r>
          </w:p>
        </w:tc>
        <w:tc>
          <w:tcPr>
            <w:tcW w:w="824" w:type="pct"/>
            <w:vAlign w:val="center"/>
          </w:tcPr>
          <w:p w:rsidR="00FB362C" w:rsidRPr="007F709A" w:rsidRDefault="00FB362C" w:rsidP="007F709A">
            <w:pPr>
              <w:spacing w:before="60" w:after="0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Ion-Toni </w:t>
            </w:r>
          </w:p>
          <w:p w:rsidR="00FB362C" w:rsidRPr="007F709A" w:rsidRDefault="00FB362C" w:rsidP="007F709A">
            <w:pPr>
              <w:spacing w:before="60" w:after="0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color w:val="0D0D0D"/>
                <w:sz w:val="20"/>
                <w:szCs w:val="20"/>
              </w:rPr>
              <w:t>Teau</w:t>
            </w:r>
          </w:p>
        </w:tc>
      </w:tr>
      <w:tr w:rsidR="00FB362C" w:rsidRPr="007F709A" w:rsidTr="007F709A">
        <w:tc>
          <w:tcPr>
            <w:tcW w:w="785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Adrian-Gheorghe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Costin </w:t>
            </w:r>
          </w:p>
        </w:tc>
        <w:tc>
          <w:tcPr>
            <w:tcW w:w="811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ind w:right="-168"/>
              <w:contextualSpacing/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Adrian-Gheorghe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Costin </w:t>
            </w:r>
          </w:p>
        </w:tc>
        <w:tc>
          <w:tcPr>
            <w:tcW w:w="956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Ciprian-Gheorghe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Diaconu</w:t>
            </w:r>
          </w:p>
        </w:tc>
        <w:tc>
          <w:tcPr>
            <w:tcW w:w="785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Ciprian-Gheorghe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Diaconu</w:t>
            </w:r>
          </w:p>
        </w:tc>
        <w:tc>
          <w:tcPr>
            <w:tcW w:w="839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Dragoș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Andrei</w:t>
            </w:r>
          </w:p>
        </w:tc>
        <w:tc>
          <w:tcPr>
            <w:tcW w:w="824" w:type="pct"/>
            <w:vAlign w:val="center"/>
          </w:tcPr>
          <w:p w:rsidR="00FB362C" w:rsidRPr="007F709A" w:rsidRDefault="00FB362C" w:rsidP="007F709A">
            <w:pPr>
              <w:spacing w:before="60" w:after="0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 xml:space="preserve">Dragoș </w:t>
            </w:r>
          </w:p>
          <w:p w:rsidR="00FB362C" w:rsidRPr="007F709A" w:rsidRDefault="00FB362C" w:rsidP="007F709A">
            <w:pPr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Andrei</w:t>
            </w:r>
          </w:p>
        </w:tc>
      </w:tr>
      <w:tr w:rsidR="00FB362C" w:rsidRPr="007F709A" w:rsidTr="007F709A">
        <w:tc>
          <w:tcPr>
            <w:tcW w:w="785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Ovidiu-Petri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 xml:space="preserve">şor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Artopolescu </w:t>
            </w:r>
          </w:p>
        </w:tc>
        <w:tc>
          <w:tcPr>
            <w:tcW w:w="811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Ovidiu-Petri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 xml:space="preserve">şor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Artopolescu </w:t>
            </w:r>
          </w:p>
        </w:tc>
        <w:tc>
          <w:tcPr>
            <w:tcW w:w="956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Ion-Toni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Teau</w:t>
            </w:r>
          </w:p>
        </w:tc>
        <w:tc>
          <w:tcPr>
            <w:tcW w:w="785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Ovidiu-Petri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 xml:space="preserve">şor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Artopolescu</w:t>
            </w:r>
          </w:p>
        </w:tc>
        <w:tc>
          <w:tcPr>
            <w:tcW w:w="839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Ovidiu-Petri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 xml:space="preserve">şor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Artopolescu</w:t>
            </w:r>
          </w:p>
        </w:tc>
        <w:tc>
          <w:tcPr>
            <w:tcW w:w="824" w:type="pct"/>
            <w:vAlign w:val="center"/>
          </w:tcPr>
          <w:p w:rsidR="00FB362C" w:rsidRPr="007F709A" w:rsidRDefault="00FB362C" w:rsidP="007F709A">
            <w:pPr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 xml:space="preserve">Ovidiu Petrişor </w:t>
            </w:r>
          </w:p>
          <w:p w:rsidR="00FB362C" w:rsidRPr="007F709A" w:rsidRDefault="00FB362C" w:rsidP="007F709A">
            <w:pPr>
              <w:spacing w:before="60" w:after="0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Artopolescu</w:t>
            </w:r>
          </w:p>
        </w:tc>
      </w:tr>
      <w:tr w:rsidR="00FB362C" w:rsidRPr="007F709A" w:rsidTr="007F709A">
        <w:tc>
          <w:tcPr>
            <w:tcW w:w="785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Radu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Bugic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 xml:space="preserve">ă </w:t>
            </w:r>
          </w:p>
        </w:tc>
        <w:tc>
          <w:tcPr>
            <w:tcW w:w="811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Radu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Bugic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 xml:space="preserve">ă </w:t>
            </w:r>
          </w:p>
        </w:tc>
        <w:tc>
          <w:tcPr>
            <w:tcW w:w="956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Radu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Bugic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ă</w:t>
            </w:r>
          </w:p>
        </w:tc>
        <w:tc>
          <w:tcPr>
            <w:tcW w:w="785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Radu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Bugic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ă</w:t>
            </w:r>
          </w:p>
        </w:tc>
        <w:tc>
          <w:tcPr>
            <w:tcW w:w="839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Radu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Bugic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ă</w:t>
            </w:r>
          </w:p>
        </w:tc>
        <w:tc>
          <w:tcPr>
            <w:tcW w:w="824" w:type="pct"/>
            <w:vAlign w:val="center"/>
          </w:tcPr>
          <w:p w:rsidR="00FB362C" w:rsidRPr="007F709A" w:rsidRDefault="00FB362C" w:rsidP="007F709A">
            <w:pPr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 xml:space="preserve">Radu </w:t>
            </w:r>
          </w:p>
          <w:p w:rsidR="00FB362C" w:rsidRPr="007F709A" w:rsidRDefault="00FB362C" w:rsidP="007F709A">
            <w:pPr>
              <w:spacing w:before="60" w:after="0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Bugică</w:t>
            </w:r>
          </w:p>
        </w:tc>
      </w:tr>
      <w:tr w:rsidR="00FB362C" w:rsidRPr="007F709A" w:rsidTr="007F709A">
        <w:tc>
          <w:tcPr>
            <w:tcW w:w="785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Dumitru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Pîrvulescu</w:t>
            </w:r>
          </w:p>
        </w:tc>
        <w:tc>
          <w:tcPr>
            <w:tcW w:w="811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Andrei-Petrișor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Maioreanu</w:t>
            </w:r>
          </w:p>
        </w:tc>
        <w:tc>
          <w:tcPr>
            <w:tcW w:w="956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Ştefan-Doru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Buc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ătaru</w:t>
            </w:r>
          </w:p>
        </w:tc>
        <w:tc>
          <w:tcPr>
            <w:tcW w:w="785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Carmen-Georgeta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Neagu</w:t>
            </w:r>
          </w:p>
        </w:tc>
        <w:tc>
          <w:tcPr>
            <w:tcW w:w="839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Carmen-Georgeta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Neagu</w:t>
            </w:r>
          </w:p>
        </w:tc>
        <w:tc>
          <w:tcPr>
            <w:tcW w:w="824" w:type="pct"/>
            <w:vAlign w:val="center"/>
          </w:tcPr>
          <w:p w:rsidR="00FB362C" w:rsidRPr="007F709A" w:rsidRDefault="00FB362C" w:rsidP="007F709A">
            <w:pPr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Carmen Georgeta</w:t>
            </w:r>
          </w:p>
          <w:p w:rsidR="00FB362C" w:rsidRPr="007F709A" w:rsidRDefault="00FB362C" w:rsidP="007F709A">
            <w:pPr>
              <w:spacing w:before="60" w:after="0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Neagu</w:t>
            </w:r>
          </w:p>
        </w:tc>
      </w:tr>
      <w:tr w:rsidR="00FB362C" w:rsidRPr="007F709A" w:rsidTr="007F709A">
        <w:tc>
          <w:tcPr>
            <w:tcW w:w="785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Gheorghe-Gabriel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Gheorghe</w:t>
            </w:r>
          </w:p>
        </w:tc>
        <w:tc>
          <w:tcPr>
            <w:tcW w:w="811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ind w:right="-168"/>
              <w:contextualSpacing/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Andrei-Mihai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ind w:right="-168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Pogonaru </w:t>
            </w:r>
          </w:p>
        </w:tc>
        <w:tc>
          <w:tcPr>
            <w:tcW w:w="956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Andrei-Mihai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Pogonaru</w:t>
            </w:r>
          </w:p>
        </w:tc>
        <w:tc>
          <w:tcPr>
            <w:tcW w:w="785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Andrei-Mihai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Pogonaru</w:t>
            </w:r>
          </w:p>
        </w:tc>
        <w:tc>
          <w:tcPr>
            <w:tcW w:w="839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Andrei-Mihai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Pogonaru</w:t>
            </w:r>
          </w:p>
        </w:tc>
        <w:tc>
          <w:tcPr>
            <w:tcW w:w="824" w:type="pct"/>
            <w:vAlign w:val="center"/>
          </w:tcPr>
          <w:p w:rsidR="00FB362C" w:rsidRPr="007F709A" w:rsidRDefault="00FB362C" w:rsidP="007F709A">
            <w:pPr>
              <w:spacing w:before="60" w:after="0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 xml:space="preserve">Andrei-Mihai </w:t>
            </w:r>
          </w:p>
          <w:p w:rsidR="00FB362C" w:rsidRPr="007F709A" w:rsidRDefault="00FB362C" w:rsidP="007F709A">
            <w:pPr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Pogonaru</w:t>
            </w:r>
          </w:p>
        </w:tc>
      </w:tr>
      <w:tr w:rsidR="00FB362C" w:rsidRPr="007F709A" w:rsidTr="007F709A">
        <w:tc>
          <w:tcPr>
            <w:tcW w:w="785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Lucian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Isar</w:t>
            </w:r>
          </w:p>
        </w:tc>
        <w:tc>
          <w:tcPr>
            <w:tcW w:w="811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Radu-Ionel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Puchiu</w:t>
            </w:r>
          </w:p>
        </w:tc>
        <w:tc>
          <w:tcPr>
            <w:tcW w:w="956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D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ănuţ-Leonard</w:t>
            </w:r>
            <w:r w:rsidRPr="007F709A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 xml:space="preserve">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Sandu</w:t>
            </w:r>
          </w:p>
        </w:tc>
        <w:tc>
          <w:tcPr>
            <w:tcW w:w="785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D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ănuţ-Leonard</w:t>
            </w:r>
            <w:r w:rsidRPr="007F709A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 xml:space="preserve">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Sandu</w:t>
            </w:r>
          </w:p>
        </w:tc>
        <w:tc>
          <w:tcPr>
            <w:tcW w:w="839" w:type="pct"/>
            <w:vAlign w:val="center"/>
          </w:tcPr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D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ănuţ-Leonard</w:t>
            </w:r>
            <w:r w:rsidRPr="007F709A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 xml:space="preserve"> </w:t>
            </w:r>
          </w:p>
          <w:p w:rsidR="00FB362C" w:rsidRPr="007F709A" w:rsidRDefault="00FB362C" w:rsidP="007F709A">
            <w:pPr>
              <w:widowControl w:val="0"/>
              <w:autoSpaceDE w:val="0"/>
              <w:autoSpaceDN w:val="0"/>
              <w:adjustRightInd w:val="0"/>
              <w:spacing w:before="60" w:after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Sandu</w:t>
            </w:r>
          </w:p>
        </w:tc>
        <w:tc>
          <w:tcPr>
            <w:tcW w:w="824" w:type="pct"/>
            <w:vAlign w:val="center"/>
          </w:tcPr>
          <w:p w:rsidR="00FB362C" w:rsidRPr="007F709A" w:rsidRDefault="00FB362C" w:rsidP="007F709A">
            <w:pPr>
              <w:spacing w:before="60" w:after="0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 xml:space="preserve">Dănuţ-Leonard </w:t>
            </w:r>
          </w:p>
          <w:p w:rsidR="00FB362C" w:rsidRPr="007F709A" w:rsidRDefault="00FB362C" w:rsidP="007F709A">
            <w:pPr>
              <w:spacing w:before="60" w:after="0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Sandu</w:t>
            </w:r>
          </w:p>
        </w:tc>
      </w:tr>
    </w:tbl>
    <w:p w:rsidR="00FB362C" w:rsidRDefault="00FB362C" w:rsidP="006E2F86">
      <w:pPr>
        <w:jc w:val="both"/>
        <w:rPr>
          <w:rFonts w:ascii="Arial" w:hAnsi="Arial" w:cs="Arial"/>
          <w:sz w:val="20"/>
          <w:szCs w:val="20"/>
        </w:rPr>
      </w:pPr>
    </w:p>
    <w:p w:rsidR="00FB362C" w:rsidRDefault="00FB362C" w:rsidP="006E2F86">
      <w:pPr>
        <w:jc w:val="both"/>
        <w:rPr>
          <w:rFonts w:ascii="Arial" w:hAnsi="Arial" w:cs="Arial"/>
          <w:sz w:val="20"/>
          <w:szCs w:val="20"/>
        </w:rPr>
      </w:pPr>
    </w:p>
    <w:p w:rsidR="00FB362C" w:rsidRDefault="00FB362C" w:rsidP="006E2F86">
      <w:pPr>
        <w:jc w:val="both"/>
        <w:rPr>
          <w:rFonts w:ascii="Arial" w:hAnsi="Arial" w:cs="Arial"/>
          <w:sz w:val="20"/>
          <w:szCs w:val="20"/>
        </w:rPr>
      </w:pPr>
    </w:p>
    <w:p w:rsidR="00FB362C" w:rsidRDefault="00FB362C" w:rsidP="006E2F86">
      <w:pPr>
        <w:jc w:val="both"/>
        <w:rPr>
          <w:rFonts w:ascii="Arial" w:hAnsi="Arial" w:cs="Arial"/>
          <w:sz w:val="20"/>
          <w:szCs w:val="20"/>
        </w:rPr>
      </w:pPr>
    </w:p>
    <w:p w:rsidR="00FB362C" w:rsidRDefault="00FB362C" w:rsidP="006E2F86">
      <w:pPr>
        <w:jc w:val="both"/>
        <w:rPr>
          <w:rFonts w:ascii="Arial" w:hAnsi="Arial" w:cs="Arial"/>
          <w:sz w:val="20"/>
          <w:szCs w:val="20"/>
        </w:rPr>
      </w:pPr>
    </w:p>
    <w:p w:rsidR="00FB362C" w:rsidRDefault="00FB362C" w:rsidP="006E2F86">
      <w:pPr>
        <w:jc w:val="both"/>
        <w:rPr>
          <w:rFonts w:ascii="Arial" w:hAnsi="Arial" w:cs="Arial"/>
          <w:sz w:val="20"/>
          <w:szCs w:val="20"/>
        </w:rPr>
      </w:pPr>
    </w:p>
    <w:p w:rsidR="00FB362C" w:rsidRPr="00D97BD1" w:rsidRDefault="00FB362C" w:rsidP="006E2F8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679" w:type="pct"/>
        <w:jc w:val="center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2"/>
        <w:gridCol w:w="1352"/>
        <w:gridCol w:w="1352"/>
        <w:gridCol w:w="1352"/>
        <w:gridCol w:w="1352"/>
        <w:gridCol w:w="1353"/>
        <w:gridCol w:w="1353"/>
        <w:gridCol w:w="1353"/>
        <w:gridCol w:w="1353"/>
        <w:gridCol w:w="1353"/>
        <w:gridCol w:w="1353"/>
        <w:gridCol w:w="1273"/>
      </w:tblGrid>
      <w:tr w:rsidR="00FB362C" w:rsidRPr="007F709A" w:rsidTr="00D97BD1">
        <w:trPr>
          <w:trHeight w:val="227"/>
          <w:tblHeader/>
          <w:jc w:val="center"/>
        </w:trPr>
        <w:tc>
          <w:tcPr>
            <w:tcW w:w="427" w:type="pct"/>
            <w:vAlign w:val="center"/>
          </w:tcPr>
          <w:p w:rsidR="00FB362C" w:rsidRPr="007F709A" w:rsidRDefault="00FB362C" w:rsidP="00945695">
            <w:pPr>
              <w:spacing w:before="6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14.02.2014</w:t>
            </w:r>
          </w:p>
        </w:tc>
        <w:tc>
          <w:tcPr>
            <w:tcW w:w="427" w:type="pct"/>
            <w:vAlign w:val="center"/>
          </w:tcPr>
          <w:p w:rsidR="00FB362C" w:rsidRPr="007F709A" w:rsidRDefault="00FB362C" w:rsidP="00945695">
            <w:pPr>
              <w:spacing w:before="6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09.05.2014</w:t>
            </w:r>
          </w:p>
        </w:tc>
        <w:tc>
          <w:tcPr>
            <w:tcW w:w="427" w:type="pct"/>
          </w:tcPr>
          <w:p w:rsidR="00FB362C" w:rsidRPr="007F709A" w:rsidRDefault="00FB362C" w:rsidP="00945695">
            <w:pPr>
              <w:spacing w:before="6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11.05.2014</w:t>
            </w:r>
          </w:p>
        </w:tc>
        <w:tc>
          <w:tcPr>
            <w:tcW w:w="427" w:type="pct"/>
          </w:tcPr>
          <w:p w:rsidR="00FB362C" w:rsidRPr="007F709A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21.07.2014</w:t>
            </w:r>
          </w:p>
        </w:tc>
        <w:tc>
          <w:tcPr>
            <w:tcW w:w="427" w:type="pct"/>
            <w:vAlign w:val="center"/>
          </w:tcPr>
          <w:p w:rsidR="00FB362C" w:rsidRPr="007F709A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31.12.2014</w:t>
            </w:r>
          </w:p>
        </w:tc>
        <w:tc>
          <w:tcPr>
            <w:tcW w:w="427" w:type="pct"/>
          </w:tcPr>
          <w:p w:rsidR="00FB362C" w:rsidRPr="007F709A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05.02.2015</w:t>
            </w:r>
          </w:p>
        </w:tc>
        <w:tc>
          <w:tcPr>
            <w:tcW w:w="427" w:type="pct"/>
          </w:tcPr>
          <w:p w:rsidR="00FB362C" w:rsidRPr="007F709A" w:rsidRDefault="00FB362C" w:rsidP="00945695">
            <w:pPr>
              <w:spacing w:before="60" w:after="6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28.03.2015</w:t>
            </w:r>
          </w:p>
        </w:tc>
        <w:tc>
          <w:tcPr>
            <w:tcW w:w="427" w:type="pct"/>
          </w:tcPr>
          <w:p w:rsidR="00FB362C" w:rsidRPr="007F709A" w:rsidRDefault="00FB362C" w:rsidP="00945695">
            <w:pPr>
              <w:spacing w:before="60" w:after="6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30.07.2015</w:t>
            </w:r>
          </w:p>
        </w:tc>
        <w:tc>
          <w:tcPr>
            <w:tcW w:w="427" w:type="pct"/>
          </w:tcPr>
          <w:p w:rsidR="00FB362C" w:rsidRPr="007F709A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07.11.2015</w:t>
            </w:r>
          </w:p>
        </w:tc>
        <w:tc>
          <w:tcPr>
            <w:tcW w:w="427" w:type="pct"/>
          </w:tcPr>
          <w:p w:rsidR="00FB362C" w:rsidRPr="007F709A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31.12.2015</w:t>
            </w:r>
          </w:p>
        </w:tc>
        <w:tc>
          <w:tcPr>
            <w:tcW w:w="427" w:type="pct"/>
          </w:tcPr>
          <w:p w:rsidR="00FB362C" w:rsidRPr="007F709A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24.01.2016</w:t>
            </w:r>
          </w:p>
        </w:tc>
        <w:tc>
          <w:tcPr>
            <w:tcW w:w="307" w:type="pct"/>
          </w:tcPr>
          <w:p w:rsidR="00FB362C" w:rsidRPr="007F709A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23.05.2016</w:t>
            </w:r>
          </w:p>
        </w:tc>
      </w:tr>
      <w:tr w:rsidR="00FB362C" w:rsidRPr="007F709A" w:rsidTr="00D97BD1">
        <w:trPr>
          <w:trHeight w:val="227"/>
          <w:jc w:val="center"/>
        </w:trPr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Ion-Toni </w:t>
            </w:r>
          </w:p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b/>
                <w:color w:val="0D0D0D"/>
                <w:sz w:val="20"/>
                <w:szCs w:val="20"/>
              </w:rPr>
              <w:t>Teau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Ion-Toni </w:t>
            </w:r>
          </w:p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b/>
                <w:color w:val="0D0D0D"/>
                <w:sz w:val="20"/>
                <w:szCs w:val="20"/>
              </w:rPr>
              <w:t>Teau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b/>
                <w:color w:val="0D0D0D"/>
                <w:sz w:val="20"/>
                <w:szCs w:val="20"/>
              </w:rPr>
              <w:t>Carmen Georgeta</w:t>
            </w:r>
          </w:p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b/>
                <w:color w:val="0D0D0D"/>
                <w:sz w:val="20"/>
                <w:szCs w:val="20"/>
              </w:rPr>
              <w:t>Neagu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97BD1">
              <w:rPr>
                <w:rFonts w:ascii="Arial" w:hAnsi="Arial" w:cs="Arial"/>
                <w:b/>
                <w:sz w:val="20"/>
                <w:szCs w:val="20"/>
              </w:rPr>
              <w:t>Carmen Georgeta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97BD1">
              <w:rPr>
                <w:rFonts w:ascii="Arial" w:hAnsi="Arial" w:cs="Arial"/>
                <w:b/>
                <w:sz w:val="20"/>
                <w:szCs w:val="20"/>
              </w:rPr>
              <w:t>Neagu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b/>
                <w:color w:val="0D0D0D"/>
                <w:sz w:val="20"/>
                <w:szCs w:val="20"/>
              </w:rPr>
              <w:t>Carmen Georgeta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b/>
                <w:color w:val="0D0D0D"/>
                <w:sz w:val="20"/>
                <w:szCs w:val="20"/>
              </w:rPr>
              <w:t>Neagu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97BD1">
              <w:rPr>
                <w:rFonts w:ascii="Arial" w:hAnsi="Arial" w:cs="Arial"/>
                <w:b/>
                <w:sz w:val="20"/>
                <w:szCs w:val="20"/>
              </w:rPr>
              <w:t>Carmen Georgeta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97BD1">
              <w:rPr>
                <w:rFonts w:ascii="Arial" w:hAnsi="Arial" w:cs="Arial"/>
                <w:b/>
                <w:sz w:val="20"/>
                <w:szCs w:val="20"/>
              </w:rPr>
              <w:t>Neagu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97BD1">
              <w:rPr>
                <w:rFonts w:ascii="Arial" w:hAnsi="Arial" w:cs="Arial"/>
                <w:b/>
                <w:sz w:val="20"/>
                <w:szCs w:val="20"/>
              </w:rPr>
              <w:t>Carmen Georgeta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97BD1">
              <w:rPr>
                <w:rFonts w:ascii="Arial" w:hAnsi="Arial" w:cs="Arial"/>
                <w:b/>
                <w:sz w:val="20"/>
                <w:szCs w:val="20"/>
              </w:rPr>
              <w:t>Neagu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97BD1">
              <w:rPr>
                <w:rFonts w:ascii="Arial" w:hAnsi="Arial" w:cs="Arial"/>
                <w:b/>
                <w:sz w:val="20"/>
                <w:szCs w:val="20"/>
              </w:rPr>
              <w:t>Carmen Georgeta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97BD1">
              <w:rPr>
                <w:rFonts w:ascii="Arial" w:hAnsi="Arial" w:cs="Arial"/>
                <w:b/>
                <w:sz w:val="20"/>
                <w:szCs w:val="20"/>
              </w:rPr>
              <w:t>Neagu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97BD1">
              <w:rPr>
                <w:rFonts w:ascii="Arial" w:hAnsi="Arial" w:cs="Arial"/>
                <w:b/>
                <w:sz w:val="20"/>
                <w:szCs w:val="20"/>
              </w:rPr>
              <w:t>Carmen Georgeta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97BD1">
              <w:rPr>
                <w:rFonts w:ascii="Arial" w:hAnsi="Arial" w:cs="Arial"/>
                <w:b/>
                <w:sz w:val="20"/>
                <w:szCs w:val="20"/>
              </w:rPr>
              <w:t>Neagu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7" w:type="pct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" w:type="pct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97BD1">
              <w:rPr>
                <w:rFonts w:ascii="Arial" w:hAnsi="Arial" w:cs="Arial"/>
                <w:b/>
                <w:noProof/>
                <w:sz w:val="20"/>
                <w:szCs w:val="20"/>
              </w:rPr>
              <w:t>Dragos-Corneliu Zachia-Zlatea</w:t>
            </w:r>
          </w:p>
        </w:tc>
      </w:tr>
      <w:tr w:rsidR="00FB362C" w:rsidRPr="007F709A" w:rsidTr="00D97BD1">
        <w:trPr>
          <w:trHeight w:val="227"/>
          <w:jc w:val="center"/>
        </w:trPr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 xml:space="preserve">Dragoș </w:t>
            </w:r>
          </w:p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Andrei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 xml:space="preserve">Radu Ştefan </w:t>
            </w:r>
          </w:p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Cernov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 xml:space="preserve">Radu Ştefan </w:t>
            </w:r>
          </w:p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Cernov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 xml:space="preserve">Radu Ştefan 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>Cernov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 xml:space="preserve">Radu Ştefan 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Cernov</w:t>
            </w:r>
          </w:p>
        </w:tc>
        <w:tc>
          <w:tcPr>
            <w:tcW w:w="427" w:type="pct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 xml:space="preserve">Radu Ştefan 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Cernov</w:t>
            </w:r>
          </w:p>
        </w:tc>
        <w:tc>
          <w:tcPr>
            <w:tcW w:w="427" w:type="pct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 xml:space="preserve">Radu Ştefan 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Cernov</w:t>
            </w:r>
          </w:p>
        </w:tc>
        <w:tc>
          <w:tcPr>
            <w:tcW w:w="427" w:type="pct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 xml:space="preserve">Radu Ştefan 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Cernov</w:t>
            </w:r>
          </w:p>
        </w:tc>
        <w:tc>
          <w:tcPr>
            <w:tcW w:w="427" w:type="pct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 xml:space="preserve">Radu Ştefan 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Cernov</w:t>
            </w:r>
          </w:p>
        </w:tc>
        <w:tc>
          <w:tcPr>
            <w:tcW w:w="427" w:type="pct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 xml:space="preserve">Radu Ştefan 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Cernov</w:t>
            </w:r>
          </w:p>
        </w:tc>
        <w:tc>
          <w:tcPr>
            <w:tcW w:w="427" w:type="pct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</w:p>
        </w:tc>
        <w:tc>
          <w:tcPr>
            <w:tcW w:w="307" w:type="pct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</w:p>
        </w:tc>
      </w:tr>
      <w:tr w:rsidR="00FB362C" w:rsidRPr="007F709A" w:rsidTr="00D97BD1">
        <w:trPr>
          <w:trHeight w:val="227"/>
          <w:jc w:val="center"/>
        </w:trPr>
        <w:tc>
          <w:tcPr>
            <w:tcW w:w="427" w:type="pct"/>
            <w:vAlign w:val="center"/>
          </w:tcPr>
          <w:p w:rsidR="00FB362C" w:rsidRPr="007F709A" w:rsidRDefault="00FB362C" w:rsidP="00945695">
            <w:pPr>
              <w:spacing w:before="6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 xml:space="preserve">Ovidiu Petrişor </w:t>
            </w:r>
          </w:p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Artopolescu</w:t>
            </w:r>
          </w:p>
        </w:tc>
        <w:tc>
          <w:tcPr>
            <w:tcW w:w="427" w:type="pct"/>
            <w:vAlign w:val="center"/>
          </w:tcPr>
          <w:p w:rsidR="00FB362C" w:rsidRPr="007F709A" w:rsidRDefault="00FB362C" w:rsidP="00945695">
            <w:pPr>
              <w:spacing w:before="6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 xml:space="preserve">Ovidiu Petrişor </w:t>
            </w:r>
          </w:p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Artopolescu</w:t>
            </w:r>
          </w:p>
        </w:tc>
        <w:tc>
          <w:tcPr>
            <w:tcW w:w="427" w:type="pct"/>
            <w:vAlign w:val="center"/>
          </w:tcPr>
          <w:p w:rsidR="00FB362C" w:rsidRPr="007F709A" w:rsidRDefault="00FB362C" w:rsidP="00945695">
            <w:pPr>
              <w:spacing w:before="6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 xml:space="preserve">Ovidiu Petrişor </w:t>
            </w:r>
          </w:p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Artopolescu</w:t>
            </w:r>
          </w:p>
        </w:tc>
        <w:tc>
          <w:tcPr>
            <w:tcW w:w="427" w:type="pct"/>
          </w:tcPr>
          <w:p w:rsidR="00FB362C" w:rsidRPr="007F709A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 xml:space="preserve">Ovidiu Petrişor </w:t>
            </w:r>
          </w:p>
          <w:p w:rsidR="00FB362C" w:rsidRPr="007F709A" w:rsidRDefault="00FB362C" w:rsidP="0094569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Artopolescu</w:t>
            </w:r>
          </w:p>
        </w:tc>
        <w:tc>
          <w:tcPr>
            <w:tcW w:w="427" w:type="pct"/>
            <w:vAlign w:val="center"/>
          </w:tcPr>
          <w:p w:rsidR="00FB362C" w:rsidRPr="007F709A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 xml:space="preserve">Ovidiu Petrişor 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Artopolescu</w:t>
            </w:r>
          </w:p>
        </w:tc>
        <w:tc>
          <w:tcPr>
            <w:tcW w:w="427" w:type="pct"/>
            <w:vAlign w:val="center"/>
          </w:tcPr>
          <w:p w:rsidR="00FB362C" w:rsidRPr="007F709A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 xml:space="preserve">Ovidiu Petrişor 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Artopolescu</w:t>
            </w:r>
          </w:p>
        </w:tc>
        <w:tc>
          <w:tcPr>
            <w:tcW w:w="427" w:type="pct"/>
            <w:vAlign w:val="center"/>
          </w:tcPr>
          <w:p w:rsidR="00FB362C" w:rsidRPr="007F709A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 xml:space="preserve">Ovidiu Petrişor 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Artopolescu</w:t>
            </w:r>
          </w:p>
        </w:tc>
        <w:tc>
          <w:tcPr>
            <w:tcW w:w="427" w:type="pct"/>
            <w:vAlign w:val="center"/>
          </w:tcPr>
          <w:p w:rsidR="00FB362C" w:rsidRPr="007F709A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 xml:space="preserve">Ovidiu Petrişor 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Artopolescu</w:t>
            </w:r>
          </w:p>
        </w:tc>
        <w:tc>
          <w:tcPr>
            <w:tcW w:w="427" w:type="pct"/>
            <w:vAlign w:val="center"/>
          </w:tcPr>
          <w:p w:rsidR="00FB362C" w:rsidRPr="007F709A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 xml:space="preserve">Ovidiu Petrişor 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Artopolescu</w:t>
            </w:r>
          </w:p>
        </w:tc>
        <w:tc>
          <w:tcPr>
            <w:tcW w:w="427" w:type="pct"/>
            <w:vAlign w:val="center"/>
          </w:tcPr>
          <w:p w:rsidR="00FB362C" w:rsidRPr="007F709A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 xml:space="preserve">Ovidiu Petrişor 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Artopolescu</w:t>
            </w:r>
          </w:p>
        </w:tc>
        <w:tc>
          <w:tcPr>
            <w:tcW w:w="427" w:type="pct"/>
            <w:vAlign w:val="center"/>
          </w:tcPr>
          <w:p w:rsidR="00FB362C" w:rsidRPr="007F709A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 xml:space="preserve">Ovidiu Petrişor 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Artopolescu</w:t>
            </w:r>
          </w:p>
        </w:tc>
        <w:tc>
          <w:tcPr>
            <w:tcW w:w="307" w:type="pct"/>
            <w:vAlign w:val="center"/>
          </w:tcPr>
          <w:p w:rsidR="00FB362C" w:rsidRPr="007F709A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 xml:space="preserve">Ovidiu Petrişor 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Artopolescu</w:t>
            </w:r>
          </w:p>
        </w:tc>
      </w:tr>
      <w:tr w:rsidR="00FB362C" w:rsidRPr="007F709A" w:rsidTr="00D97BD1">
        <w:trPr>
          <w:trHeight w:val="227"/>
          <w:jc w:val="center"/>
        </w:trPr>
        <w:tc>
          <w:tcPr>
            <w:tcW w:w="427" w:type="pct"/>
            <w:vAlign w:val="center"/>
          </w:tcPr>
          <w:p w:rsidR="00FB362C" w:rsidRPr="007F709A" w:rsidRDefault="00FB362C" w:rsidP="00945695">
            <w:pPr>
              <w:spacing w:before="6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 xml:space="preserve">Radu </w:t>
            </w:r>
          </w:p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color w:val="0D0D0D"/>
                <w:sz w:val="20"/>
                <w:szCs w:val="20"/>
              </w:rPr>
              <w:t>Bugică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color w:val="0D0D0D"/>
                <w:sz w:val="20"/>
                <w:szCs w:val="20"/>
              </w:rPr>
              <w:t>Radu</w:t>
            </w:r>
          </w:p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color w:val="0D0D0D"/>
                <w:sz w:val="20"/>
                <w:szCs w:val="20"/>
              </w:rPr>
              <w:t>Bugică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color w:val="0D0D0D"/>
                <w:sz w:val="20"/>
                <w:szCs w:val="20"/>
              </w:rPr>
              <w:t>Radu</w:t>
            </w:r>
          </w:p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color w:val="0D0D0D"/>
                <w:sz w:val="20"/>
                <w:szCs w:val="20"/>
              </w:rPr>
              <w:t>Bugică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7BD1">
              <w:rPr>
                <w:rFonts w:ascii="Arial" w:hAnsi="Arial" w:cs="Arial"/>
                <w:sz w:val="20"/>
                <w:szCs w:val="20"/>
              </w:rPr>
              <w:t>Radu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97BD1">
              <w:rPr>
                <w:rFonts w:ascii="Arial" w:hAnsi="Arial" w:cs="Arial"/>
                <w:sz w:val="20"/>
                <w:szCs w:val="20"/>
              </w:rPr>
              <w:t>Bugică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color w:val="0D0D0D"/>
                <w:sz w:val="20"/>
                <w:szCs w:val="20"/>
              </w:rPr>
              <w:t>Radu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color w:val="0D0D0D"/>
                <w:sz w:val="20"/>
                <w:szCs w:val="20"/>
              </w:rPr>
              <w:t>Bugică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7BD1">
              <w:rPr>
                <w:rFonts w:ascii="Arial" w:hAnsi="Arial" w:cs="Arial"/>
                <w:sz w:val="20"/>
                <w:szCs w:val="20"/>
              </w:rPr>
              <w:t>Radu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7BD1">
              <w:rPr>
                <w:rFonts w:ascii="Arial" w:hAnsi="Arial" w:cs="Arial"/>
                <w:sz w:val="20"/>
                <w:szCs w:val="20"/>
              </w:rPr>
              <w:t>Bugică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7BD1">
              <w:rPr>
                <w:rFonts w:ascii="Arial" w:hAnsi="Arial" w:cs="Arial"/>
                <w:sz w:val="20"/>
                <w:szCs w:val="20"/>
              </w:rPr>
              <w:t>Radu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7BD1">
              <w:rPr>
                <w:rFonts w:ascii="Arial" w:hAnsi="Arial" w:cs="Arial"/>
                <w:sz w:val="20"/>
                <w:szCs w:val="20"/>
              </w:rPr>
              <w:t>Bugică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7BD1">
              <w:rPr>
                <w:rFonts w:ascii="Arial" w:hAnsi="Arial" w:cs="Arial"/>
                <w:sz w:val="20"/>
                <w:szCs w:val="20"/>
              </w:rPr>
              <w:t>Radu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7BD1">
              <w:rPr>
                <w:rFonts w:ascii="Arial" w:hAnsi="Arial" w:cs="Arial"/>
                <w:sz w:val="20"/>
                <w:szCs w:val="20"/>
              </w:rPr>
              <w:t>Bugică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7BD1">
              <w:rPr>
                <w:rFonts w:ascii="Arial" w:hAnsi="Arial" w:cs="Arial"/>
                <w:sz w:val="20"/>
                <w:szCs w:val="20"/>
              </w:rPr>
              <w:t>Radu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7BD1">
              <w:rPr>
                <w:rFonts w:ascii="Arial" w:hAnsi="Arial" w:cs="Arial"/>
                <w:sz w:val="20"/>
                <w:szCs w:val="20"/>
              </w:rPr>
              <w:t>Bugică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7BD1">
              <w:rPr>
                <w:rFonts w:ascii="Arial" w:hAnsi="Arial" w:cs="Arial"/>
                <w:sz w:val="20"/>
                <w:szCs w:val="20"/>
              </w:rPr>
              <w:t>Radu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7BD1">
              <w:rPr>
                <w:rFonts w:ascii="Arial" w:hAnsi="Arial" w:cs="Arial"/>
                <w:sz w:val="20"/>
                <w:szCs w:val="20"/>
              </w:rPr>
              <w:t>Bugică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7BD1">
              <w:rPr>
                <w:rFonts w:ascii="Arial" w:hAnsi="Arial" w:cs="Arial"/>
                <w:sz w:val="20"/>
                <w:szCs w:val="20"/>
              </w:rPr>
              <w:t>Radu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7BD1">
              <w:rPr>
                <w:rFonts w:ascii="Arial" w:hAnsi="Arial" w:cs="Arial"/>
                <w:sz w:val="20"/>
                <w:szCs w:val="20"/>
              </w:rPr>
              <w:t>Bugică</w:t>
            </w:r>
          </w:p>
        </w:tc>
        <w:tc>
          <w:tcPr>
            <w:tcW w:w="30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7BD1">
              <w:rPr>
                <w:rFonts w:ascii="Arial" w:hAnsi="Arial" w:cs="Arial"/>
                <w:sz w:val="20"/>
                <w:szCs w:val="20"/>
              </w:rPr>
              <w:t>Radu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7BD1">
              <w:rPr>
                <w:rFonts w:ascii="Arial" w:hAnsi="Arial" w:cs="Arial"/>
                <w:sz w:val="20"/>
                <w:szCs w:val="20"/>
              </w:rPr>
              <w:t>Bugică</w:t>
            </w:r>
          </w:p>
        </w:tc>
      </w:tr>
      <w:tr w:rsidR="00FB362C" w:rsidRPr="007F709A" w:rsidTr="00D97BD1">
        <w:trPr>
          <w:trHeight w:val="227"/>
          <w:jc w:val="center"/>
        </w:trPr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color w:val="0D0D0D"/>
                <w:sz w:val="20"/>
                <w:szCs w:val="20"/>
              </w:rPr>
              <w:t>Carmen Georgeta</w:t>
            </w:r>
          </w:p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color w:val="0D0D0D"/>
                <w:sz w:val="20"/>
                <w:szCs w:val="20"/>
              </w:rPr>
              <w:t>Neagu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color w:val="0D0D0D"/>
                <w:sz w:val="20"/>
                <w:szCs w:val="20"/>
              </w:rPr>
              <w:t>Carmen Georgeta</w:t>
            </w:r>
          </w:p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color w:val="0D0D0D"/>
                <w:sz w:val="20"/>
                <w:szCs w:val="20"/>
              </w:rPr>
              <w:t>Neagu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>Cătălin Lucian Chimirel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Cătălin Lucian Chimirel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>Cătălin Lucian Chimirel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>Cătălin Lucian Chimirel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>Dragos-Corneliu Zachia-Zlatea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>Dragos-Corneliu Zachia-Zlatea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>Dragos-Corneliu Zachia-Zlatea</w:t>
            </w:r>
          </w:p>
        </w:tc>
        <w:tc>
          <w:tcPr>
            <w:tcW w:w="30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B362C" w:rsidRPr="007F709A" w:rsidTr="00D97BD1">
        <w:trPr>
          <w:trHeight w:val="227"/>
          <w:jc w:val="center"/>
        </w:trPr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 xml:space="preserve">Andrei-Mihai </w:t>
            </w:r>
          </w:p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Pogonaru</w:t>
            </w:r>
          </w:p>
        </w:tc>
        <w:tc>
          <w:tcPr>
            <w:tcW w:w="427" w:type="pct"/>
            <w:vAlign w:val="center"/>
          </w:tcPr>
          <w:p w:rsidR="00FB362C" w:rsidRPr="007F709A" w:rsidRDefault="00FB362C" w:rsidP="00945695">
            <w:pPr>
              <w:spacing w:before="6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 xml:space="preserve">Andrei-Mihai </w:t>
            </w:r>
          </w:p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Pogonaru</w:t>
            </w:r>
          </w:p>
        </w:tc>
        <w:tc>
          <w:tcPr>
            <w:tcW w:w="427" w:type="pct"/>
            <w:vAlign w:val="center"/>
          </w:tcPr>
          <w:p w:rsidR="00FB362C" w:rsidRPr="007F709A" w:rsidRDefault="00FB362C" w:rsidP="00945695">
            <w:pPr>
              <w:spacing w:before="6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 xml:space="preserve">Andrei-Mihai </w:t>
            </w:r>
          </w:p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Pogonaru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 xml:space="preserve">Andrei-Mihai 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>Pogonaru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 xml:space="preserve">Andrei-Mihai </w:t>
            </w:r>
          </w:p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Pogonaru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>Costin Mihalache</w:t>
            </w:r>
          </w:p>
        </w:tc>
        <w:tc>
          <w:tcPr>
            <w:tcW w:w="427" w:type="pct"/>
          </w:tcPr>
          <w:p w:rsidR="00FB362C" w:rsidRPr="007F709A" w:rsidRDefault="00FB362C" w:rsidP="0094569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>Costin Mihalache</w:t>
            </w:r>
          </w:p>
        </w:tc>
        <w:tc>
          <w:tcPr>
            <w:tcW w:w="427" w:type="pct"/>
          </w:tcPr>
          <w:p w:rsidR="00FB362C" w:rsidRPr="007F709A" w:rsidRDefault="00FB362C" w:rsidP="0094569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>Costin Mihalache</w:t>
            </w:r>
          </w:p>
        </w:tc>
        <w:tc>
          <w:tcPr>
            <w:tcW w:w="427" w:type="pct"/>
          </w:tcPr>
          <w:p w:rsidR="00FB362C" w:rsidRPr="007F709A" w:rsidRDefault="00FB362C" w:rsidP="0094569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>Costin Mihalache</w:t>
            </w:r>
          </w:p>
        </w:tc>
        <w:tc>
          <w:tcPr>
            <w:tcW w:w="427" w:type="pct"/>
          </w:tcPr>
          <w:p w:rsidR="00FB362C" w:rsidRPr="007F709A" w:rsidRDefault="00FB362C" w:rsidP="0094569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>Costin Mihalache</w:t>
            </w:r>
          </w:p>
        </w:tc>
        <w:tc>
          <w:tcPr>
            <w:tcW w:w="307" w:type="pct"/>
          </w:tcPr>
          <w:p w:rsidR="00FB362C" w:rsidRPr="007F709A" w:rsidRDefault="00FB362C" w:rsidP="0094569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>Costin Mihalache</w:t>
            </w:r>
          </w:p>
        </w:tc>
      </w:tr>
      <w:tr w:rsidR="00FB362C" w:rsidRPr="007F709A" w:rsidTr="00D97BD1">
        <w:trPr>
          <w:trHeight w:val="227"/>
          <w:jc w:val="center"/>
        </w:trPr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 xml:space="preserve">Remus </w:t>
            </w:r>
          </w:p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Vulpescu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/>
              <w:contextualSpacing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>Daniel-Cristian Pîrvulescu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Daniel-Cristian Pîrvulescu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>Daniel-Cristian Pîrvulescu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>Daniel-Cristian Pîrvulescu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>Daniel-Cristian Pîrvulescu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>Daniel-Cristian Pîrvulescu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>Daniel-Cristian Pîrvulescu</w:t>
            </w:r>
          </w:p>
        </w:tc>
        <w:tc>
          <w:tcPr>
            <w:tcW w:w="42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>Daniel-Cristian Pîrvulescu</w:t>
            </w:r>
          </w:p>
        </w:tc>
        <w:tc>
          <w:tcPr>
            <w:tcW w:w="307" w:type="pct"/>
            <w:vAlign w:val="center"/>
          </w:tcPr>
          <w:p w:rsidR="00FB362C" w:rsidRPr="00D97BD1" w:rsidRDefault="00FB362C" w:rsidP="00945695">
            <w:pPr>
              <w:spacing w:before="60" w:after="60" w:line="240" w:lineRule="auto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D97BD1">
              <w:rPr>
                <w:rFonts w:ascii="Arial" w:hAnsi="Arial" w:cs="Arial"/>
                <w:noProof/>
                <w:sz w:val="20"/>
                <w:szCs w:val="20"/>
              </w:rPr>
              <w:t>Daniel-Cristian Pîrvulescu</w:t>
            </w:r>
          </w:p>
        </w:tc>
      </w:tr>
    </w:tbl>
    <w:p w:rsidR="00FB362C" w:rsidRDefault="00FB362C" w:rsidP="006E2F86">
      <w:pPr>
        <w:jc w:val="both"/>
        <w:rPr>
          <w:rFonts w:ascii="Arial" w:hAnsi="Arial" w:cs="Arial"/>
          <w:sz w:val="20"/>
          <w:szCs w:val="20"/>
        </w:rPr>
      </w:pPr>
    </w:p>
    <w:p w:rsidR="00FB362C" w:rsidRDefault="00FB362C" w:rsidP="006E2F86">
      <w:pPr>
        <w:jc w:val="both"/>
        <w:rPr>
          <w:rFonts w:ascii="Arial" w:hAnsi="Arial" w:cs="Arial"/>
          <w:sz w:val="20"/>
          <w:szCs w:val="20"/>
        </w:rPr>
      </w:pPr>
    </w:p>
    <w:p w:rsidR="00FB362C" w:rsidRPr="00D97BD1" w:rsidRDefault="00FB362C" w:rsidP="006E2F86">
      <w:pPr>
        <w:jc w:val="both"/>
        <w:rPr>
          <w:rFonts w:ascii="Arial" w:hAnsi="Arial" w:cs="Arial"/>
          <w:sz w:val="20"/>
          <w:szCs w:val="20"/>
        </w:rPr>
      </w:pPr>
    </w:p>
    <w:p w:rsidR="00FB362C" w:rsidRPr="00D97BD1" w:rsidRDefault="00FB362C" w:rsidP="00622D45">
      <w:pPr>
        <w:widowControl w:val="0"/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B362C" w:rsidRPr="00D97BD1" w:rsidRDefault="00FB362C" w:rsidP="006E2F86">
      <w:pPr>
        <w:jc w:val="both"/>
        <w:rPr>
          <w:rFonts w:ascii="Arial" w:hAnsi="Arial" w:cs="Arial"/>
          <w:sz w:val="20"/>
          <w:szCs w:val="20"/>
        </w:rPr>
      </w:pPr>
      <w:r w:rsidRPr="00D97BD1">
        <w:rPr>
          <w:rFonts w:ascii="Arial" w:hAnsi="Arial" w:cs="Arial"/>
          <w:sz w:val="20"/>
          <w:szCs w:val="20"/>
        </w:rPr>
        <w:t>La 31.12.2012 componenta conducerii executive a fost următoarea: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3543"/>
        <w:gridCol w:w="3402"/>
      </w:tblGrid>
      <w:tr w:rsidR="00FB362C" w:rsidRPr="007F709A" w:rsidTr="007F709A">
        <w:tc>
          <w:tcPr>
            <w:tcW w:w="3369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Nume</w:t>
            </w:r>
          </w:p>
        </w:tc>
        <w:tc>
          <w:tcPr>
            <w:tcW w:w="3543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Pozitia</w:t>
            </w:r>
          </w:p>
        </w:tc>
        <w:tc>
          <w:tcPr>
            <w:tcW w:w="3402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Perioada în care a facut parte din conducerea executivă</w:t>
            </w:r>
          </w:p>
        </w:tc>
      </w:tr>
      <w:tr w:rsidR="00FB362C" w:rsidRPr="007F709A" w:rsidTr="007F709A">
        <w:tc>
          <w:tcPr>
            <w:tcW w:w="3369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Horia HĂHĂIANU</w:t>
            </w:r>
          </w:p>
        </w:tc>
        <w:tc>
          <w:tcPr>
            <w:tcW w:w="3543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Director General</w:t>
            </w:r>
          </w:p>
        </w:tc>
        <w:tc>
          <w:tcPr>
            <w:tcW w:w="3402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Pana la 14.02.2012</w:t>
            </w:r>
          </w:p>
        </w:tc>
      </w:tr>
      <w:tr w:rsidR="00FB362C" w:rsidRPr="007F709A" w:rsidTr="007F709A">
        <w:tc>
          <w:tcPr>
            <w:tcW w:w="3369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Octavian LOHAN</w:t>
            </w:r>
          </w:p>
        </w:tc>
        <w:tc>
          <w:tcPr>
            <w:tcW w:w="3543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Cu atributii de director general</w:t>
            </w:r>
          </w:p>
        </w:tc>
        <w:tc>
          <w:tcPr>
            <w:tcW w:w="3402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14.02.2012 – 29.05.2012</w:t>
            </w:r>
          </w:p>
        </w:tc>
      </w:tr>
      <w:tr w:rsidR="00FB362C" w:rsidRPr="007F709A" w:rsidTr="007F709A">
        <w:tc>
          <w:tcPr>
            <w:tcW w:w="3369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Ion Marius MATEESCU</w:t>
            </w:r>
          </w:p>
        </w:tc>
        <w:tc>
          <w:tcPr>
            <w:tcW w:w="3543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Cu atributii de director general</w:t>
            </w:r>
          </w:p>
        </w:tc>
        <w:tc>
          <w:tcPr>
            <w:tcW w:w="3402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29.05.2012 – 24.10.2012</w:t>
            </w:r>
          </w:p>
        </w:tc>
      </w:tr>
      <w:tr w:rsidR="00FB362C" w:rsidRPr="007F709A" w:rsidTr="007F709A">
        <w:tc>
          <w:tcPr>
            <w:tcW w:w="3369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Andrei Gabriel BENGHEA - MALAIEŞ</w:t>
            </w:r>
          </w:p>
        </w:tc>
        <w:tc>
          <w:tcPr>
            <w:tcW w:w="3543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Director General</w:t>
            </w:r>
          </w:p>
        </w:tc>
        <w:tc>
          <w:tcPr>
            <w:tcW w:w="3402" w:type="dxa"/>
          </w:tcPr>
          <w:p w:rsidR="00FB362C" w:rsidRPr="007F709A" w:rsidRDefault="00FB362C" w:rsidP="007F7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24.10.2012 – 14.11.2012</w:t>
            </w:r>
          </w:p>
        </w:tc>
      </w:tr>
    </w:tbl>
    <w:p w:rsidR="00FB362C" w:rsidRPr="00D97BD1" w:rsidRDefault="00FB362C" w:rsidP="00622D4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B362C" w:rsidRPr="00D97BD1" w:rsidRDefault="00FB362C" w:rsidP="00622D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97BD1">
        <w:rPr>
          <w:rFonts w:ascii="Arial" w:hAnsi="Arial" w:cs="Arial"/>
          <w:sz w:val="20"/>
          <w:szCs w:val="20"/>
        </w:rPr>
        <w:t>În data de 15 noiembrie 2012, Consiliul de Supraveghere a decis numirea membrilor Directoratului, până la numirea conform OUG nr. 109/2011 privind guvernanţa corporativă.</w:t>
      </w:r>
    </w:p>
    <w:p w:rsidR="00FB362C" w:rsidRPr="00D97BD1" w:rsidRDefault="00FB362C" w:rsidP="00622D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97BD1">
        <w:rPr>
          <w:rFonts w:ascii="Arial" w:hAnsi="Arial" w:cs="Arial"/>
          <w:sz w:val="20"/>
          <w:szCs w:val="20"/>
        </w:rPr>
        <w:t>Componenţa Directoratului 15.11.2012 – 26.05.2016:</w:t>
      </w:r>
    </w:p>
    <w:p w:rsidR="00FB362C" w:rsidRPr="00D97BD1" w:rsidRDefault="00FB362C" w:rsidP="00622D45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7"/>
        <w:gridCol w:w="1777"/>
        <w:gridCol w:w="1777"/>
        <w:gridCol w:w="1777"/>
        <w:gridCol w:w="1778"/>
        <w:gridCol w:w="1778"/>
        <w:gridCol w:w="1778"/>
        <w:gridCol w:w="1778"/>
      </w:tblGrid>
      <w:tr w:rsidR="00FB362C" w:rsidRPr="007F709A" w:rsidTr="007F709A"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15.11.2012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14.02.2013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28.02.2013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16.09.2013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14.02.2014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23.03.2014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08.05.2014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11.05.2014</w:t>
            </w:r>
          </w:p>
        </w:tc>
      </w:tr>
      <w:tr w:rsidR="00FB362C" w:rsidRPr="007F709A" w:rsidTr="007F709A"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Andrei Gabriel Benghea Malaieș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Ștefan Gheorghe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Ștefan Gheorghe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color w:val="0D0D0D"/>
                <w:sz w:val="20"/>
                <w:szCs w:val="20"/>
                <w:lang w:val="en-GB"/>
              </w:rPr>
              <w:t>Ștefan-Doru Buc</w:t>
            </w:r>
            <w:r w:rsidRPr="007F709A">
              <w:rPr>
                <w:rFonts w:ascii="Arial" w:hAnsi="Arial" w:cs="Arial"/>
                <w:b/>
                <w:color w:val="0D0D0D"/>
                <w:sz w:val="20"/>
                <w:szCs w:val="20"/>
              </w:rPr>
              <w:t>ătaru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color w:val="0D0D0D"/>
                <w:sz w:val="20"/>
                <w:szCs w:val="20"/>
                <w:lang w:val="en-GB"/>
              </w:rPr>
              <w:t>Ștefan-Doru Buc</w:t>
            </w:r>
            <w:r w:rsidRPr="007F709A">
              <w:rPr>
                <w:rFonts w:ascii="Arial" w:hAnsi="Arial" w:cs="Arial"/>
                <w:b/>
                <w:color w:val="0D0D0D"/>
                <w:sz w:val="20"/>
                <w:szCs w:val="20"/>
              </w:rPr>
              <w:t>ătaru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color w:val="0D0D0D"/>
                <w:sz w:val="20"/>
                <w:szCs w:val="20"/>
                <w:lang w:val="en-GB"/>
              </w:rPr>
              <w:t>Ștefan-Doru Buc</w:t>
            </w:r>
            <w:r w:rsidRPr="007F709A">
              <w:rPr>
                <w:rFonts w:ascii="Arial" w:hAnsi="Arial" w:cs="Arial"/>
                <w:b/>
                <w:color w:val="0D0D0D"/>
                <w:sz w:val="20"/>
                <w:szCs w:val="20"/>
              </w:rPr>
              <w:t>ătaru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color w:val="0D0D0D"/>
                <w:sz w:val="20"/>
                <w:szCs w:val="20"/>
                <w:lang w:val="en-GB"/>
              </w:rPr>
              <w:t>Ștefan-Doru Buc</w:t>
            </w:r>
            <w:r w:rsidRPr="007F709A">
              <w:rPr>
                <w:rFonts w:ascii="Arial" w:hAnsi="Arial" w:cs="Arial"/>
                <w:b/>
                <w:color w:val="0D0D0D"/>
                <w:sz w:val="20"/>
                <w:szCs w:val="20"/>
              </w:rPr>
              <w:t>ătaru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Ion Toni Teau</w:t>
            </w:r>
          </w:p>
        </w:tc>
      </w:tr>
      <w:tr w:rsidR="00FB362C" w:rsidRPr="007F709A" w:rsidTr="007F709A"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Constantin Vaduva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Constantin Vaduva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Constantin Vaduva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Constantin V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ăduva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Constantin V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ăduva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Constantin V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ăduva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Constantin V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ăduva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Constantin V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ăduva</w:t>
            </w:r>
          </w:p>
        </w:tc>
      </w:tr>
      <w:tr w:rsidR="00FB362C" w:rsidRPr="007F709A" w:rsidTr="007F709A"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Octavian Lohan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Octavian Lohan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Ioan Diaconu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Gabriel Mustea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Gabriel Mustea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Octavian Lohan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Octavian Lohan</w:t>
            </w:r>
          </w:p>
        </w:tc>
      </w:tr>
      <w:tr w:rsidR="00FB362C" w:rsidRPr="007F709A" w:rsidTr="007F709A"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Ciprian-Gheorghe Diaconu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Ciprian Gheorghe Diaconu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Ciprian Gheorghe Diaconu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Ciprian Gheorghe Diaconu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Ciprian Gheorghe Diaconu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Ciprian Gheorghe Diaconu</w:t>
            </w:r>
          </w:p>
        </w:tc>
      </w:tr>
      <w:tr w:rsidR="00FB362C" w:rsidRPr="007F709A" w:rsidTr="007F709A"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Adrian – Constantin Rusu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Florin-Mih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ăiță Boangiu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Gheorghe Cristian Vișan</w:t>
            </w:r>
          </w:p>
        </w:tc>
        <w:tc>
          <w:tcPr>
            <w:tcW w:w="625" w:type="pct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Gheorghe Cristian Vișan</w:t>
            </w:r>
          </w:p>
        </w:tc>
      </w:tr>
    </w:tbl>
    <w:p w:rsidR="00FB362C" w:rsidRPr="00D97BD1" w:rsidRDefault="00FB362C" w:rsidP="00622D4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B362C" w:rsidRDefault="00FB362C" w:rsidP="00622D4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B362C" w:rsidRDefault="00FB362C" w:rsidP="00622D4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B362C" w:rsidRPr="00D97BD1" w:rsidRDefault="00FB362C" w:rsidP="00622D4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B362C" w:rsidRPr="00D97BD1" w:rsidRDefault="00FB362C" w:rsidP="00622D45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7"/>
        <w:gridCol w:w="1857"/>
        <w:gridCol w:w="1858"/>
        <w:gridCol w:w="1858"/>
        <w:gridCol w:w="1858"/>
      </w:tblGrid>
      <w:tr w:rsidR="00FB362C" w:rsidRPr="007F709A" w:rsidTr="007F709A">
        <w:tc>
          <w:tcPr>
            <w:tcW w:w="1857" w:type="dxa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18.02.2015</w:t>
            </w:r>
          </w:p>
        </w:tc>
        <w:tc>
          <w:tcPr>
            <w:tcW w:w="1857" w:type="dxa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12.05.2015</w:t>
            </w:r>
          </w:p>
        </w:tc>
        <w:tc>
          <w:tcPr>
            <w:tcW w:w="1858" w:type="dxa"/>
          </w:tcPr>
          <w:p w:rsidR="00FB362C" w:rsidRPr="007F709A" w:rsidRDefault="00FB362C" w:rsidP="007F709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29.07.2015</w:t>
            </w:r>
          </w:p>
        </w:tc>
        <w:tc>
          <w:tcPr>
            <w:tcW w:w="1858" w:type="dxa"/>
          </w:tcPr>
          <w:p w:rsidR="00FB362C" w:rsidRPr="007F709A" w:rsidRDefault="00FB362C" w:rsidP="007F709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25.05.2016</w:t>
            </w:r>
          </w:p>
        </w:tc>
        <w:tc>
          <w:tcPr>
            <w:tcW w:w="1858" w:type="dxa"/>
          </w:tcPr>
          <w:p w:rsidR="00FB362C" w:rsidRPr="007F709A" w:rsidRDefault="00FB362C" w:rsidP="007F709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26.05.2016</w:t>
            </w:r>
          </w:p>
        </w:tc>
      </w:tr>
      <w:tr w:rsidR="00FB362C" w:rsidRPr="007F709A" w:rsidTr="007F709A">
        <w:tc>
          <w:tcPr>
            <w:tcW w:w="1857" w:type="dxa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Ion Toni Teau</w:t>
            </w:r>
          </w:p>
        </w:tc>
        <w:tc>
          <w:tcPr>
            <w:tcW w:w="1857" w:type="dxa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Ion Toni Teau</w:t>
            </w:r>
          </w:p>
        </w:tc>
        <w:tc>
          <w:tcPr>
            <w:tcW w:w="1858" w:type="dxa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Ion Toni Teau</w:t>
            </w:r>
          </w:p>
        </w:tc>
        <w:tc>
          <w:tcPr>
            <w:tcW w:w="1858" w:type="dxa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Ion Toni Teau</w:t>
            </w:r>
          </w:p>
        </w:tc>
        <w:tc>
          <w:tcPr>
            <w:tcW w:w="1858" w:type="dxa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F709A">
              <w:rPr>
                <w:rFonts w:ascii="Arial" w:hAnsi="Arial" w:cs="Arial"/>
                <w:b/>
                <w:sz w:val="20"/>
                <w:szCs w:val="20"/>
              </w:rPr>
              <w:t>Ion Toni Teau</w:t>
            </w:r>
          </w:p>
        </w:tc>
      </w:tr>
      <w:tr w:rsidR="00FB362C" w:rsidRPr="007F709A" w:rsidTr="007F709A">
        <w:tc>
          <w:tcPr>
            <w:tcW w:w="1857" w:type="dxa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Constantin V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ăduva</w:t>
            </w:r>
          </w:p>
        </w:tc>
        <w:tc>
          <w:tcPr>
            <w:tcW w:w="1857" w:type="dxa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Constantin V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ăduva</w:t>
            </w:r>
          </w:p>
        </w:tc>
        <w:tc>
          <w:tcPr>
            <w:tcW w:w="1858" w:type="dxa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Constantin V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ăduva</w:t>
            </w:r>
          </w:p>
        </w:tc>
        <w:tc>
          <w:tcPr>
            <w:tcW w:w="1858" w:type="dxa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Constantin V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ăduva</w:t>
            </w:r>
          </w:p>
        </w:tc>
        <w:tc>
          <w:tcPr>
            <w:tcW w:w="1858" w:type="dxa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Constantin V</w:t>
            </w: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ăduva</w:t>
            </w:r>
          </w:p>
        </w:tc>
      </w:tr>
      <w:tr w:rsidR="00FB362C" w:rsidRPr="007F709A" w:rsidTr="007F709A">
        <w:tc>
          <w:tcPr>
            <w:tcW w:w="1857" w:type="dxa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Octavian Lohan</w:t>
            </w:r>
          </w:p>
        </w:tc>
        <w:tc>
          <w:tcPr>
            <w:tcW w:w="1857" w:type="dxa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Octavian Lohan</w:t>
            </w:r>
          </w:p>
        </w:tc>
        <w:tc>
          <w:tcPr>
            <w:tcW w:w="1858" w:type="dxa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Octavian Lohan</w:t>
            </w:r>
          </w:p>
        </w:tc>
        <w:tc>
          <w:tcPr>
            <w:tcW w:w="1858" w:type="dxa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Octavian Lohan</w:t>
            </w:r>
          </w:p>
        </w:tc>
        <w:tc>
          <w:tcPr>
            <w:tcW w:w="1858" w:type="dxa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Octavian Lohan</w:t>
            </w:r>
          </w:p>
        </w:tc>
      </w:tr>
      <w:tr w:rsidR="00FB362C" w:rsidRPr="007F709A" w:rsidTr="007F709A">
        <w:tc>
          <w:tcPr>
            <w:tcW w:w="1857" w:type="dxa"/>
          </w:tcPr>
          <w:p w:rsidR="00FB362C" w:rsidRPr="007F709A" w:rsidRDefault="00FB362C" w:rsidP="007F70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:rsidR="00FB362C" w:rsidRPr="007F709A" w:rsidRDefault="00FB362C" w:rsidP="007F70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Ion Smeeianu</w:t>
            </w:r>
          </w:p>
        </w:tc>
        <w:tc>
          <w:tcPr>
            <w:tcW w:w="1858" w:type="dxa"/>
          </w:tcPr>
          <w:p w:rsidR="00FB362C" w:rsidRPr="007F709A" w:rsidRDefault="00FB362C" w:rsidP="007F70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Ion Smeeianu</w:t>
            </w:r>
          </w:p>
        </w:tc>
        <w:tc>
          <w:tcPr>
            <w:tcW w:w="1858" w:type="dxa"/>
          </w:tcPr>
          <w:p w:rsidR="00FB362C" w:rsidRPr="007F709A" w:rsidRDefault="00FB362C" w:rsidP="007F70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:rsidR="00FB362C" w:rsidRPr="007F709A" w:rsidRDefault="00FB362C" w:rsidP="007F709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sz w:val="20"/>
                <w:szCs w:val="20"/>
              </w:rPr>
              <w:t>Luca-Nicolae Iacobici</w:t>
            </w:r>
          </w:p>
        </w:tc>
      </w:tr>
      <w:tr w:rsidR="00FB362C" w:rsidRPr="007F709A" w:rsidTr="007F709A">
        <w:tc>
          <w:tcPr>
            <w:tcW w:w="1857" w:type="dxa"/>
          </w:tcPr>
          <w:p w:rsidR="00FB362C" w:rsidRPr="007F709A" w:rsidRDefault="00FB362C" w:rsidP="007F70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:rsidR="00FB362C" w:rsidRPr="007F709A" w:rsidRDefault="00FB362C" w:rsidP="007F70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:rsidR="00FB362C" w:rsidRPr="007F709A" w:rsidRDefault="00FB362C" w:rsidP="007F70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09A">
              <w:rPr>
                <w:rFonts w:ascii="Arial" w:hAnsi="Arial" w:cs="Arial"/>
                <w:color w:val="0D0D0D"/>
                <w:sz w:val="20"/>
                <w:szCs w:val="20"/>
              </w:rPr>
              <w:t>Cătălin Lucian Chimirel</w:t>
            </w:r>
          </w:p>
        </w:tc>
        <w:tc>
          <w:tcPr>
            <w:tcW w:w="1858" w:type="dxa"/>
          </w:tcPr>
          <w:p w:rsidR="00FB362C" w:rsidRPr="007F709A" w:rsidRDefault="00FB362C" w:rsidP="007F70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:rsidR="00FB362C" w:rsidRPr="007F709A" w:rsidRDefault="00FB362C" w:rsidP="007F70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362C" w:rsidRPr="00D97BD1" w:rsidRDefault="00FB362C" w:rsidP="00622D4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B362C" w:rsidRPr="00D97BD1" w:rsidRDefault="00FB362C" w:rsidP="00F52E48">
      <w:pPr>
        <w:tabs>
          <w:tab w:val="left" w:pos="3703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B362C" w:rsidRPr="00D97BD1" w:rsidSect="00290BF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62C" w:rsidRDefault="00FB362C" w:rsidP="006E2F86">
      <w:pPr>
        <w:spacing w:after="0" w:line="240" w:lineRule="auto"/>
      </w:pPr>
      <w:r>
        <w:separator/>
      </w:r>
    </w:p>
  </w:endnote>
  <w:endnote w:type="continuationSeparator" w:id="0">
    <w:p w:rsidR="00FB362C" w:rsidRDefault="00FB362C" w:rsidP="006E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2C" w:rsidRDefault="00FB362C" w:rsidP="006E2F86">
    <w:pPr>
      <w:pStyle w:val="Footer"/>
      <w:tabs>
        <w:tab w:val="left" w:pos="90"/>
        <w:tab w:val="left" w:pos="270"/>
        <w:tab w:val="right" w:pos="9450"/>
        <w:tab w:val="left" w:pos="9720"/>
        <w:tab w:val="left" w:pos="9810"/>
      </w:tabs>
      <w:ind w:right="90"/>
    </w:pP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6" o:spid="_x0000_s2049" type="#_x0000_t32" style="position:absolute;margin-left:9.75pt;margin-top:-6.25pt;width:480.3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" strokecolor="#b4b6e8" strokeweight="2pt"/>
      </w:pict>
    </w:r>
    <w:r>
      <w:t xml:space="preserve">       </w:t>
    </w:r>
    <w:r w:rsidRPr="007F709A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i1031" type="#_x0000_t75" alt="Marca%20srac%209001%20000" style="width:43.5pt;height:39.75pt;visibility:visible">
          <v:imagedata r:id="rId1" o:title=""/>
        </v:shape>
      </w:pict>
    </w:r>
    <w:r>
      <w:t xml:space="preserve">      </w:t>
    </w:r>
    <w:r w:rsidRPr="007F709A">
      <w:rPr>
        <w:noProof/>
        <w:lang w:val="en-US"/>
      </w:rPr>
      <w:pict>
        <v:shape id="Picture 4" o:spid="_x0000_i1032" type="#_x0000_t75" alt="Marca%20srac%2014001%20000" style="width:46.5pt;height:41.25pt;visibility:visible">
          <v:imagedata r:id="rId2" o:title=""/>
        </v:shape>
      </w:pict>
    </w:r>
    <w:r>
      <w:t xml:space="preserve">                                                                                   </w:t>
    </w:r>
    <w:r w:rsidRPr="007F709A">
      <w:rPr>
        <w:noProof/>
        <w:lang w:val="en-US"/>
      </w:rPr>
      <w:pict>
        <v:shape id="Picture 3" o:spid="_x0000_i1033" type="#_x0000_t75" alt="Marca srac ohsas 18001 000" style="width:42pt;height:39.75pt;visibility:visible">
          <v:imagedata r:id="rId3" o:title=""/>
        </v:shape>
      </w:pict>
    </w:r>
    <w:r>
      <w:t xml:space="preserve">    </w:t>
    </w:r>
    <w:r w:rsidRPr="007F709A">
      <w:rPr>
        <w:noProof/>
        <w:lang w:val="en-US"/>
      </w:rPr>
      <w:pict>
        <v:shape id="Picture 2" o:spid="_x0000_i1034" type="#_x0000_t75" alt="marca%20IQNet" style="width:46.5pt;height:41.25pt;visibility:visible">
          <v:imagedata r:id="rId4" o:title=""/>
        </v:shape>
      </w:pict>
    </w:r>
    <w:r>
      <w:t xml:space="preserve">                                                                                                                 </w:t>
    </w:r>
  </w:p>
  <w:p w:rsidR="00FB362C" w:rsidRDefault="00FB36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62C" w:rsidRDefault="00FB362C" w:rsidP="006E2F86">
      <w:pPr>
        <w:spacing w:after="0" w:line="240" w:lineRule="auto"/>
      </w:pPr>
      <w:r>
        <w:separator/>
      </w:r>
    </w:p>
  </w:footnote>
  <w:footnote w:type="continuationSeparator" w:id="0">
    <w:p w:rsidR="00FB362C" w:rsidRDefault="00FB362C" w:rsidP="006E2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2C" w:rsidRDefault="00FB362C">
    <w:pPr>
      <w:pStyle w:val="Header"/>
    </w:pPr>
    <w:r w:rsidRPr="007F709A">
      <w:rPr>
        <w:rFonts w:ascii="Arial" w:hAnsi="Arial" w:cs="Arial"/>
        <w:b/>
        <w:noProof/>
        <w:color w:val="FF0000"/>
        <w:sz w:val="28"/>
        <w:szCs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antet 2012 rom" style="width:452.25pt;height:76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AA416E2"/>
    <w:lvl w:ilvl="0">
      <w:numFmt w:val="bullet"/>
      <w:lvlText w:val="*"/>
      <w:lvlJc w:val="left"/>
    </w:lvl>
  </w:abstractNum>
  <w:abstractNum w:abstractNumId="1">
    <w:nsid w:val="2E20353D"/>
    <w:multiLevelType w:val="hybridMultilevel"/>
    <w:tmpl w:val="AE2C724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269"/>
    <w:rsid w:val="0003492E"/>
    <w:rsid w:val="00260EE5"/>
    <w:rsid w:val="00290BF7"/>
    <w:rsid w:val="003A54BF"/>
    <w:rsid w:val="004A30B9"/>
    <w:rsid w:val="00524E96"/>
    <w:rsid w:val="00560806"/>
    <w:rsid w:val="00596DCD"/>
    <w:rsid w:val="00622D45"/>
    <w:rsid w:val="006E2F86"/>
    <w:rsid w:val="007228D4"/>
    <w:rsid w:val="00731910"/>
    <w:rsid w:val="007D106D"/>
    <w:rsid w:val="007F709A"/>
    <w:rsid w:val="00872B37"/>
    <w:rsid w:val="0089290A"/>
    <w:rsid w:val="008B40B1"/>
    <w:rsid w:val="00945695"/>
    <w:rsid w:val="00AA65DA"/>
    <w:rsid w:val="00B038CF"/>
    <w:rsid w:val="00B04478"/>
    <w:rsid w:val="00B95CFE"/>
    <w:rsid w:val="00BC0269"/>
    <w:rsid w:val="00BE7E0B"/>
    <w:rsid w:val="00BF1A3D"/>
    <w:rsid w:val="00D97BD1"/>
    <w:rsid w:val="00E26568"/>
    <w:rsid w:val="00E96759"/>
    <w:rsid w:val="00F52E48"/>
    <w:rsid w:val="00F92F10"/>
    <w:rsid w:val="00FB3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B37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2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2F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2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E2F8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E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2F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E2F86"/>
    <w:pPr>
      <w:ind w:left="720"/>
      <w:contextualSpacing/>
    </w:pPr>
  </w:style>
  <w:style w:type="table" w:styleId="TableGrid">
    <w:name w:val="Table Grid"/>
    <w:basedOn w:val="TableNormal"/>
    <w:uiPriority w:val="99"/>
    <w:rsid w:val="003A54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6</Pages>
  <Words>1016</Words>
  <Characters>5793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DSSR – Departament Reprezentare</dc:title>
  <dc:subject/>
  <dc:creator>Gabriel Balaita</dc:creator>
  <cp:keywords/>
  <dc:description/>
  <cp:lastModifiedBy>User</cp:lastModifiedBy>
  <cp:revision>2</cp:revision>
  <cp:lastPrinted>2016-06-06T11:05:00Z</cp:lastPrinted>
  <dcterms:created xsi:type="dcterms:W3CDTF">2016-06-08T18:09:00Z</dcterms:created>
  <dcterms:modified xsi:type="dcterms:W3CDTF">2016-06-08T18:09:00Z</dcterms:modified>
</cp:coreProperties>
</file>